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E4EA" w14:textId="77777777" w:rsidR="00F07290" w:rsidRPr="007A04C1" w:rsidRDefault="006767E6" w:rsidP="00F07290">
      <w:pPr>
        <w:pStyle w:val="Korrespondenzangaben"/>
        <w:spacing w:line="280" w:lineRule="exact"/>
        <w:jc w:val="both"/>
        <w:rPr>
          <w:rFonts w:ascii="BundesSans Office" w:hAnsi="BundesSans Office"/>
          <w:sz w:val="22"/>
          <w:szCs w:val="22"/>
        </w:rPr>
      </w:pPr>
      <w:r w:rsidRPr="007A04C1">
        <w:rPr>
          <w:rFonts w:ascii="BundesSans Office" w:hAnsi="BundesSans Office"/>
          <w:sz w:val="22"/>
          <w:szCs w:val="22"/>
        </w:rPr>
        <w:t>Ort, Datum</w:t>
      </w:r>
    </w:p>
    <w:p w14:paraId="2A64E942" w14:textId="77777777" w:rsidR="005B259B" w:rsidRPr="007A04C1" w:rsidRDefault="007652AD" w:rsidP="00160A55">
      <w:pPr>
        <w:pStyle w:val="Brieftext11"/>
        <w:spacing w:line="280" w:lineRule="exact"/>
        <w:rPr>
          <w:rFonts w:ascii="BundesSans Office" w:hAnsi="BundesSans Office"/>
          <w:color w:val="000000"/>
          <w:sz w:val="22"/>
          <w:szCs w:val="22"/>
        </w:rPr>
      </w:pPr>
      <w:r w:rsidRPr="007A04C1">
        <w:rPr>
          <w:rFonts w:ascii="BundesSans Office" w:hAnsi="BundesSans Office"/>
          <w:color w:val="000000"/>
          <w:sz w:val="22"/>
          <w:szCs w:val="22"/>
        </w:rPr>
        <w:t xml:space="preserve">Seite </w:t>
      </w:r>
      <w:r w:rsidRPr="007A04C1">
        <w:rPr>
          <w:rFonts w:ascii="BundesSans Office" w:hAnsi="BundesSans Office"/>
          <w:color w:val="000000"/>
          <w:sz w:val="22"/>
          <w:szCs w:val="22"/>
        </w:rPr>
        <w:fldChar w:fldCharType="begin"/>
      </w:r>
      <w:r w:rsidRPr="007A04C1">
        <w:rPr>
          <w:rFonts w:ascii="BundesSans Office" w:hAnsi="BundesSans Office"/>
          <w:color w:val="000000"/>
          <w:sz w:val="22"/>
          <w:szCs w:val="22"/>
        </w:rPr>
        <w:instrText xml:space="preserve"> PAGE   \* MERGEFORMAT </w:instrText>
      </w:r>
      <w:r w:rsidRPr="007A04C1">
        <w:rPr>
          <w:rFonts w:ascii="BundesSans Office" w:hAnsi="BundesSans Office"/>
          <w:color w:val="000000"/>
          <w:sz w:val="22"/>
          <w:szCs w:val="22"/>
        </w:rPr>
        <w:fldChar w:fldCharType="separate"/>
      </w:r>
      <w:r w:rsidR="008F0F23">
        <w:rPr>
          <w:rFonts w:ascii="BundesSans Office" w:hAnsi="BundesSans Office"/>
          <w:noProof/>
          <w:color w:val="000000"/>
          <w:sz w:val="22"/>
          <w:szCs w:val="22"/>
        </w:rPr>
        <w:t>1</w:t>
      </w:r>
      <w:r w:rsidRPr="007A04C1">
        <w:rPr>
          <w:rFonts w:ascii="BundesSans Office" w:hAnsi="BundesSans Office"/>
          <w:color w:val="000000"/>
          <w:sz w:val="22"/>
          <w:szCs w:val="22"/>
        </w:rPr>
        <w:fldChar w:fldCharType="end"/>
      </w:r>
      <w:r w:rsidRPr="007A04C1">
        <w:rPr>
          <w:rFonts w:ascii="BundesSans Office" w:hAnsi="BundesSans Office"/>
          <w:color w:val="000000"/>
          <w:sz w:val="22"/>
          <w:szCs w:val="22"/>
        </w:rPr>
        <w:t xml:space="preserve"> von </w:t>
      </w:r>
      <w:r w:rsidR="00081772">
        <w:rPr>
          <w:rFonts w:ascii="BundesSans Office" w:hAnsi="BundesSans Office"/>
          <w:color w:val="000000"/>
          <w:sz w:val="22"/>
          <w:szCs w:val="22"/>
        </w:rPr>
        <w:t>1</w:t>
      </w:r>
      <w:r w:rsidR="00CA7092">
        <w:rPr>
          <w:rFonts w:ascii="BundesSans Office" w:hAnsi="BundesSans Office"/>
          <w:color w:val="000000"/>
          <w:sz w:val="22"/>
          <w:szCs w:val="22"/>
        </w:rPr>
        <w:t xml:space="preserve"> oder 2 (abhängig von der Länge der Pressemitteilung)</w:t>
      </w:r>
    </w:p>
    <w:p w14:paraId="7C555361" w14:textId="77777777" w:rsidR="00097F03" w:rsidRPr="007A04C1" w:rsidRDefault="00097F03" w:rsidP="00160A55">
      <w:pPr>
        <w:pStyle w:val="Brieftext11"/>
        <w:spacing w:line="280" w:lineRule="exact"/>
        <w:rPr>
          <w:rFonts w:ascii="BundesSans Office" w:hAnsi="BundesSans Office"/>
          <w:color w:val="000000"/>
          <w:sz w:val="22"/>
          <w:szCs w:val="22"/>
        </w:rPr>
      </w:pPr>
    </w:p>
    <w:p w14:paraId="706C983C" w14:textId="77777777" w:rsidR="007E2085" w:rsidRPr="007A04C1" w:rsidRDefault="006767E6" w:rsidP="00104F04">
      <w:pPr>
        <w:pStyle w:val="Listenabsatz"/>
        <w:autoSpaceDE w:val="0"/>
        <w:autoSpaceDN w:val="0"/>
        <w:adjustRightInd w:val="0"/>
        <w:spacing w:before="0" w:line="240" w:lineRule="auto"/>
        <w:ind w:left="0"/>
        <w:rPr>
          <w:rFonts w:ascii="BundesSans Office" w:eastAsia="Times New Roman" w:hAnsi="BundesSans Office" w:cs="Times New Roman"/>
          <w:sz w:val="28"/>
          <w:szCs w:val="28"/>
          <w:lang w:eastAsia="de-DE"/>
        </w:rPr>
      </w:pPr>
      <w:bookmarkStart w:id="0" w:name="FzDateinamePfad"/>
      <w:bookmarkEnd w:id="0"/>
      <w:r w:rsidRPr="007A04C1">
        <w:rPr>
          <w:rFonts w:ascii="BundesSans Office" w:eastAsia="Times New Roman" w:hAnsi="BundesSans Office" w:cs="Times New Roman"/>
          <w:sz w:val="28"/>
          <w:szCs w:val="28"/>
          <w:lang w:eastAsia="de-DE"/>
        </w:rPr>
        <w:t>Titel</w:t>
      </w:r>
    </w:p>
    <w:p w14:paraId="11193A80" w14:textId="77777777" w:rsidR="00F33F2C" w:rsidRPr="007A04C1" w:rsidRDefault="006767E6" w:rsidP="008C3ECC">
      <w:pPr>
        <w:pStyle w:val="Listenabsatz"/>
        <w:autoSpaceDE w:val="0"/>
        <w:autoSpaceDN w:val="0"/>
        <w:adjustRightInd w:val="0"/>
        <w:ind w:left="0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7A04C1">
        <w:rPr>
          <w:rFonts w:ascii="BundesSans Office" w:eastAsia="Times New Roman" w:hAnsi="BundesSans Office" w:cs="Times New Roman"/>
          <w:sz w:val="24"/>
          <w:szCs w:val="24"/>
          <w:lang w:eastAsia="de-DE"/>
        </w:rPr>
        <w:t>Teaser</w:t>
      </w:r>
    </w:p>
    <w:p w14:paraId="0FE5E7FE" w14:textId="77777777" w:rsidR="00104F04" w:rsidRPr="007A04C1" w:rsidRDefault="00104F04" w:rsidP="00104F04">
      <w:pPr>
        <w:pStyle w:val="Listenabsatz"/>
        <w:autoSpaceDE w:val="0"/>
        <w:autoSpaceDN w:val="0"/>
        <w:adjustRightInd w:val="0"/>
        <w:spacing w:before="0" w:line="240" w:lineRule="auto"/>
        <w:ind w:left="0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0201A430" w14:textId="77777777" w:rsidR="00C745AF" w:rsidRPr="007A04C1" w:rsidRDefault="00756B21" w:rsidP="00756B21">
      <w:pPr>
        <w:pStyle w:val="Listenabsatz"/>
        <w:autoSpaceDE w:val="0"/>
        <w:autoSpaceDN w:val="0"/>
        <w:adjustRightInd w:val="0"/>
        <w:spacing w:before="0" w:line="360" w:lineRule="auto"/>
        <w:ind w:left="0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i/>
          <w:sz w:val="24"/>
          <w:szCs w:val="24"/>
          <w:lang w:eastAsia="de-DE"/>
        </w:rPr>
        <w:t xml:space="preserve">(1) </w:t>
      </w:r>
      <w:r w:rsidR="006767E6" w:rsidRPr="007A04C1">
        <w:rPr>
          <w:rFonts w:ascii="BundesSans Office" w:eastAsia="Times New Roman" w:hAnsi="BundesSans Office" w:cs="Times New Roman"/>
          <w:i/>
          <w:sz w:val="24"/>
          <w:szCs w:val="24"/>
          <w:lang w:eastAsia="de-DE"/>
        </w:rPr>
        <w:t>Einführun</w:t>
      </w:r>
      <w:r w:rsidR="00081772">
        <w:rPr>
          <w:rFonts w:ascii="BundesSans Office" w:eastAsia="Times New Roman" w:hAnsi="BundesSans Office" w:cs="Times New Roman"/>
          <w:i/>
          <w:sz w:val="24"/>
          <w:szCs w:val="24"/>
          <w:lang w:eastAsia="de-DE"/>
        </w:rPr>
        <w:t xml:space="preserve">g: 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>„</w:t>
      </w:r>
      <w:r w:rsidR="00C745AF" w:rsidRPr="007A04C1">
        <w:rPr>
          <w:rFonts w:ascii="BundesSans Office" w:eastAsia="Times New Roman" w:hAnsi="BundesSans Office" w:cs="Times New Roman"/>
          <w:sz w:val="24"/>
          <w:szCs w:val="24"/>
          <w:lang w:eastAsia="de-DE"/>
        </w:rPr>
        <w:t>W-Fragen</w:t>
      </w: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>“</w:t>
      </w:r>
    </w:p>
    <w:p w14:paraId="14047FA9" w14:textId="77777777" w:rsidR="00C745AF" w:rsidRPr="00731D9F" w:rsidRDefault="00756B21" w:rsidP="00104F04">
      <w:pPr>
        <w:pStyle w:val="Listenabsatz"/>
        <w:autoSpaceDE w:val="0"/>
        <w:autoSpaceDN w:val="0"/>
        <w:adjustRightInd w:val="0"/>
        <w:spacing w:before="0" w:line="240" w:lineRule="auto"/>
        <w:ind w:left="0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- </w:t>
      </w:r>
      <w:r w:rsidR="00C745AF" w:rsidRPr="00731D9F">
        <w:rPr>
          <w:rFonts w:ascii="BundesSans Office" w:eastAsia="Times New Roman" w:hAnsi="BundesSans Office" w:cs="Times New Roman"/>
          <w:i/>
          <w:sz w:val="24"/>
          <w:szCs w:val="24"/>
          <w:lang w:eastAsia="de-DE"/>
        </w:rPr>
        <w:t xml:space="preserve">In der Regel </w:t>
      </w:r>
      <w:r w:rsidRPr="00731D9F">
        <w:rPr>
          <w:rFonts w:ascii="BundesSans Office" w:eastAsia="Times New Roman" w:hAnsi="BundesSans Office" w:cs="Times New Roman"/>
          <w:i/>
          <w:sz w:val="24"/>
          <w:szCs w:val="24"/>
          <w:lang w:eastAsia="de-DE"/>
        </w:rPr>
        <w:t>Projekt-</w:t>
      </w:r>
      <w:r w:rsidR="00C745AF" w:rsidRPr="00731D9F">
        <w:rPr>
          <w:rFonts w:ascii="BundesSans Office" w:eastAsia="Times New Roman" w:hAnsi="BundesSans Office" w:cs="Times New Roman"/>
          <w:i/>
          <w:sz w:val="24"/>
          <w:szCs w:val="24"/>
          <w:lang w:eastAsia="de-DE"/>
        </w:rPr>
        <w:t>Institution/ Unternehmen</w:t>
      </w:r>
    </w:p>
    <w:p w14:paraId="0BA22F0C" w14:textId="77777777" w:rsidR="00C745AF" w:rsidRPr="00731D9F" w:rsidRDefault="00756B21" w:rsidP="00104F04">
      <w:pPr>
        <w:pStyle w:val="Listenabsatz"/>
        <w:autoSpaceDE w:val="0"/>
        <w:autoSpaceDN w:val="0"/>
        <w:adjustRightInd w:val="0"/>
        <w:spacing w:before="0" w:line="240" w:lineRule="auto"/>
        <w:ind w:left="0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731D9F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- </w:t>
      </w:r>
      <w:r w:rsidR="00C51B70" w:rsidRPr="00731D9F">
        <w:rPr>
          <w:rFonts w:ascii="BundesSans Office" w:eastAsia="Times New Roman" w:hAnsi="BundesSans Office" w:cs="Times New Roman"/>
          <w:i/>
          <w:sz w:val="24"/>
          <w:szCs w:val="24"/>
          <w:lang w:eastAsia="de-DE"/>
        </w:rPr>
        <w:t>Anlass, Ereignis</w:t>
      </w:r>
      <w:r w:rsidR="00C51B70" w:rsidRPr="00731D9F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</w:p>
    <w:p w14:paraId="67F38FC3" w14:textId="77777777" w:rsidR="00C51B70" w:rsidRPr="00731D9F" w:rsidRDefault="00756B21" w:rsidP="00104F04">
      <w:pPr>
        <w:pStyle w:val="Listenabsatz"/>
        <w:autoSpaceDE w:val="0"/>
        <w:autoSpaceDN w:val="0"/>
        <w:adjustRightInd w:val="0"/>
        <w:spacing w:before="0" w:line="240" w:lineRule="auto"/>
        <w:ind w:left="0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731D9F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- </w:t>
      </w:r>
      <w:r w:rsidR="00C51B70" w:rsidRPr="00731D9F">
        <w:rPr>
          <w:rFonts w:ascii="BundesSans Office" w:eastAsia="Times New Roman" w:hAnsi="BundesSans Office" w:cs="Times New Roman"/>
          <w:i/>
          <w:sz w:val="24"/>
          <w:szCs w:val="24"/>
          <w:lang w:eastAsia="de-DE"/>
        </w:rPr>
        <w:t>Ort bspw. des Projekts</w:t>
      </w:r>
      <w:r w:rsidRPr="00731D9F">
        <w:rPr>
          <w:rFonts w:ascii="BundesSans Office" w:eastAsia="Times New Roman" w:hAnsi="BundesSans Office" w:cs="Times New Roman"/>
          <w:i/>
          <w:sz w:val="24"/>
          <w:szCs w:val="24"/>
          <w:lang w:eastAsia="de-DE"/>
        </w:rPr>
        <w:t>/Aktivitäten</w:t>
      </w:r>
    </w:p>
    <w:p w14:paraId="05DF12B8" w14:textId="77777777" w:rsidR="00C51B70" w:rsidRPr="00EE092B" w:rsidRDefault="00756B21" w:rsidP="00104F04">
      <w:pPr>
        <w:pStyle w:val="Listenabsatz"/>
        <w:autoSpaceDE w:val="0"/>
        <w:autoSpaceDN w:val="0"/>
        <w:adjustRightInd w:val="0"/>
        <w:spacing w:before="0" w:line="240" w:lineRule="auto"/>
        <w:ind w:left="0"/>
        <w:rPr>
          <w:rFonts w:ascii="BundesSans Office" w:eastAsia="Times New Roman" w:hAnsi="BundesSans Office" w:cs="Calibri"/>
          <w:sz w:val="24"/>
          <w:szCs w:val="24"/>
          <w:lang w:eastAsia="de-DE"/>
        </w:rPr>
      </w:pPr>
      <w:r w:rsidRPr="00731D9F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- </w:t>
      </w:r>
      <w:r w:rsidR="00C51B70" w:rsidRPr="00EE092B">
        <w:rPr>
          <w:rFonts w:ascii="BundesSans Office" w:eastAsia="Times New Roman" w:hAnsi="BundesSans Office" w:cs="Calibri"/>
          <w:i/>
          <w:sz w:val="24"/>
          <w:szCs w:val="24"/>
          <w:lang w:eastAsia="de-DE"/>
        </w:rPr>
        <w:t>Zeitbezug</w:t>
      </w:r>
    </w:p>
    <w:p w14:paraId="59DDDF61" w14:textId="77777777" w:rsidR="00C51B70" w:rsidRPr="00EE092B" w:rsidRDefault="00756B21" w:rsidP="00104F04">
      <w:pPr>
        <w:pStyle w:val="Listenabsatz"/>
        <w:autoSpaceDE w:val="0"/>
        <w:autoSpaceDN w:val="0"/>
        <w:adjustRightInd w:val="0"/>
        <w:spacing w:before="0" w:line="240" w:lineRule="auto"/>
        <w:ind w:left="0"/>
        <w:rPr>
          <w:rFonts w:ascii="BundesSans Office" w:eastAsia="Times New Roman" w:hAnsi="BundesSans Office" w:cs="Calibri"/>
          <w:sz w:val="24"/>
          <w:szCs w:val="24"/>
          <w:lang w:eastAsia="de-DE"/>
        </w:rPr>
      </w:pPr>
      <w:r w:rsidRPr="00EE092B">
        <w:rPr>
          <w:rFonts w:ascii="BundesSans Office" w:eastAsia="Times New Roman" w:hAnsi="BundesSans Office" w:cs="Calibri"/>
          <w:sz w:val="24"/>
          <w:szCs w:val="24"/>
          <w:lang w:eastAsia="de-DE"/>
        </w:rPr>
        <w:t xml:space="preserve">- </w:t>
      </w:r>
      <w:r w:rsidR="007D446A" w:rsidRPr="00EE092B">
        <w:rPr>
          <w:rFonts w:ascii="BundesSans Office" w:eastAsia="Times New Roman" w:hAnsi="BundesSans Office" w:cs="Calibri"/>
          <w:i/>
          <w:sz w:val="24"/>
          <w:szCs w:val="24"/>
          <w:lang w:eastAsia="de-DE"/>
        </w:rPr>
        <w:t>Wie</w:t>
      </w:r>
      <w:r w:rsidRPr="00EE092B">
        <w:rPr>
          <w:rFonts w:ascii="BundesSans Office" w:eastAsia="Times New Roman" w:hAnsi="BundesSans Office" w:cs="Calibri"/>
          <w:i/>
          <w:sz w:val="24"/>
          <w:szCs w:val="24"/>
          <w:lang w:eastAsia="de-DE"/>
        </w:rPr>
        <w:t>, in welchem Kontext, von/mit wem</w:t>
      </w:r>
      <w:r w:rsidR="007D446A" w:rsidRPr="00EE092B">
        <w:rPr>
          <w:rFonts w:ascii="BundesSans Office" w:eastAsia="Times New Roman" w:hAnsi="BundesSans Office" w:cs="Calibri"/>
          <w:i/>
          <w:sz w:val="24"/>
          <w:szCs w:val="24"/>
          <w:lang w:eastAsia="de-DE"/>
        </w:rPr>
        <w:t xml:space="preserve"> w</w:t>
      </w:r>
      <w:r w:rsidR="00C51B70" w:rsidRPr="00EE092B">
        <w:rPr>
          <w:rFonts w:ascii="BundesSans Office" w:eastAsia="Times New Roman" w:hAnsi="BundesSans Office" w:cs="Calibri"/>
          <w:i/>
          <w:sz w:val="24"/>
          <w:szCs w:val="24"/>
          <w:lang w:eastAsia="de-DE"/>
        </w:rPr>
        <w:t>ird das Projekt umgesetzt</w:t>
      </w:r>
    </w:p>
    <w:p w14:paraId="2FCF7178" w14:textId="77777777" w:rsidR="006767E6" w:rsidRPr="00EE092B" w:rsidRDefault="00756B21" w:rsidP="00104F04">
      <w:pPr>
        <w:pStyle w:val="Listenabsatz"/>
        <w:autoSpaceDE w:val="0"/>
        <w:autoSpaceDN w:val="0"/>
        <w:adjustRightInd w:val="0"/>
        <w:spacing w:before="0" w:line="240" w:lineRule="auto"/>
        <w:ind w:left="0"/>
        <w:rPr>
          <w:rFonts w:ascii="BundesSans Office" w:eastAsia="Times New Roman" w:hAnsi="BundesSans Office" w:cs="Calibri"/>
          <w:sz w:val="24"/>
          <w:szCs w:val="24"/>
          <w:lang w:eastAsia="de-DE"/>
        </w:rPr>
      </w:pPr>
      <w:r w:rsidRPr="00EE092B">
        <w:rPr>
          <w:rFonts w:ascii="BundesSans Office" w:eastAsia="Times New Roman" w:hAnsi="BundesSans Office" w:cs="Calibri"/>
          <w:sz w:val="24"/>
          <w:szCs w:val="24"/>
          <w:lang w:eastAsia="de-DE"/>
        </w:rPr>
        <w:t xml:space="preserve">- </w:t>
      </w:r>
      <w:r w:rsidR="00C51B70" w:rsidRPr="00EE092B">
        <w:rPr>
          <w:rFonts w:ascii="BundesSans Office" w:eastAsia="Times New Roman" w:hAnsi="BundesSans Office" w:cs="Calibri"/>
          <w:i/>
          <w:sz w:val="24"/>
          <w:szCs w:val="24"/>
          <w:lang w:eastAsia="de-DE"/>
        </w:rPr>
        <w:t>Bezug zu</w:t>
      </w:r>
      <w:r w:rsidRPr="00EE092B">
        <w:rPr>
          <w:rFonts w:ascii="BundesSans Office" w:eastAsia="Times New Roman" w:hAnsi="BundesSans Office" w:cs="Calibri"/>
          <w:i/>
          <w:sz w:val="24"/>
          <w:szCs w:val="24"/>
          <w:lang w:eastAsia="de-DE"/>
        </w:rPr>
        <w:t>m</w:t>
      </w:r>
      <w:r w:rsidR="00C51B70" w:rsidRPr="00EE092B">
        <w:rPr>
          <w:rFonts w:ascii="BundesSans Office" w:eastAsia="Times New Roman" w:hAnsi="BundesSans Office" w:cs="Calibri"/>
          <w:i/>
          <w:sz w:val="24"/>
          <w:szCs w:val="24"/>
          <w:lang w:eastAsia="de-DE"/>
        </w:rPr>
        <w:t xml:space="preserve"> mFUND</w:t>
      </w:r>
      <w:r w:rsidRPr="00EE092B">
        <w:rPr>
          <w:rFonts w:ascii="BundesSans Office" w:eastAsia="Times New Roman" w:hAnsi="BundesSans Office" w:cs="Calibri"/>
          <w:i/>
          <w:sz w:val="24"/>
          <w:szCs w:val="24"/>
          <w:lang w:eastAsia="de-DE"/>
        </w:rPr>
        <w:t xml:space="preserve"> bzw. anderen übergreifenden fachlichen Frageste</w:t>
      </w:r>
      <w:r w:rsidRPr="00EE092B">
        <w:rPr>
          <w:rFonts w:ascii="BundesSans Office" w:eastAsia="Times New Roman" w:hAnsi="BundesSans Office" w:cs="Calibri"/>
          <w:i/>
          <w:sz w:val="24"/>
          <w:szCs w:val="24"/>
          <w:lang w:eastAsia="de-DE"/>
        </w:rPr>
        <w:t>l</w:t>
      </w:r>
      <w:r w:rsidRPr="00EE092B">
        <w:rPr>
          <w:rFonts w:ascii="BundesSans Office" w:eastAsia="Times New Roman" w:hAnsi="BundesSans Office" w:cs="Calibri"/>
          <w:i/>
          <w:sz w:val="24"/>
          <w:szCs w:val="24"/>
          <w:lang w:eastAsia="de-DE"/>
        </w:rPr>
        <w:t>lungen</w:t>
      </w:r>
    </w:p>
    <w:p w14:paraId="4440CB48" w14:textId="77777777" w:rsidR="00C51B70" w:rsidRPr="00EE092B" w:rsidRDefault="00C51B70" w:rsidP="00104F04">
      <w:pPr>
        <w:pStyle w:val="Listenabsatz"/>
        <w:autoSpaceDE w:val="0"/>
        <w:autoSpaceDN w:val="0"/>
        <w:adjustRightInd w:val="0"/>
        <w:spacing w:before="0" w:line="240" w:lineRule="auto"/>
        <w:ind w:left="0"/>
        <w:rPr>
          <w:rFonts w:ascii="BundesSans Office" w:eastAsia="Times New Roman" w:hAnsi="BundesSans Office" w:cs="Calibri"/>
          <w:i/>
          <w:sz w:val="24"/>
          <w:szCs w:val="24"/>
          <w:lang w:eastAsia="de-DE"/>
        </w:rPr>
      </w:pPr>
    </w:p>
    <w:p w14:paraId="04C355F6" w14:textId="77777777" w:rsidR="00756B21" w:rsidRPr="00EE092B" w:rsidRDefault="00756B21" w:rsidP="00104F04">
      <w:pPr>
        <w:pStyle w:val="Listenabsatz"/>
        <w:autoSpaceDE w:val="0"/>
        <w:autoSpaceDN w:val="0"/>
        <w:adjustRightInd w:val="0"/>
        <w:spacing w:before="0" w:line="240" w:lineRule="auto"/>
        <w:ind w:left="0"/>
        <w:rPr>
          <w:rFonts w:ascii="BundesSans Office" w:eastAsia="Times New Roman" w:hAnsi="BundesSans Office" w:cs="Calibri"/>
          <w:b/>
          <w:i/>
          <w:sz w:val="24"/>
          <w:szCs w:val="24"/>
          <w:lang w:eastAsia="de-DE"/>
        </w:rPr>
      </w:pPr>
      <w:r w:rsidRPr="00EE092B">
        <w:rPr>
          <w:rFonts w:ascii="BundesSans Office" w:eastAsia="Times New Roman" w:hAnsi="BundesSans Office" w:cs="Calibri"/>
          <w:b/>
          <w:i/>
          <w:sz w:val="24"/>
          <w:szCs w:val="24"/>
          <w:lang w:eastAsia="de-DE"/>
        </w:rPr>
        <w:t>[Förderhinweis:]</w:t>
      </w:r>
    </w:p>
    <w:p w14:paraId="54C578CF" w14:textId="05DEDC65" w:rsidR="00756B21" w:rsidRPr="00EE092B" w:rsidRDefault="00756B21" w:rsidP="00756B21">
      <w:pPr>
        <w:rPr>
          <w:rFonts w:ascii="BundesSans Office" w:hAnsi="BundesSans Office" w:cs="Calibri"/>
          <w:noProof/>
          <w:sz w:val="24"/>
          <w:szCs w:val="24"/>
        </w:rPr>
      </w:pPr>
      <w:r w:rsidRPr="00EE092B">
        <w:rPr>
          <w:rFonts w:ascii="BundesSans Office" w:hAnsi="BundesSans Office" w:cs="Calibri"/>
          <w:noProof/>
          <w:sz w:val="24"/>
          <w:szCs w:val="24"/>
        </w:rPr>
        <w:t xml:space="preserve">„Das Projekt XY wird im Rahmen der Innovationsinitiative mFUND mit insgesamt XY Euro durch das Bundesministerium für </w:t>
      </w:r>
      <w:r w:rsidR="008A3FAA">
        <w:rPr>
          <w:rFonts w:ascii="BundesSans Office" w:hAnsi="BundesSans Office" w:cs="Calibri"/>
          <w:noProof/>
          <w:sz w:val="24"/>
          <w:szCs w:val="24"/>
        </w:rPr>
        <w:t xml:space="preserve">Verkehr </w:t>
      </w:r>
      <w:r w:rsidRPr="00EE092B">
        <w:rPr>
          <w:rFonts w:ascii="BundesSans Office" w:hAnsi="BundesSans Office" w:cs="Calibri"/>
          <w:noProof/>
          <w:sz w:val="24"/>
          <w:szCs w:val="24"/>
        </w:rPr>
        <w:t>gefördert.“</w:t>
      </w:r>
    </w:p>
    <w:p w14:paraId="36B8911D" w14:textId="77777777" w:rsidR="00756B21" w:rsidRPr="00EE092B" w:rsidRDefault="00756B21" w:rsidP="00104F04">
      <w:pPr>
        <w:pStyle w:val="Listenabsatz"/>
        <w:autoSpaceDE w:val="0"/>
        <w:autoSpaceDN w:val="0"/>
        <w:adjustRightInd w:val="0"/>
        <w:spacing w:before="0" w:line="240" w:lineRule="auto"/>
        <w:ind w:left="0"/>
        <w:rPr>
          <w:rFonts w:ascii="BundesSans Office" w:eastAsia="Times New Roman" w:hAnsi="BundesSans Office" w:cs="Calibri"/>
          <w:i/>
          <w:sz w:val="24"/>
          <w:szCs w:val="24"/>
          <w:lang w:eastAsia="de-DE"/>
        </w:rPr>
      </w:pPr>
    </w:p>
    <w:p w14:paraId="61A3DF4C" w14:textId="77777777" w:rsidR="00C51B70" w:rsidRPr="00731D9F" w:rsidRDefault="00756B21" w:rsidP="00C51B70">
      <w:pPr>
        <w:pStyle w:val="Listenabsatz"/>
        <w:autoSpaceDE w:val="0"/>
        <w:autoSpaceDN w:val="0"/>
        <w:adjustRightInd w:val="0"/>
        <w:spacing w:before="0" w:line="240" w:lineRule="auto"/>
        <w:ind w:left="0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EE092B">
        <w:rPr>
          <w:rFonts w:ascii="BundesSans Office" w:eastAsia="Times New Roman" w:hAnsi="BundesSans Office" w:cs="Calibri"/>
          <w:i/>
          <w:sz w:val="24"/>
          <w:szCs w:val="24"/>
          <w:lang w:eastAsia="de-DE"/>
        </w:rPr>
        <w:t xml:space="preserve">(2) </w:t>
      </w:r>
      <w:r w:rsidRPr="00EE092B">
        <w:rPr>
          <w:rFonts w:ascii="BundesSans Office" w:eastAsia="Times New Roman" w:hAnsi="BundesSans Office" w:cs="Calibri"/>
          <w:sz w:val="24"/>
          <w:szCs w:val="24"/>
          <w:lang w:eastAsia="de-DE"/>
        </w:rPr>
        <w:t xml:space="preserve">Ggf. </w:t>
      </w:r>
      <w:r w:rsidR="00C51B70" w:rsidRPr="00EE092B">
        <w:rPr>
          <w:rFonts w:ascii="BundesSans Office" w:eastAsia="Times New Roman" w:hAnsi="BundesSans Office" w:cs="Calibri"/>
          <w:sz w:val="24"/>
          <w:szCs w:val="24"/>
          <w:lang w:eastAsia="de-DE"/>
        </w:rPr>
        <w:t xml:space="preserve">weitere Hintergrundinformationen zum Projekt, </w:t>
      </w:r>
      <w:r w:rsidRPr="00EE092B">
        <w:rPr>
          <w:rFonts w:ascii="BundesSans Office" w:eastAsia="Times New Roman" w:hAnsi="BundesSans Office" w:cs="Calibri"/>
          <w:sz w:val="24"/>
          <w:szCs w:val="24"/>
          <w:lang w:eastAsia="de-DE"/>
        </w:rPr>
        <w:t xml:space="preserve">z.B. </w:t>
      </w:r>
      <w:r w:rsidR="00C51B70" w:rsidRPr="00EE092B">
        <w:rPr>
          <w:rFonts w:ascii="BundesSans Office" w:eastAsia="Times New Roman" w:hAnsi="BundesSans Office" w:cs="Calibri"/>
          <w:sz w:val="24"/>
          <w:szCs w:val="24"/>
          <w:lang w:eastAsia="de-DE"/>
        </w:rPr>
        <w:t xml:space="preserve"> techn</w:t>
      </w:r>
      <w:r w:rsidR="00C51B70" w:rsidRPr="00EE092B">
        <w:rPr>
          <w:rFonts w:ascii="BundesSans Office" w:eastAsia="Times New Roman" w:hAnsi="BundesSans Office" w:cs="Calibri"/>
          <w:sz w:val="24"/>
          <w:szCs w:val="24"/>
          <w:lang w:eastAsia="de-DE"/>
        </w:rPr>
        <w:t>i</w:t>
      </w:r>
      <w:r w:rsidR="00C51B70" w:rsidRPr="00EE092B">
        <w:rPr>
          <w:rFonts w:ascii="BundesSans Office" w:eastAsia="Times New Roman" w:hAnsi="BundesSans Office" w:cs="Calibri"/>
          <w:sz w:val="24"/>
          <w:szCs w:val="24"/>
          <w:lang w:eastAsia="de-DE"/>
        </w:rPr>
        <w:t>sche Zusammenhänge</w:t>
      </w:r>
      <w:r w:rsidRPr="00EE092B">
        <w:rPr>
          <w:rFonts w:ascii="BundesSans Office" w:eastAsia="Times New Roman" w:hAnsi="BundesSans Office" w:cs="Calibri"/>
          <w:sz w:val="24"/>
          <w:szCs w:val="24"/>
          <w:lang w:eastAsia="de-DE"/>
        </w:rPr>
        <w:t xml:space="preserve"> oder</w:t>
      </w:r>
      <w:r w:rsidR="00C51B70" w:rsidRPr="00EE092B">
        <w:rPr>
          <w:rFonts w:ascii="BundesSans Office" w:eastAsia="Times New Roman" w:hAnsi="BundesSans Office" w:cs="Calibri"/>
          <w:sz w:val="24"/>
          <w:szCs w:val="24"/>
          <w:lang w:eastAsia="de-DE"/>
        </w:rPr>
        <w:t xml:space="preserve"> Beispiele </w:t>
      </w:r>
      <w:r w:rsidRPr="00EE092B">
        <w:rPr>
          <w:rFonts w:ascii="BundesSans Office" w:eastAsia="Times New Roman" w:hAnsi="BundesSans Office" w:cs="Calibri"/>
          <w:sz w:val="24"/>
          <w:szCs w:val="24"/>
          <w:lang w:eastAsia="de-DE"/>
        </w:rPr>
        <w:t>aus dem</w:t>
      </w:r>
      <w:r w:rsidRPr="00731D9F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Projekt</w:t>
      </w:r>
      <w:r w:rsidR="00C51B70" w:rsidRPr="00731D9F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. </w:t>
      </w:r>
    </w:p>
    <w:p w14:paraId="66BA57AD" w14:textId="77777777" w:rsidR="00756B21" w:rsidRPr="00731D9F" w:rsidRDefault="00756B21" w:rsidP="00C51B70">
      <w:pPr>
        <w:pStyle w:val="Listenabsatz"/>
        <w:autoSpaceDE w:val="0"/>
        <w:autoSpaceDN w:val="0"/>
        <w:adjustRightInd w:val="0"/>
        <w:spacing w:before="0" w:line="240" w:lineRule="auto"/>
        <w:ind w:left="0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15C2655C" w14:textId="77777777" w:rsidR="006767E6" w:rsidRPr="00443D2A" w:rsidRDefault="006767E6" w:rsidP="00104F04">
      <w:pPr>
        <w:pStyle w:val="Listenabsatz"/>
        <w:autoSpaceDE w:val="0"/>
        <w:autoSpaceDN w:val="0"/>
        <w:adjustRightInd w:val="0"/>
        <w:spacing w:before="0" w:line="240" w:lineRule="auto"/>
        <w:ind w:left="0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731D9F">
        <w:rPr>
          <w:rFonts w:ascii="BundesSans Office" w:eastAsia="Times New Roman" w:hAnsi="BundesSans Office" w:cs="Times New Roman"/>
          <w:sz w:val="24"/>
          <w:szCs w:val="24"/>
          <w:lang w:eastAsia="de-DE"/>
        </w:rPr>
        <w:t>Zitat(e) eines Projekt</w:t>
      </w:r>
      <w:r w:rsidR="00C51B70" w:rsidRPr="00731D9F">
        <w:rPr>
          <w:rFonts w:ascii="BundesSans Office" w:eastAsia="Times New Roman" w:hAnsi="BundesSans Office" w:cs="Times New Roman"/>
          <w:sz w:val="24"/>
          <w:szCs w:val="24"/>
          <w:lang w:eastAsia="de-DE"/>
        </w:rPr>
        <w:t>teilnehmers/</w:t>
      </w:r>
      <w:r w:rsidR="00C51B70" w:rsidRPr="00443D2A">
        <w:rPr>
          <w:rFonts w:ascii="BundesSans Office" w:eastAsia="Times New Roman" w:hAnsi="BundesSans Office" w:cs="Times New Roman"/>
          <w:sz w:val="24"/>
          <w:szCs w:val="24"/>
          <w:lang w:eastAsia="de-DE"/>
        </w:rPr>
        <w:t>einer Projektteilnehmerin oder Pr</w:t>
      </w:r>
      <w:r w:rsidR="00C51B70" w:rsidRPr="00443D2A">
        <w:rPr>
          <w:rFonts w:ascii="BundesSans Office" w:eastAsia="Times New Roman" w:hAnsi="BundesSans Office" w:cs="Times New Roman"/>
          <w:sz w:val="24"/>
          <w:szCs w:val="24"/>
          <w:lang w:eastAsia="de-DE"/>
        </w:rPr>
        <w:t>o</w:t>
      </w:r>
      <w:r w:rsidR="00C51B70" w:rsidRPr="00443D2A">
        <w:rPr>
          <w:rFonts w:ascii="BundesSans Office" w:eastAsia="Times New Roman" w:hAnsi="BundesSans Office" w:cs="Times New Roman"/>
          <w:sz w:val="24"/>
          <w:szCs w:val="24"/>
          <w:lang w:eastAsia="de-DE"/>
        </w:rPr>
        <w:t>jektle</w:t>
      </w:r>
      <w:r w:rsidR="00C51B70" w:rsidRPr="00443D2A">
        <w:rPr>
          <w:rFonts w:ascii="BundesSans Office" w:eastAsia="Times New Roman" w:hAnsi="BundesSans Office" w:cs="Times New Roman"/>
          <w:sz w:val="24"/>
          <w:szCs w:val="24"/>
          <w:lang w:eastAsia="de-DE"/>
        </w:rPr>
        <w:t>i</w:t>
      </w:r>
      <w:r w:rsidR="00C51B70" w:rsidRPr="00443D2A">
        <w:rPr>
          <w:rFonts w:ascii="BundesSans Office" w:eastAsia="Times New Roman" w:hAnsi="BundesSans Office" w:cs="Times New Roman"/>
          <w:sz w:val="24"/>
          <w:szCs w:val="24"/>
          <w:lang w:eastAsia="de-DE"/>
        </w:rPr>
        <w:t>ters/Projektleiterin</w:t>
      </w:r>
      <w:r w:rsidRPr="00443D2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. </w:t>
      </w:r>
    </w:p>
    <w:p w14:paraId="5DB74845" w14:textId="77777777" w:rsidR="006767E6" w:rsidRPr="00443D2A" w:rsidRDefault="00756B21" w:rsidP="00081772">
      <w:pPr>
        <w:pStyle w:val="Listenabsatz"/>
        <w:autoSpaceDE w:val="0"/>
        <w:autoSpaceDN w:val="0"/>
        <w:adjustRightInd w:val="0"/>
        <w:spacing w:before="0" w:line="240" w:lineRule="auto"/>
        <w:ind w:left="0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443D2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Ggf. kurze Beschreibung des </w:t>
      </w:r>
      <w:r w:rsidR="00BE5CF4" w:rsidRPr="00443D2A">
        <w:rPr>
          <w:rFonts w:ascii="BundesSans Office" w:eastAsia="Times New Roman" w:hAnsi="BundesSans Office" w:cs="Times New Roman"/>
          <w:sz w:val="24"/>
          <w:szCs w:val="24"/>
          <w:lang w:eastAsia="de-DE"/>
        </w:rPr>
        <w:t>Unternehmen</w:t>
      </w:r>
      <w:r w:rsidRPr="00443D2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s/ der </w:t>
      </w:r>
      <w:r w:rsidR="00BE5CF4" w:rsidRPr="00443D2A">
        <w:rPr>
          <w:rFonts w:ascii="BundesSans Office" w:eastAsia="Times New Roman" w:hAnsi="BundesSans Office" w:cs="Times New Roman"/>
          <w:sz w:val="24"/>
          <w:szCs w:val="24"/>
          <w:lang w:eastAsia="de-DE"/>
        </w:rPr>
        <w:t>Institution</w:t>
      </w:r>
      <w:r w:rsidRPr="00443D2A">
        <w:rPr>
          <w:rFonts w:ascii="BundesSans Office" w:eastAsia="Times New Roman" w:hAnsi="BundesSans Office" w:cs="Times New Roman"/>
          <w:sz w:val="24"/>
          <w:szCs w:val="24"/>
          <w:lang w:eastAsia="de-DE"/>
        </w:rPr>
        <w:t>.</w:t>
      </w:r>
    </w:p>
    <w:p w14:paraId="5B5C74B4" w14:textId="77777777" w:rsidR="006767E6" w:rsidRPr="00443D2A" w:rsidRDefault="006767E6" w:rsidP="000F7289">
      <w:pPr>
        <w:pStyle w:val="Listenabsatz"/>
        <w:autoSpaceDE w:val="0"/>
        <w:autoSpaceDN w:val="0"/>
        <w:adjustRightInd w:val="0"/>
        <w:spacing w:before="0" w:after="0" w:line="240" w:lineRule="auto"/>
        <w:ind w:left="0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04F5FDFA" w14:textId="1A9B1D61" w:rsidR="00161F64" w:rsidRPr="00443D2A" w:rsidRDefault="00081772" w:rsidP="000F7289">
      <w:pPr>
        <w:rPr>
          <w:rFonts w:ascii="BundesSans Office" w:hAnsi="BundesSans Office"/>
          <w:sz w:val="24"/>
          <w:szCs w:val="24"/>
        </w:rPr>
      </w:pPr>
      <w:r w:rsidRPr="00443D2A">
        <w:rPr>
          <w:rFonts w:ascii="BundesSans Office" w:hAnsi="BundesSans Office"/>
          <w:i/>
          <w:sz w:val="24"/>
          <w:szCs w:val="24"/>
        </w:rPr>
        <w:t xml:space="preserve">Logos: </w:t>
      </w:r>
      <w:r w:rsidR="004F4E74" w:rsidRPr="00443D2A">
        <w:rPr>
          <w:rFonts w:ascii="BundesSans Office" w:hAnsi="BundesSans Office"/>
          <w:sz w:val="24"/>
          <w:szCs w:val="24"/>
        </w:rPr>
        <w:t>„</w:t>
      </w:r>
      <w:r w:rsidR="00161F64" w:rsidRPr="00443D2A">
        <w:rPr>
          <w:rFonts w:ascii="BundesSans Office" w:hAnsi="BundesSans Office"/>
          <w:sz w:val="24"/>
          <w:szCs w:val="24"/>
        </w:rPr>
        <w:t xml:space="preserve">Gefördert durch </w:t>
      </w:r>
      <w:r w:rsidR="008A3FAA">
        <w:rPr>
          <w:rFonts w:ascii="BundesSans Office" w:hAnsi="BundesSans Office"/>
          <w:sz w:val="24"/>
          <w:szCs w:val="24"/>
        </w:rPr>
        <w:t>BMV</w:t>
      </w:r>
      <w:r w:rsidR="004F4E74" w:rsidRPr="00443D2A">
        <w:rPr>
          <w:rFonts w:ascii="BundesSans Office" w:hAnsi="BundesSans Office"/>
          <w:sz w:val="24"/>
          <w:szCs w:val="24"/>
        </w:rPr>
        <w:t>“</w:t>
      </w:r>
      <w:r w:rsidR="00161F64" w:rsidRPr="00443D2A">
        <w:rPr>
          <w:rFonts w:ascii="BundesSans Office" w:hAnsi="BundesSans Office"/>
          <w:sz w:val="24"/>
          <w:szCs w:val="24"/>
        </w:rPr>
        <w:t xml:space="preserve"> und </w:t>
      </w:r>
      <w:r w:rsidR="004F4E74" w:rsidRPr="00443D2A">
        <w:rPr>
          <w:rFonts w:ascii="BundesSans Office" w:hAnsi="BundesSans Office"/>
          <w:sz w:val="24"/>
          <w:szCs w:val="24"/>
        </w:rPr>
        <w:t>„</w:t>
      </w:r>
      <w:r w:rsidR="00161F64" w:rsidRPr="00443D2A">
        <w:rPr>
          <w:rFonts w:ascii="BundesSans Office" w:hAnsi="BundesSans Office"/>
          <w:sz w:val="24"/>
          <w:szCs w:val="24"/>
        </w:rPr>
        <w:t>mFUND</w:t>
      </w:r>
      <w:r w:rsidR="004F4E74" w:rsidRPr="00443D2A">
        <w:rPr>
          <w:rFonts w:ascii="BundesSans Office" w:hAnsi="BundesSans Office"/>
          <w:sz w:val="24"/>
          <w:szCs w:val="24"/>
        </w:rPr>
        <w:t>“</w:t>
      </w:r>
      <w:r w:rsidR="00161F64" w:rsidRPr="00443D2A">
        <w:rPr>
          <w:rFonts w:ascii="BundesSans Office" w:hAnsi="BundesSans Office"/>
          <w:sz w:val="24"/>
          <w:szCs w:val="24"/>
        </w:rPr>
        <w:t xml:space="preserve"> </w:t>
      </w:r>
      <w:hyperlink r:id="rId11" w:history="1">
        <w:r w:rsidR="00161F64" w:rsidRPr="00443D2A">
          <w:rPr>
            <w:rStyle w:val="Hyperlink"/>
            <w:rFonts w:ascii="BundesSans Office" w:hAnsi="BundesSans Office"/>
            <w:sz w:val="24"/>
            <w:szCs w:val="24"/>
          </w:rPr>
          <w:t>Lo</w:t>
        </w:r>
        <w:r w:rsidR="00161F64" w:rsidRPr="00443D2A">
          <w:rPr>
            <w:rStyle w:val="Hyperlink"/>
            <w:rFonts w:ascii="BundesSans Office" w:hAnsi="BundesSans Office"/>
            <w:sz w:val="24"/>
            <w:szCs w:val="24"/>
          </w:rPr>
          <w:t>g</w:t>
        </w:r>
        <w:r w:rsidR="00161F64" w:rsidRPr="00443D2A">
          <w:rPr>
            <w:rStyle w:val="Hyperlink"/>
            <w:rFonts w:ascii="BundesSans Office" w:hAnsi="BundesSans Office"/>
            <w:sz w:val="24"/>
            <w:szCs w:val="24"/>
          </w:rPr>
          <w:t>os</w:t>
        </w:r>
      </w:hyperlink>
    </w:p>
    <w:p w14:paraId="6C1D1877" w14:textId="77777777" w:rsidR="00756B21" w:rsidRPr="00001A3E" w:rsidRDefault="00001A3E" w:rsidP="000F7289">
      <w:pPr>
        <w:rPr>
          <w:rFonts w:ascii="BundesSans Office" w:hAnsi="BundesSans Office"/>
          <w:sz w:val="24"/>
          <w:szCs w:val="24"/>
        </w:rPr>
      </w:pPr>
      <w:r w:rsidRPr="00001A3E">
        <w:rPr>
          <w:rFonts w:ascii="BundesSans Office" w:hAnsi="BundesSans Office"/>
          <w:sz w:val="24"/>
          <w:szCs w:val="24"/>
        </w:rPr>
        <w:t>Das benötigte Passwort finden S</w:t>
      </w:r>
      <w:r>
        <w:rPr>
          <w:rFonts w:ascii="BundesSans Office" w:hAnsi="BundesSans Office"/>
          <w:sz w:val="24"/>
          <w:szCs w:val="24"/>
        </w:rPr>
        <w:t>ie in Ihrem Zuwendungsbescheid.</w:t>
      </w:r>
    </w:p>
    <w:p w14:paraId="3340735C" w14:textId="77777777" w:rsidR="00001A3E" w:rsidRPr="00001A3E" w:rsidRDefault="00001A3E" w:rsidP="000F7289">
      <w:pPr>
        <w:rPr>
          <w:rFonts w:ascii="BundesSans Office" w:hAnsi="BundesSans Office"/>
          <w:sz w:val="24"/>
          <w:szCs w:val="24"/>
        </w:rPr>
      </w:pPr>
    </w:p>
    <w:p w14:paraId="4A965A13" w14:textId="77777777" w:rsidR="00161F64" w:rsidRDefault="00756B21" w:rsidP="00161F64">
      <w:pPr>
        <w:rPr>
          <w:rFonts w:ascii="BundesSans Office" w:hAnsi="BundesSans Office"/>
          <w:sz w:val="24"/>
          <w:szCs w:val="24"/>
        </w:rPr>
      </w:pPr>
      <w:r w:rsidRPr="00443D2A">
        <w:rPr>
          <w:rFonts w:ascii="BundesSans Office" w:hAnsi="BundesSans Office"/>
          <w:sz w:val="24"/>
          <w:szCs w:val="24"/>
        </w:rPr>
        <w:t>[Bitte</w:t>
      </w:r>
      <w:r w:rsidR="00161F64" w:rsidRPr="00443D2A">
        <w:rPr>
          <w:rFonts w:ascii="BundesSans Office" w:hAnsi="BundesSans Office"/>
          <w:sz w:val="24"/>
          <w:szCs w:val="24"/>
        </w:rPr>
        <w:t xml:space="preserve"> Styleguides der Bundesregierung beachten: </w:t>
      </w:r>
      <w:hyperlink r:id="rId12" w:history="1">
        <w:r w:rsidR="002D1B24" w:rsidRPr="00352057">
          <w:rPr>
            <w:rStyle w:val="Hyperlink"/>
            <w:rFonts w:ascii="BundesSans Office" w:hAnsi="BundesSans Office"/>
            <w:sz w:val="24"/>
            <w:szCs w:val="24"/>
          </w:rPr>
          <w:t>https://styleguide.bundesregierung.de/sg-de</w:t>
        </w:r>
      </w:hyperlink>
    </w:p>
    <w:p w14:paraId="050A79F3" w14:textId="77777777" w:rsidR="00161F64" w:rsidRPr="00443D2A" w:rsidRDefault="00161F64" w:rsidP="00161F64">
      <w:pPr>
        <w:rPr>
          <w:rFonts w:ascii="BundesSans Office" w:hAnsi="BundesSans Office"/>
          <w:sz w:val="24"/>
          <w:szCs w:val="24"/>
        </w:rPr>
      </w:pPr>
    </w:p>
    <w:p w14:paraId="7DF51A18" w14:textId="77777777" w:rsidR="00756B21" w:rsidRPr="00443D2A" w:rsidRDefault="00756B21" w:rsidP="00756B21">
      <w:pPr>
        <w:spacing w:line="360" w:lineRule="auto"/>
        <w:rPr>
          <w:rFonts w:ascii="BundesSans Office" w:hAnsi="BundesSans Office"/>
          <w:sz w:val="24"/>
          <w:szCs w:val="24"/>
        </w:rPr>
      </w:pPr>
      <w:r w:rsidRPr="00443D2A">
        <w:rPr>
          <w:rFonts w:ascii="BundesSans Office" w:hAnsi="BundesSans Office"/>
          <w:sz w:val="24"/>
          <w:szCs w:val="24"/>
        </w:rPr>
        <w:t>[Text zum mFUND]</w:t>
      </w:r>
    </w:p>
    <w:p w14:paraId="3EF6FB1D" w14:textId="3C5BE023" w:rsidR="007F7E03" w:rsidRPr="00443D2A" w:rsidRDefault="006767E6" w:rsidP="00443D2A">
      <w:pPr>
        <w:rPr>
          <w:rFonts w:ascii="BundesSans Office" w:hAnsi="BundesSans Office"/>
          <w:sz w:val="24"/>
          <w:szCs w:val="24"/>
        </w:rPr>
      </w:pPr>
      <w:r w:rsidRPr="00443D2A">
        <w:rPr>
          <w:rFonts w:ascii="BundesSans Office" w:hAnsi="BundesSans Office"/>
          <w:b/>
          <w:sz w:val="24"/>
          <w:szCs w:val="24"/>
        </w:rPr>
        <w:t>Über d</w:t>
      </w:r>
      <w:r w:rsidR="00756B21" w:rsidRPr="00443D2A">
        <w:rPr>
          <w:rFonts w:ascii="BundesSans Office" w:hAnsi="BundesSans Office"/>
          <w:b/>
          <w:sz w:val="24"/>
          <w:szCs w:val="24"/>
        </w:rPr>
        <w:t xml:space="preserve">as Förderprogramm </w:t>
      </w:r>
      <w:r w:rsidRPr="00443D2A">
        <w:rPr>
          <w:rFonts w:ascii="BundesSans Office" w:hAnsi="BundesSans Office"/>
          <w:b/>
          <w:sz w:val="24"/>
          <w:szCs w:val="24"/>
        </w:rPr>
        <w:t xml:space="preserve">mFUND des </w:t>
      </w:r>
      <w:r w:rsidR="008A3FAA">
        <w:rPr>
          <w:rFonts w:ascii="BundesSans Office" w:hAnsi="BundesSans Office"/>
          <w:b/>
          <w:sz w:val="24"/>
          <w:szCs w:val="24"/>
        </w:rPr>
        <w:t>BMV</w:t>
      </w:r>
      <w:r w:rsidRPr="00443D2A">
        <w:rPr>
          <w:rFonts w:ascii="BundesSans Office" w:hAnsi="BundesSans Office"/>
          <w:sz w:val="24"/>
          <w:szCs w:val="24"/>
        </w:rPr>
        <w:br/>
      </w:r>
    </w:p>
    <w:p w14:paraId="240C4CB2" w14:textId="36BFC337" w:rsidR="00D436A4" w:rsidRPr="00443D2A" w:rsidRDefault="00D436A4" w:rsidP="00D436A4">
      <w:pPr>
        <w:rPr>
          <w:rFonts w:ascii="BundesSans Office" w:hAnsi="BundesSans Office"/>
          <w:sz w:val="24"/>
          <w:szCs w:val="24"/>
        </w:rPr>
      </w:pPr>
      <w:r w:rsidRPr="00443D2A">
        <w:rPr>
          <w:rFonts w:ascii="BundesSans Office" w:hAnsi="BundesSans Office"/>
          <w:sz w:val="24"/>
          <w:szCs w:val="24"/>
        </w:rPr>
        <w:t xml:space="preserve">Im Rahmen des Förderprogramms mFUND unterstützt das </w:t>
      </w:r>
      <w:r w:rsidR="008A3FAA">
        <w:rPr>
          <w:rFonts w:ascii="BundesSans Office" w:hAnsi="BundesSans Office"/>
          <w:sz w:val="24"/>
          <w:szCs w:val="24"/>
        </w:rPr>
        <w:t>BMV</w:t>
      </w:r>
      <w:r w:rsidR="00BF2525" w:rsidRPr="00443D2A">
        <w:rPr>
          <w:rFonts w:ascii="BundesSans Office" w:hAnsi="BundesSans Office"/>
          <w:sz w:val="24"/>
          <w:szCs w:val="24"/>
        </w:rPr>
        <w:t xml:space="preserve"> </w:t>
      </w:r>
      <w:r w:rsidRPr="00443D2A">
        <w:rPr>
          <w:rFonts w:ascii="BundesSans Office" w:hAnsi="BundesSans Office"/>
          <w:sz w:val="24"/>
          <w:szCs w:val="24"/>
        </w:rPr>
        <w:t>seit 2016 Forschungs- und Entwicklungsprojekte rund um datenbasierte digitale Inn</w:t>
      </w:r>
      <w:r w:rsidRPr="00443D2A">
        <w:rPr>
          <w:rFonts w:ascii="BundesSans Office" w:hAnsi="BundesSans Office"/>
          <w:sz w:val="24"/>
          <w:szCs w:val="24"/>
        </w:rPr>
        <w:t>o</w:t>
      </w:r>
      <w:r w:rsidRPr="00443D2A">
        <w:rPr>
          <w:rFonts w:ascii="BundesSans Office" w:hAnsi="BundesSans Office"/>
          <w:sz w:val="24"/>
          <w:szCs w:val="24"/>
        </w:rPr>
        <w:t xml:space="preserve">vationen für die Mobilität </w:t>
      </w:r>
      <w:r w:rsidR="00893990">
        <w:rPr>
          <w:rFonts w:ascii="BundesSans Office" w:hAnsi="BundesSans Office"/>
          <w:sz w:val="24"/>
          <w:szCs w:val="24"/>
        </w:rPr>
        <w:t>der Zukunft</w:t>
      </w:r>
      <w:r w:rsidRPr="00443D2A">
        <w:rPr>
          <w:rFonts w:ascii="BundesSans Office" w:hAnsi="BundesSans Office"/>
          <w:sz w:val="24"/>
          <w:szCs w:val="24"/>
        </w:rPr>
        <w:t>. Die Projektförderung wird ergänzt durch eine aktive fachliche Vernetzung zwischen Akteuren aus Politik, Wirtschaft, Ve</w:t>
      </w:r>
      <w:r w:rsidRPr="00443D2A">
        <w:rPr>
          <w:rFonts w:ascii="BundesSans Office" w:hAnsi="BundesSans Office"/>
          <w:sz w:val="24"/>
          <w:szCs w:val="24"/>
        </w:rPr>
        <w:t>r</w:t>
      </w:r>
      <w:r w:rsidRPr="00443D2A">
        <w:rPr>
          <w:rFonts w:ascii="BundesSans Office" w:hAnsi="BundesSans Office"/>
          <w:sz w:val="24"/>
          <w:szCs w:val="24"/>
        </w:rPr>
        <w:t>waltung und Forschung und die Bereitstellung von offenen Daten auf de</w:t>
      </w:r>
      <w:r w:rsidR="001E285E">
        <w:rPr>
          <w:rFonts w:ascii="BundesSans Office" w:hAnsi="BundesSans Office"/>
          <w:sz w:val="24"/>
          <w:szCs w:val="24"/>
        </w:rPr>
        <w:t>r Mobilithek</w:t>
      </w:r>
      <w:r w:rsidRPr="00443D2A">
        <w:rPr>
          <w:rFonts w:ascii="BundesSans Office" w:hAnsi="BundesSans Office"/>
          <w:sz w:val="24"/>
          <w:szCs w:val="24"/>
        </w:rPr>
        <w:t>. Weitere Informationen finden Sie u</w:t>
      </w:r>
      <w:r w:rsidRPr="00443D2A">
        <w:rPr>
          <w:rFonts w:ascii="BundesSans Office" w:hAnsi="BundesSans Office"/>
          <w:sz w:val="24"/>
          <w:szCs w:val="24"/>
        </w:rPr>
        <w:t>n</w:t>
      </w:r>
      <w:r w:rsidRPr="00443D2A">
        <w:rPr>
          <w:rFonts w:ascii="BundesSans Office" w:hAnsi="BundesSans Office"/>
          <w:sz w:val="24"/>
          <w:szCs w:val="24"/>
        </w:rPr>
        <w:t xml:space="preserve">ter </w:t>
      </w:r>
      <w:hyperlink r:id="rId13" w:history="1">
        <w:r w:rsidRPr="00443D2A">
          <w:rPr>
            <w:rStyle w:val="Hyperlink"/>
            <w:rFonts w:ascii="BundesSans Office" w:hAnsi="BundesSans Office"/>
            <w:sz w:val="24"/>
            <w:szCs w:val="24"/>
          </w:rPr>
          <w:t>www.mfund.de</w:t>
        </w:r>
      </w:hyperlink>
      <w:r w:rsidRPr="00443D2A">
        <w:rPr>
          <w:rFonts w:ascii="BundesSans Office" w:hAnsi="BundesSans Office"/>
          <w:sz w:val="24"/>
          <w:szCs w:val="24"/>
        </w:rPr>
        <w:t>.</w:t>
      </w:r>
    </w:p>
    <w:p w14:paraId="06E7153F" w14:textId="77777777" w:rsidR="00D436A4" w:rsidRPr="00443D2A" w:rsidRDefault="00D436A4" w:rsidP="00081772">
      <w:pPr>
        <w:rPr>
          <w:rFonts w:ascii="BundesSans Office" w:hAnsi="BundesSans Office"/>
        </w:rPr>
      </w:pPr>
    </w:p>
    <w:p w14:paraId="6A26B76C" w14:textId="77777777" w:rsidR="00862F57" w:rsidRPr="00443D2A" w:rsidRDefault="00862F57" w:rsidP="00104F04">
      <w:pPr>
        <w:pStyle w:val="Listenabsatz"/>
        <w:autoSpaceDE w:val="0"/>
        <w:autoSpaceDN w:val="0"/>
        <w:adjustRightInd w:val="0"/>
        <w:spacing w:before="0" w:line="240" w:lineRule="auto"/>
        <w:ind w:left="0"/>
        <w:rPr>
          <w:rFonts w:ascii="BundesSans Office" w:eastAsia="Times New Roman" w:hAnsi="BundesSans Office" w:cs="Times New Roman"/>
          <w:sz w:val="22"/>
          <w:szCs w:val="22"/>
          <w:lang w:eastAsia="de-DE"/>
        </w:rPr>
      </w:pPr>
    </w:p>
    <w:p w14:paraId="6A57AA82" w14:textId="3ACA9B33" w:rsidR="007F7E03" w:rsidRPr="007A04C1" w:rsidRDefault="008A3FAA" w:rsidP="00104F04">
      <w:pPr>
        <w:pStyle w:val="Listenabsatz"/>
        <w:autoSpaceDE w:val="0"/>
        <w:autoSpaceDN w:val="0"/>
        <w:adjustRightInd w:val="0"/>
        <w:spacing w:before="0" w:line="240" w:lineRule="auto"/>
        <w:ind w:left="0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40353C3B" wp14:editId="5B28AA55">
            <wp:simplePos x="0" y="0"/>
            <wp:positionH relativeFrom="column">
              <wp:posOffset>2252345</wp:posOffset>
            </wp:positionH>
            <wp:positionV relativeFrom="paragraph">
              <wp:posOffset>746125</wp:posOffset>
            </wp:positionV>
            <wp:extent cx="2378710" cy="800100"/>
            <wp:effectExtent l="0" t="0" r="0" b="0"/>
            <wp:wrapNone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21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 </w:t>
      </w:r>
      <w:r>
        <w:rPr>
          <w:rFonts w:ascii="BundesSans Office" w:eastAsia="Times New Roman" w:hAnsi="BundesSans Office" w:cs="Times New Roman"/>
          <w:noProof/>
          <w:sz w:val="24"/>
          <w:szCs w:val="24"/>
          <w:lang w:eastAsia="de-DE"/>
        </w:rPr>
        <w:drawing>
          <wp:inline distT="0" distB="0" distL="0" distR="0" wp14:anchorId="555478B3" wp14:editId="38DD6EB6">
            <wp:extent cx="2174938" cy="2219325"/>
            <wp:effectExtent l="0" t="0" r="0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38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E03" w:rsidRPr="007A04C1" w:rsidSect="00756B21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816" w:right="3515" w:bottom="907" w:left="1418" w:header="284" w:footer="34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D3AA" w14:textId="77777777" w:rsidR="00512F2A" w:rsidRDefault="00512F2A">
      <w:r>
        <w:separator/>
      </w:r>
    </w:p>
  </w:endnote>
  <w:endnote w:type="continuationSeparator" w:id="0">
    <w:p w14:paraId="5DE77340" w14:textId="77777777" w:rsidR="00512F2A" w:rsidRDefault="0051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72BF" w14:textId="007C3A83" w:rsidR="00F57145" w:rsidRPr="00F57145" w:rsidRDefault="00F57145" w:rsidP="00F57145">
    <w:pPr>
      <w:pStyle w:val="Fuzeile"/>
      <w:tabs>
        <w:tab w:val="clear" w:pos="4536"/>
        <w:tab w:val="clear" w:pos="9072"/>
        <w:tab w:val="left" w:pos="1103"/>
      </w:tabs>
      <w:rPr>
        <w:rFonts w:ascii="BundesSans Office" w:hAnsi="BundesSans Office"/>
        <w:sz w:val="24"/>
        <w:szCs w:val="24"/>
      </w:rPr>
    </w:pPr>
    <w:r w:rsidRPr="00F57145">
      <w:rPr>
        <w:rFonts w:ascii="BundesSans Office" w:hAnsi="BundesSans Office"/>
        <w:sz w:val="24"/>
        <w:szCs w:val="24"/>
      </w:rPr>
      <w:t xml:space="preserve">Stand: </w:t>
    </w:r>
    <w:r w:rsidR="00986672">
      <w:rPr>
        <w:rFonts w:ascii="BundesSans Office" w:hAnsi="BundesSans Office"/>
        <w:sz w:val="24"/>
        <w:szCs w:val="24"/>
      </w:rPr>
      <w:t>01</w:t>
    </w:r>
    <w:r w:rsidRPr="00F57145">
      <w:rPr>
        <w:rFonts w:ascii="BundesSans Office" w:hAnsi="BundesSans Office"/>
        <w:sz w:val="24"/>
        <w:szCs w:val="24"/>
      </w:rPr>
      <w:t>.</w:t>
    </w:r>
    <w:r w:rsidR="006D444A">
      <w:rPr>
        <w:rFonts w:ascii="BundesSans Office" w:hAnsi="BundesSans Office"/>
        <w:sz w:val="24"/>
        <w:szCs w:val="24"/>
      </w:rPr>
      <w:t>0</w:t>
    </w:r>
    <w:r w:rsidR="00986672">
      <w:rPr>
        <w:rFonts w:ascii="BundesSans Office" w:hAnsi="BundesSans Office"/>
        <w:sz w:val="24"/>
        <w:szCs w:val="24"/>
      </w:rPr>
      <w:t>8</w:t>
    </w:r>
    <w:r w:rsidRPr="00F57145">
      <w:rPr>
        <w:rFonts w:ascii="BundesSans Office" w:hAnsi="BundesSans Office"/>
        <w:sz w:val="24"/>
        <w:szCs w:val="24"/>
      </w:rPr>
      <w:t>.2025</w:t>
    </w:r>
  </w:p>
  <w:p w14:paraId="5CEDC601" w14:textId="77777777" w:rsidR="00F57145" w:rsidRDefault="00F571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9200" w14:textId="6172EFDD" w:rsidR="00C9329C" w:rsidRPr="00F57145" w:rsidRDefault="00F57145" w:rsidP="00F57145">
    <w:pPr>
      <w:pStyle w:val="Fuzeile"/>
      <w:tabs>
        <w:tab w:val="clear" w:pos="4536"/>
        <w:tab w:val="clear" w:pos="9072"/>
        <w:tab w:val="left" w:pos="1103"/>
      </w:tabs>
      <w:rPr>
        <w:rFonts w:ascii="BundesSans Office" w:hAnsi="BundesSans Office"/>
        <w:sz w:val="24"/>
        <w:szCs w:val="24"/>
      </w:rPr>
    </w:pPr>
    <w:r w:rsidRPr="00F57145">
      <w:rPr>
        <w:rFonts w:ascii="BundesSans Office" w:hAnsi="BundesSans Office"/>
        <w:sz w:val="24"/>
        <w:szCs w:val="24"/>
      </w:rPr>
      <w:t xml:space="preserve">Stand: </w:t>
    </w:r>
    <w:r w:rsidR="00986672">
      <w:rPr>
        <w:rFonts w:ascii="BundesSans Office" w:hAnsi="BundesSans Office"/>
        <w:sz w:val="24"/>
        <w:szCs w:val="24"/>
      </w:rPr>
      <w:t>01</w:t>
    </w:r>
    <w:r w:rsidRPr="00F57145">
      <w:rPr>
        <w:rFonts w:ascii="BundesSans Office" w:hAnsi="BundesSans Office"/>
        <w:sz w:val="24"/>
        <w:szCs w:val="24"/>
      </w:rPr>
      <w:t>.0</w:t>
    </w:r>
    <w:r w:rsidR="00986672">
      <w:rPr>
        <w:rFonts w:ascii="BundesSans Office" w:hAnsi="BundesSans Office"/>
        <w:sz w:val="24"/>
        <w:szCs w:val="24"/>
      </w:rPr>
      <w:t>8</w:t>
    </w:r>
    <w:r w:rsidRPr="00F57145">
      <w:rPr>
        <w:rFonts w:ascii="BundesSans Office" w:hAnsi="BundesSans Office"/>
        <w:sz w:val="24"/>
        <w:szCs w:val="24"/>
      </w:rPr>
      <w:t>.2025</w:t>
    </w:r>
    <w:bookmarkStart w:id="15" w:name="FzVerkehrsverbindung"/>
    <w:bookmarkStart w:id="16" w:name="_GoBack"/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4072" w14:textId="77777777" w:rsidR="00512F2A" w:rsidRDefault="00512F2A">
      <w:r>
        <w:separator/>
      </w:r>
    </w:p>
  </w:footnote>
  <w:footnote w:type="continuationSeparator" w:id="0">
    <w:p w14:paraId="24508738" w14:textId="77777777" w:rsidR="00512F2A" w:rsidRDefault="00512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201E" w14:textId="77777777" w:rsidR="00C9329C" w:rsidRDefault="00C9329C" w:rsidP="00BD71B1">
    <w:pPr>
      <w:pStyle w:val="Kopfzeile"/>
      <w:tabs>
        <w:tab w:val="clear" w:pos="4536"/>
      </w:tabs>
      <w:spacing w:line="14" w:lineRule="auto"/>
    </w:pPr>
  </w:p>
  <w:p w14:paraId="6921DE49" w14:textId="77777777" w:rsidR="00C9329C" w:rsidRDefault="00C9329C" w:rsidP="00A74B34">
    <w:pPr>
      <w:pStyle w:val="Kopfzeile"/>
      <w:tabs>
        <w:tab w:val="clear" w:pos="4536"/>
        <w:tab w:val="clear" w:pos="9072"/>
        <w:tab w:val="center" w:pos="1092"/>
        <w:tab w:val="right" w:pos="9100"/>
      </w:tabs>
      <w:spacing w:line="240" w:lineRule="atLeast"/>
      <w:ind w:right="-2286"/>
      <w:jc w:val="center"/>
      <w:rPr>
        <w:b/>
        <w:sz w:val="24"/>
      </w:rPr>
    </w:pPr>
    <w:bookmarkStart w:id="1" w:name="VSFolgende"/>
    <w:bookmarkEnd w:id="1"/>
  </w:p>
  <w:p w14:paraId="535989FC" w14:textId="15ED1B2C" w:rsidR="00C9329C" w:rsidRDefault="008A3FAA" w:rsidP="001B038B">
    <w:pPr>
      <w:pStyle w:val="Kopfzeile"/>
      <w:tabs>
        <w:tab w:val="clear" w:pos="4536"/>
        <w:tab w:val="clear" w:pos="9072"/>
        <w:tab w:val="left" w:pos="7189"/>
      </w:tabs>
      <w:spacing w:line="240" w:lineRule="atLeast"/>
      <w:ind w:right="-872"/>
      <w:rPr>
        <w:b/>
        <w:sz w:val="24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753D0D" wp14:editId="049652A4">
              <wp:simplePos x="0" y="0"/>
              <wp:positionH relativeFrom="page">
                <wp:posOffset>5436870</wp:posOffset>
              </wp:positionH>
              <wp:positionV relativeFrom="page">
                <wp:posOffset>360045</wp:posOffset>
              </wp:positionV>
              <wp:extent cx="1727835" cy="1239520"/>
              <wp:effectExtent l="0" t="0" r="0" b="0"/>
              <wp:wrapNone/>
              <wp:docPr id="3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1239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9DD0F" w14:textId="77777777" w:rsidR="00C9329C" w:rsidRDefault="00C9329C">
                          <w:bookmarkStart w:id="2" w:name="Kz2Kampagnenlogo"/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53D0D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428.1pt;margin-top:28.35pt;width:136.05pt;height:97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" filled="f" stroked="f">
              <v:textbox inset="0,0,0,0">
                <w:txbxContent>
                  <w:p w14:paraId="73E9DD0F" w14:textId="77777777" w:rsidR="00C9329C" w:rsidRDefault="00C9329C">
                    <w:bookmarkStart w:id="3" w:name="Kz2Kampagnenlogo"/>
                    <w:bookmarkEnd w:id="3"/>
                  </w:p>
                </w:txbxContent>
              </v:textbox>
              <w10:wrap anchorx="page" anchory="page"/>
            </v:shape>
          </w:pict>
        </mc:Fallback>
      </mc:AlternateContent>
    </w:r>
    <w:r w:rsidR="00C9329C">
      <w:rPr>
        <w:b/>
        <w:sz w:val="24"/>
      </w:rPr>
      <w:tab/>
    </w:r>
  </w:p>
  <w:p w14:paraId="2D0F5EDE" w14:textId="3053C3AF" w:rsidR="00C9329C" w:rsidRDefault="008A3FAA" w:rsidP="00081772">
    <w:pPr>
      <w:shd w:val="solid" w:color="FFFFFF" w:fill="FFFFFF"/>
      <w:spacing w:line="2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1DB3DA11" wp14:editId="4420907C">
              <wp:simplePos x="0" y="0"/>
              <wp:positionH relativeFrom="page">
                <wp:posOffset>5436870</wp:posOffset>
              </wp:positionH>
              <wp:positionV relativeFrom="page">
                <wp:posOffset>1728470</wp:posOffset>
              </wp:positionV>
              <wp:extent cx="1727835" cy="8682990"/>
              <wp:effectExtent l="0" t="0" r="0" b="0"/>
              <wp:wrapNone/>
              <wp:docPr id="2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8682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7F8EA" w14:textId="77777777" w:rsidR="00717E81" w:rsidRDefault="00717E81" w:rsidP="00717E81">
                          <w:bookmarkStart w:id="4" w:name="Kz2Sponsorenlogo"/>
                          <w:bookmarkEnd w:id="4"/>
                        </w:p>
                        <w:p w14:paraId="3295009A" w14:textId="77777777" w:rsidR="00717E81" w:rsidRDefault="00717E81" w:rsidP="00717E8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B3DA11" id="Text Box 79" o:spid="_x0000_s1027" type="#_x0000_t202" style="position:absolute;margin-left:428.1pt;margin-top:136.1pt;width:136.05pt;height:683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" filled="f" fillcolor="yellow" stroked="f">
              <v:textbox inset="0,0,0,0">
                <w:txbxContent>
                  <w:p w14:paraId="4177F8EA" w14:textId="77777777" w:rsidR="00717E81" w:rsidRDefault="00717E81" w:rsidP="00717E81">
                    <w:bookmarkStart w:id="5" w:name="Kz2Sponsorenlogo"/>
                    <w:bookmarkEnd w:id="5"/>
                  </w:p>
                  <w:p w14:paraId="3295009A" w14:textId="77777777" w:rsidR="00717E81" w:rsidRDefault="00717E81" w:rsidP="00717E81"/>
                </w:txbxContent>
              </v:textbox>
              <w10:wrap anchorx="page" anchory="page"/>
              <w10:anchorlock/>
            </v:shape>
          </w:pict>
        </mc:Fallback>
      </mc:AlternateContent>
    </w:r>
    <w:r w:rsidR="00717E81">
      <w:br/>
    </w:r>
    <w:r w:rsidR="00717E81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760F" w14:textId="77777777" w:rsidR="00232D88" w:rsidRPr="00232D88" w:rsidRDefault="00232D88" w:rsidP="00745551">
    <w:pPr>
      <w:pStyle w:val="Vorsatzwort"/>
      <w:framePr w:w="2662" w:hRule="auto" w:hSpace="181" w:wrap="around" w:x="8563" w:y="2666" w:anchorLock="1"/>
      <w:shd w:val="clear" w:color="auto" w:fill="auto"/>
      <w:ind w:right="2"/>
      <w:jc w:val="left"/>
      <w:rPr>
        <w:b/>
        <w:lang w:val="en-GB"/>
      </w:rPr>
    </w:pPr>
    <w:bookmarkStart w:id="6" w:name="IbBearbeiterName"/>
    <w:bookmarkStart w:id="7" w:name="Infoblock"/>
    <w:bookmarkStart w:id="8" w:name="IbHausanschrift"/>
    <w:r w:rsidRPr="00232D88">
      <w:rPr>
        <w:b/>
        <w:lang w:val="en-GB"/>
      </w:rPr>
      <w:t>Kontakt</w:t>
    </w:r>
    <w:r>
      <w:rPr>
        <w:b/>
        <w:lang w:val="en-GB"/>
      </w:rPr>
      <w:t>:</w:t>
    </w:r>
  </w:p>
  <w:p w14:paraId="7AE3CCA7" w14:textId="77777777" w:rsidR="00232D88" w:rsidRDefault="00232D88" w:rsidP="00745551">
    <w:pPr>
      <w:pStyle w:val="Vorsatzwort"/>
      <w:framePr w:w="2662" w:hRule="auto" w:hSpace="181" w:wrap="around" w:x="8563" w:y="2666" w:anchorLock="1"/>
      <w:shd w:val="clear" w:color="auto" w:fill="auto"/>
      <w:ind w:right="2"/>
      <w:jc w:val="left"/>
      <w:rPr>
        <w:caps w:val="0"/>
        <w:sz w:val="19"/>
        <w:szCs w:val="19"/>
      </w:rPr>
    </w:pPr>
  </w:p>
  <w:bookmarkEnd w:id="8"/>
  <w:p w14:paraId="102F0D25" w14:textId="77777777" w:rsidR="00745551" w:rsidRDefault="006767E6" w:rsidP="00745551">
    <w:pPr>
      <w:pStyle w:val="Vorsatzwort"/>
      <w:framePr w:w="2662" w:hRule="auto" w:hSpace="181" w:wrap="around" w:x="8563" w:y="2666" w:anchorLock="1"/>
      <w:shd w:val="clear" w:color="auto" w:fill="auto"/>
      <w:ind w:right="2"/>
      <w:jc w:val="left"/>
      <w:rPr>
        <w:caps w:val="0"/>
        <w:sz w:val="19"/>
        <w:szCs w:val="19"/>
      </w:rPr>
    </w:pPr>
    <w:r>
      <w:rPr>
        <w:caps w:val="0"/>
        <w:sz w:val="19"/>
        <w:szCs w:val="19"/>
      </w:rPr>
      <w:t>Ansprechpartner</w:t>
    </w:r>
    <w:r w:rsidR="00BE5CF4">
      <w:rPr>
        <w:caps w:val="0"/>
        <w:sz w:val="19"/>
        <w:szCs w:val="19"/>
      </w:rPr>
      <w:t xml:space="preserve"> für Pressevertreter</w:t>
    </w:r>
  </w:p>
  <w:p w14:paraId="7817FC43" w14:textId="77777777" w:rsidR="00745551" w:rsidRPr="00D5014E" w:rsidRDefault="00745551" w:rsidP="00745551">
    <w:pPr>
      <w:pStyle w:val="Vorsatzwort"/>
      <w:framePr w:w="2662" w:hRule="auto" w:hSpace="181" w:wrap="around" w:x="8563" w:y="2666" w:anchorLock="1"/>
      <w:shd w:val="clear" w:color="auto" w:fill="auto"/>
      <w:tabs>
        <w:tab w:val="left" w:pos="273"/>
      </w:tabs>
      <w:spacing w:before="130" w:line="240" w:lineRule="auto"/>
      <w:ind w:right="2"/>
      <w:jc w:val="left"/>
      <w:rPr>
        <w:caps w:val="0"/>
        <w:sz w:val="19"/>
        <w:szCs w:val="19"/>
      </w:rPr>
    </w:pPr>
    <w:r w:rsidRPr="00D5014E">
      <w:rPr>
        <w:caps w:val="0"/>
        <w:sz w:val="14"/>
        <w:szCs w:val="14"/>
      </w:rPr>
      <w:t>TEL</w:t>
    </w:r>
  </w:p>
  <w:p w14:paraId="4B357C8B" w14:textId="77777777" w:rsidR="00745551" w:rsidRPr="00D5014E" w:rsidRDefault="00745551" w:rsidP="00745551">
    <w:pPr>
      <w:pStyle w:val="Vorsatzwort"/>
      <w:framePr w:w="2662" w:hRule="auto" w:hSpace="181" w:wrap="around" w:x="8563" w:y="2666" w:anchorLock="1"/>
      <w:shd w:val="clear" w:color="auto" w:fill="auto"/>
      <w:tabs>
        <w:tab w:val="left" w:pos="273"/>
      </w:tabs>
      <w:ind w:right="2"/>
      <w:jc w:val="left"/>
      <w:rPr>
        <w:caps w:val="0"/>
        <w:sz w:val="19"/>
        <w:szCs w:val="19"/>
      </w:rPr>
    </w:pPr>
    <w:r w:rsidRPr="00D5014E">
      <w:rPr>
        <w:caps w:val="0"/>
        <w:sz w:val="14"/>
        <w:szCs w:val="14"/>
      </w:rPr>
      <w:t>FAX</w:t>
    </w:r>
    <w:r w:rsidRPr="00D5014E">
      <w:rPr>
        <w:caps w:val="0"/>
        <w:sz w:val="14"/>
        <w:szCs w:val="14"/>
      </w:rPr>
      <w:tab/>
    </w:r>
  </w:p>
  <w:p w14:paraId="5DF7B10B" w14:textId="77777777" w:rsidR="00745551" w:rsidRPr="00D5014E" w:rsidRDefault="00745551" w:rsidP="00745551">
    <w:pPr>
      <w:pStyle w:val="Vorsatzwort"/>
      <w:framePr w:w="2662" w:hRule="auto" w:hSpace="181" w:wrap="around" w:x="8563" w:y="2666" w:anchorLock="1"/>
      <w:shd w:val="clear" w:color="auto" w:fill="auto"/>
      <w:tabs>
        <w:tab w:val="left" w:pos="273"/>
      </w:tabs>
      <w:spacing w:line="100" w:lineRule="exact"/>
      <w:ind w:right="2"/>
      <w:jc w:val="left"/>
      <w:rPr>
        <w:caps w:val="0"/>
        <w:sz w:val="10"/>
        <w:szCs w:val="10"/>
      </w:rPr>
    </w:pPr>
  </w:p>
  <w:p w14:paraId="024FD6F4" w14:textId="77777777" w:rsidR="00745551" w:rsidRPr="006767E6" w:rsidRDefault="006767E6" w:rsidP="006767E6">
    <w:pPr>
      <w:pStyle w:val="Vorsatzwort"/>
      <w:framePr w:w="2662" w:hRule="auto" w:hSpace="181" w:wrap="around" w:x="8563" w:y="2666" w:anchorLock="1"/>
      <w:shd w:val="clear" w:color="auto" w:fill="auto"/>
      <w:tabs>
        <w:tab w:val="left" w:pos="273"/>
      </w:tabs>
      <w:ind w:right="2"/>
      <w:jc w:val="left"/>
      <w:rPr>
        <w:caps w:val="0"/>
        <w:sz w:val="14"/>
        <w:szCs w:val="14"/>
      </w:rPr>
    </w:pPr>
    <w:bookmarkStart w:id="9" w:name="IbEMailOrg"/>
    <w:r w:rsidRPr="006767E6">
      <w:rPr>
        <w:caps w:val="0"/>
        <w:sz w:val="14"/>
        <w:szCs w:val="14"/>
      </w:rPr>
      <w:t>E-Mail:</w:t>
    </w:r>
  </w:p>
  <w:bookmarkEnd w:id="7"/>
  <w:bookmarkEnd w:id="9"/>
  <w:p w14:paraId="4BF60DF4" w14:textId="77777777" w:rsidR="002A0C0D" w:rsidRPr="00CB0423" w:rsidRDefault="002A0C0D" w:rsidP="00745551">
    <w:pPr>
      <w:pStyle w:val="Mantel"/>
      <w:framePr w:w="2662" w:hSpace="181" w:wrap="around" w:vAnchor="page" w:hAnchor="page" w:x="8563" w:y="2666" w:anchorLock="1"/>
      <w:spacing w:after="0"/>
      <w:ind w:right="-482"/>
      <w:rPr>
        <w:lang w:val="en-GB"/>
      </w:rPr>
    </w:pPr>
  </w:p>
  <w:p w14:paraId="39823624" w14:textId="77777777" w:rsidR="00232D88" w:rsidRDefault="00745551" w:rsidP="00745551">
    <w:pPr>
      <w:pStyle w:val="Vorsatzwort"/>
      <w:framePr w:w="2662" w:hRule="auto" w:hSpace="181" w:wrap="around" w:x="8563" w:y="2666" w:anchorLock="1"/>
      <w:shd w:val="clear" w:color="auto" w:fill="auto"/>
      <w:ind w:right="2"/>
      <w:jc w:val="left"/>
      <w:rPr>
        <w:b/>
        <w:lang w:val="en-GB"/>
      </w:rPr>
    </w:pPr>
    <w:r w:rsidRPr="00CB0423">
      <w:rPr>
        <w:b/>
        <w:lang w:val="en-GB"/>
      </w:rPr>
      <w:t>Besuchen Sie uns auf:</w:t>
    </w:r>
  </w:p>
  <w:p w14:paraId="5363CE28" w14:textId="77777777" w:rsidR="00745551" w:rsidRPr="00756B21" w:rsidRDefault="00745551" w:rsidP="006767E6">
    <w:pPr>
      <w:pStyle w:val="Vorsatzwort"/>
      <w:framePr w:w="2662" w:hRule="auto" w:hSpace="181" w:wrap="around" w:x="8563" w:y="2666" w:anchorLock="1"/>
      <w:shd w:val="clear" w:color="auto" w:fill="auto"/>
      <w:tabs>
        <w:tab w:val="left" w:pos="273"/>
      </w:tabs>
      <w:ind w:right="2"/>
      <w:jc w:val="left"/>
      <w:rPr>
        <w:caps w:val="0"/>
        <w:sz w:val="19"/>
        <w:szCs w:val="19"/>
      </w:rPr>
    </w:pPr>
    <w:r w:rsidRPr="00756B21">
      <w:rPr>
        <w:color w:val="FF0000"/>
      </w:rPr>
      <w:br/>
    </w:r>
    <w:proofErr w:type="spellStart"/>
    <w:proofErr w:type="gramStart"/>
    <w:r w:rsidR="006767E6" w:rsidRPr="006767E6">
      <w:rPr>
        <w:caps w:val="0"/>
        <w:sz w:val="14"/>
        <w:szCs w:val="14"/>
      </w:rPr>
      <w:t>Social</w:t>
    </w:r>
    <w:proofErr w:type="spellEnd"/>
    <w:r w:rsidR="006767E6" w:rsidRPr="006767E6">
      <w:rPr>
        <w:caps w:val="0"/>
        <w:sz w:val="14"/>
        <w:szCs w:val="14"/>
      </w:rPr>
      <w:t xml:space="preserve"> Media Kanäle</w:t>
    </w:r>
    <w:proofErr w:type="gramEnd"/>
    <w:r w:rsidR="006767E6" w:rsidRPr="006767E6">
      <w:rPr>
        <w:caps w:val="0"/>
        <w:sz w:val="14"/>
        <w:szCs w:val="14"/>
      </w:rPr>
      <w:t xml:space="preserve"> ergänzen</w:t>
    </w:r>
    <w:r w:rsidRPr="00756B21">
      <w:rPr>
        <w:color w:val="FF0000"/>
        <w:u w:val="single"/>
      </w:rPr>
      <w:br/>
    </w:r>
  </w:p>
  <w:p w14:paraId="36E8AE85" w14:textId="77777777" w:rsidR="00756B21" w:rsidRPr="00756B21" w:rsidRDefault="00756B21">
    <w:pPr>
      <w:pStyle w:val="Kopfzeile"/>
    </w:pPr>
    <w:bookmarkStart w:id="10" w:name="VSSeite1"/>
    <w:bookmarkStart w:id="11" w:name="KzKampagnenlogo"/>
    <w:bookmarkEnd w:id="6"/>
    <w:bookmarkEnd w:id="10"/>
    <w:bookmarkEnd w:id="11"/>
    <w:r w:rsidRPr="00756B21">
      <w:t xml:space="preserve">[Formatvorschlag </w:t>
    </w:r>
    <w:r>
      <w:t>P</w:t>
    </w:r>
    <w:r w:rsidRPr="00756B21">
      <w:t>ressemitteilung</w:t>
    </w:r>
    <w:r>
      <w:t xml:space="preserve"> </w:t>
    </w:r>
    <w:r w:rsidRPr="00756B21">
      <w:t>mFUND Projekt</w:t>
    </w:r>
    <w:r>
      <w:t>e]</w:t>
    </w:r>
  </w:p>
  <w:p w14:paraId="177C03ED" w14:textId="77777777" w:rsidR="00607277" w:rsidRPr="007A04C1" w:rsidRDefault="00607277" w:rsidP="00081772">
    <w:pPr>
      <w:pStyle w:val="Absenderfenster"/>
      <w:framePr w:w="4479" w:h="670" w:hRule="exact" w:hSpace="142" w:wrap="notBeside" w:vAnchor="page" w:hAnchor="page" w:x="1367" w:y="1073" w:anchorLock="1"/>
      <w:shd w:val="solid" w:color="FFFFFF" w:fill="FFFFFF"/>
      <w:spacing w:before="0"/>
      <w:rPr>
        <w:rFonts w:ascii="BundesSans Office" w:hAnsi="BundesSans Office"/>
        <w:b/>
        <w:sz w:val="48"/>
        <w:szCs w:val="48"/>
        <w:u w:val="single"/>
      </w:rPr>
    </w:pPr>
    <w:bookmarkStart w:id="12" w:name="AdrPostZusatzVermerk"/>
    <w:bookmarkEnd w:id="12"/>
    <w:r w:rsidRPr="007A04C1">
      <w:rPr>
        <w:rFonts w:ascii="BundesSans Office" w:hAnsi="BundesSans Office"/>
        <w:sz w:val="48"/>
        <w:szCs w:val="48"/>
      </w:rPr>
      <w:t>Pressemitte</w:t>
    </w:r>
    <w:r w:rsidRPr="007A04C1">
      <w:rPr>
        <w:rFonts w:ascii="BundesSans Office" w:hAnsi="BundesSans Office"/>
        <w:sz w:val="48"/>
        <w:szCs w:val="48"/>
      </w:rPr>
      <w:t>i</w:t>
    </w:r>
    <w:r w:rsidRPr="007A04C1">
      <w:rPr>
        <w:rFonts w:ascii="BundesSans Office" w:hAnsi="BundesSans Office"/>
        <w:sz w:val="48"/>
        <w:szCs w:val="48"/>
      </w:rPr>
      <w:t>lung</w:t>
    </w:r>
  </w:p>
  <w:p w14:paraId="0BAF6C40" w14:textId="25C1CBCD" w:rsidR="00C9329C" w:rsidRPr="007A04C1" w:rsidRDefault="008A3FAA">
    <w:pPr>
      <w:rPr>
        <w:rFonts w:ascii="BundesSans Office" w:hAnsi="BundesSans Office"/>
      </w:rPr>
    </w:pPr>
    <w:r w:rsidRPr="007A04C1">
      <w:rPr>
        <w:rFonts w:ascii="BundesSans Office" w:hAnsi="BundesSans Office"/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17C17673" wp14:editId="30FAEF79">
              <wp:simplePos x="0" y="0"/>
              <wp:positionH relativeFrom="page">
                <wp:posOffset>6257925</wp:posOffset>
              </wp:positionH>
              <wp:positionV relativeFrom="page">
                <wp:posOffset>8143875</wp:posOffset>
              </wp:positionV>
              <wp:extent cx="399415" cy="1971040"/>
              <wp:effectExtent l="0" t="0" r="0" b="0"/>
              <wp:wrapNone/>
              <wp:docPr id="1" name="Text Box 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99415" cy="197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49589" w14:textId="77777777" w:rsidR="00717E81" w:rsidRDefault="00717E81" w:rsidP="00717E81">
                          <w:bookmarkStart w:id="13" w:name="KzSponsorenlogo"/>
                          <w:bookmarkEnd w:id="1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17673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8" type="#_x0000_t202" style="position:absolute;margin-left:492.75pt;margin-top:641.25pt;width:31.45pt;height:155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" o:allowincell="f" filled="f" fillcolor="yellow" stroked="f">
              <o:lock v:ext="edit" aspectratio="t"/>
              <v:textbox inset="0,0,0,0">
                <w:txbxContent>
                  <w:p w14:paraId="00949589" w14:textId="77777777" w:rsidR="00717E81" w:rsidRDefault="00717E81" w:rsidP="00717E81">
                    <w:bookmarkStart w:id="14" w:name="KzSponsorenlogo"/>
                    <w:bookmarkEnd w:id="14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56B21">
      <w:rPr>
        <w:rFonts w:ascii="BundesSans Office" w:hAnsi="BundesSans Office"/>
      </w:rPr>
      <w:t>Projektl</w:t>
    </w:r>
    <w:r w:rsidR="006767E6" w:rsidRPr="007A04C1">
      <w:rPr>
        <w:rFonts w:ascii="BundesSans Office" w:hAnsi="BundesSans Office"/>
      </w:rPr>
      <w:t>ogo</w:t>
    </w:r>
    <w:r w:rsidR="00756B21">
      <w:rPr>
        <w:rFonts w:ascii="BundesSans Office" w:hAnsi="BundesSans Office"/>
      </w:rPr>
      <w:t>(s)</w:t>
    </w:r>
    <w:r w:rsidR="00756B21" w:rsidRPr="007A04C1">
      <w:rPr>
        <w:rFonts w:ascii="BundesSans Office" w:hAnsi="BundesSans Office"/>
      </w:rPr>
      <w:t xml:space="preserve"> </w:t>
    </w:r>
    <w:r w:rsidR="00717E81" w:rsidRPr="007A04C1">
      <w:rPr>
        <w:rFonts w:ascii="BundesSans Office" w:hAnsi="BundesSans Offic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BA8"/>
    <w:multiLevelType w:val="hybridMultilevel"/>
    <w:tmpl w:val="C4C43196"/>
    <w:lvl w:ilvl="0" w:tplc="D1D457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0857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91"/>
  <w:drawingGridVerticalSpacing w:val="244"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85"/>
    <w:rsid w:val="00001A3E"/>
    <w:rsid w:val="000072F9"/>
    <w:rsid w:val="00022777"/>
    <w:rsid w:val="00030D17"/>
    <w:rsid w:val="000479DB"/>
    <w:rsid w:val="0005075D"/>
    <w:rsid w:val="000508B1"/>
    <w:rsid w:val="00053CBA"/>
    <w:rsid w:val="000607B1"/>
    <w:rsid w:val="00071519"/>
    <w:rsid w:val="00081772"/>
    <w:rsid w:val="00085C6A"/>
    <w:rsid w:val="00085C7D"/>
    <w:rsid w:val="00087019"/>
    <w:rsid w:val="000914DA"/>
    <w:rsid w:val="000915A2"/>
    <w:rsid w:val="00091894"/>
    <w:rsid w:val="000947E5"/>
    <w:rsid w:val="00097F03"/>
    <w:rsid w:val="000A3F1A"/>
    <w:rsid w:val="000B1383"/>
    <w:rsid w:val="000B17F3"/>
    <w:rsid w:val="000B71BE"/>
    <w:rsid w:val="000B7FB9"/>
    <w:rsid w:val="000C7F93"/>
    <w:rsid w:val="000D7742"/>
    <w:rsid w:val="000F17D1"/>
    <w:rsid w:val="000F628C"/>
    <w:rsid w:val="000F7289"/>
    <w:rsid w:val="00101C58"/>
    <w:rsid w:val="0010410D"/>
    <w:rsid w:val="00104A8D"/>
    <w:rsid w:val="00104F04"/>
    <w:rsid w:val="00105B65"/>
    <w:rsid w:val="00110CF1"/>
    <w:rsid w:val="00115882"/>
    <w:rsid w:val="001160B7"/>
    <w:rsid w:val="00124DF1"/>
    <w:rsid w:val="00124F1F"/>
    <w:rsid w:val="001259BE"/>
    <w:rsid w:val="00130768"/>
    <w:rsid w:val="001314D8"/>
    <w:rsid w:val="00131615"/>
    <w:rsid w:val="0013236E"/>
    <w:rsid w:val="001338B2"/>
    <w:rsid w:val="00134249"/>
    <w:rsid w:val="00141288"/>
    <w:rsid w:val="00141551"/>
    <w:rsid w:val="00141BB4"/>
    <w:rsid w:val="001526DE"/>
    <w:rsid w:val="001534BB"/>
    <w:rsid w:val="0015393E"/>
    <w:rsid w:val="00160A55"/>
    <w:rsid w:val="00161F64"/>
    <w:rsid w:val="001649EB"/>
    <w:rsid w:val="00167B91"/>
    <w:rsid w:val="00173F1A"/>
    <w:rsid w:val="00174293"/>
    <w:rsid w:val="00180384"/>
    <w:rsid w:val="00181630"/>
    <w:rsid w:val="00185379"/>
    <w:rsid w:val="00191FBF"/>
    <w:rsid w:val="0019256A"/>
    <w:rsid w:val="0019497B"/>
    <w:rsid w:val="001A25AA"/>
    <w:rsid w:val="001A2954"/>
    <w:rsid w:val="001A3B96"/>
    <w:rsid w:val="001A5F46"/>
    <w:rsid w:val="001B038B"/>
    <w:rsid w:val="001B1A25"/>
    <w:rsid w:val="001B4A5B"/>
    <w:rsid w:val="001B58C2"/>
    <w:rsid w:val="001C4226"/>
    <w:rsid w:val="001C5CEE"/>
    <w:rsid w:val="001E26FF"/>
    <w:rsid w:val="001E285E"/>
    <w:rsid w:val="001E4871"/>
    <w:rsid w:val="001E5F13"/>
    <w:rsid w:val="001F5608"/>
    <w:rsid w:val="00211061"/>
    <w:rsid w:val="00216475"/>
    <w:rsid w:val="00216C77"/>
    <w:rsid w:val="00224BA4"/>
    <w:rsid w:val="00226D05"/>
    <w:rsid w:val="00232D88"/>
    <w:rsid w:val="002463A4"/>
    <w:rsid w:val="00251E3F"/>
    <w:rsid w:val="002536B4"/>
    <w:rsid w:val="00254408"/>
    <w:rsid w:val="00263D0A"/>
    <w:rsid w:val="00264FC7"/>
    <w:rsid w:val="00266B5A"/>
    <w:rsid w:val="002718B8"/>
    <w:rsid w:val="00277895"/>
    <w:rsid w:val="0028240F"/>
    <w:rsid w:val="002951C3"/>
    <w:rsid w:val="002A0C0D"/>
    <w:rsid w:val="002C1B65"/>
    <w:rsid w:val="002C33A0"/>
    <w:rsid w:val="002C79D4"/>
    <w:rsid w:val="002D00BB"/>
    <w:rsid w:val="002D0680"/>
    <w:rsid w:val="002D1B24"/>
    <w:rsid w:val="002E5A7E"/>
    <w:rsid w:val="002E7004"/>
    <w:rsid w:val="002E73EB"/>
    <w:rsid w:val="002F014D"/>
    <w:rsid w:val="002F1F75"/>
    <w:rsid w:val="002F4E4A"/>
    <w:rsid w:val="0030248D"/>
    <w:rsid w:val="00315AA1"/>
    <w:rsid w:val="00324040"/>
    <w:rsid w:val="0032522C"/>
    <w:rsid w:val="00330412"/>
    <w:rsid w:val="00334E35"/>
    <w:rsid w:val="0034244F"/>
    <w:rsid w:val="00353C68"/>
    <w:rsid w:val="00354A29"/>
    <w:rsid w:val="00370B51"/>
    <w:rsid w:val="00370E7B"/>
    <w:rsid w:val="00373104"/>
    <w:rsid w:val="003744F8"/>
    <w:rsid w:val="00384A21"/>
    <w:rsid w:val="00390C74"/>
    <w:rsid w:val="00392937"/>
    <w:rsid w:val="00392FF1"/>
    <w:rsid w:val="003A48F8"/>
    <w:rsid w:val="003A4EC7"/>
    <w:rsid w:val="003B2858"/>
    <w:rsid w:val="003B55D0"/>
    <w:rsid w:val="003B5EFA"/>
    <w:rsid w:val="003C05E5"/>
    <w:rsid w:val="003C0B49"/>
    <w:rsid w:val="003C2DBB"/>
    <w:rsid w:val="003D1FD2"/>
    <w:rsid w:val="003E2BDB"/>
    <w:rsid w:val="003E2C8D"/>
    <w:rsid w:val="003E46ED"/>
    <w:rsid w:val="003F2EC5"/>
    <w:rsid w:val="004007D4"/>
    <w:rsid w:val="00405256"/>
    <w:rsid w:val="0041536E"/>
    <w:rsid w:val="00415B5B"/>
    <w:rsid w:val="00416123"/>
    <w:rsid w:val="0042216A"/>
    <w:rsid w:val="0042257C"/>
    <w:rsid w:val="004226AE"/>
    <w:rsid w:val="00443D2A"/>
    <w:rsid w:val="004441FC"/>
    <w:rsid w:val="004516B1"/>
    <w:rsid w:val="00460010"/>
    <w:rsid w:val="00465317"/>
    <w:rsid w:val="00465BCF"/>
    <w:rsid w:val="00467F87"/>
    <w:rsid w:val="00471B9D"/>
    <w:rsid w:val="00473570"/>
    <w:rsid w:val="00494E30"/>
    <w:rsid w:val="004A259A"/>
    <w:rsid w:val="004B3CC2"/>
    <w:rsid w:val="004B671E"/>
    <w:rsid w:val="004C1AA8"/>
    <w:rsid w:val="004C2EC8"/>
    <w:rsid w:val="004C49B8"/>
    <w:rsid w:val="004C6B7B"/>
    <w:rsid w:val="004D0934"/>
    <w:rsid w:val="004E055C"/>
    <w:rsid w:val="004F4E74"/>
    <w:rsid w:val="004F5582"/>
    <w:rsid w:val="00504FAC"/>
    <w:rsid w:val="00512F2A"/>
    <w:rsid w:val="0051510F"/>
    <w:rsid w:val="00520BDF"/>
    <w:rsid w:val="00524711"/>
    <w:rsid w:val="00530E4B"/>
    <w:rsid w:val="005356D8"/>
    <w:rsid w:val="00535AAA"/>
    <w:rsid w:val="00535E3B"/>
    <w:rsid w:val="005374BC"/>
    <w:rsid w:val="005379CA"/>
    <w:rsid w:val="00545E12"/>
    <w:rsid w:val="0054600B"/>
    <w:rsid w:val="0055433A"/>
    <w:rsid w:val="00554474"/>
    <w:rsid w:val="0056183F"/>
    <w:rsid w:val="00567E4E"/>
    <w:rsid w:val="00577CB3"/>
    <w:rsid w:val="00581252"/>
    <w:rsid w:val="005A1B98"/>
    <w:rsid w:val="005B1433"/>
    <w:rsid w:val="005B259B"/>
    <w:rsid w:val="005B30CC"/>
    <w:rsid w:val="005B525D"/>
    <w:rsid w:val="005B707C"/>
    <w:rsid w:val="005C172A"/>
    <w:rsid w:val="005E02E6"/>
    <w:rsid w:val="005E19AB"/>
    <w:rsid w:val="005E7C32"/>
    <w:rsid w:val="00600BBF"/>
    <w:rsid w:val="0060197A"/>
    <w:rsid w:val="00607277"/>
    <w:rsid w:val="00610814"/>
    <w:rsid w:val="006127C1"/>
    <w:rsid w:val="00612B23"/>
    <w:rsid w:val="00616E4B"/>
    <w:rsid w:val="00622493"/>
    <w:rsid w:val="00635EDC"/>
    <w:rsid w:val="00643049"/>
    <w:rsid w:val="0064693A"/>
    <w:rsid w:val="00657248"/>
    <w:rsid w:val="00661F30"/>
    <w:rsid w:val="00670712"/>
    <w:rsid w:val="00671E57"/>
    <w:rsid w:val="006767E6"/>
    <w:rsid w:val="00683AC3"/>
    <w:rsid w:val="00683B4E"/>
    <w:rsid w:val="00684060"/>
    <w:rsid w:val="006867E9"/>
    <w:rsid w:val="00693A25"/>
    <w:rsid w:val="00694265"/>
    <w:rsid w:val="00696153"/>
    <w:rsid w:val="00697B70"/>
    <w:rsid w:val="006A14DC"/>
    <w:rsid w:val="006A156A"/>
    <w:rsid w:val="006A161D"/>
    <w:rsid w:val="006A2663"/>
    <w:rsid w:val="006A3C25"/>
    <w:rsid w:val="006A5053"/>
    <w:rsid w:val="006A6C1C"/>
    <w:rsid w:val="006A7B9C"/>
    <w:rsid w:val="006B2E6F"/>
    <w:rsid w:val="006B40D7"/>
    <w:rsid w:val="006B4FCC"/>
    <w:rsid w:val="006B6732"/>
    <w:rsid w:val="006C43E7"/>
    <w:rsid w:val="006D36B7"/>
    <w:rsid w:val="006D391F"/>
    <w:rsid w:val="006D444A"/>
    <w:rsid w:val="006E04CF"/>
    <w:rsid w:val="006E24CF"/>
    <w:rsid w:val="006E7F6C"/>
    <w:rsid w:val="006F010D"/>
    <w:rsid w:val="006F0723"/>
    <w:rsid w:val="006F10A0"/>
    <w:rsid w:val="00700104"/>
    <w:rsid w:val="00702982"/>
    <w:rsid w:val="007075F3"/>
    <w:rsid w:val="0070798B"/>
    <w:rsid w:val="00717E81"/>
    <w:rsid w:val="00721271"/>
    <w:rsid w:val="00731D9F"/>
    <w:rsid w:val="007322E4"/>
    <w:rsid w:val="00737422"/>
    <w:rsid w:val="00740493"/>
    <w:rsid w:val="0074548E"/>
    <w:rsid w:val="00745551"/>
    <w:rsid w:val="007474E2"/>
    <w:rsid w:val="00752CA0"/>
    <w:rsid w:val="00756B21"/>
    <w:rsid w:val="00757444"/>
    <w:rsid w:val="007652AD"/>
    <w:rsid w:val="00766F70"/>
    <w:rsid w:val="00772DE5"/>
    <w:rsid w:val="00773841"/>
    <w:rsid w:val="00780299"/>
    <w:rsid w:val="0078699A"/>
    <w:rsid w:val="007A04C1"/>
    <w:rsid w:val="007A28AE"/>
    <w:rsid w:val="007A38D3"/>
    <w:rsid w:val="007B3A06"/>
    <w:rsid w:val="007B6AC1"/>
    <w:rsid w:val="007B76ED"/>
    <w:rsid w:val="007C363D"/>
    <w:rsid w:val="007C5F31"/>
    <w:rsid w:val="007C6464"/>
    <w:rsid w:val="007D4241"/>
    <w:rsid w:val="007D446A"/>
    <w:rsid w:val="007D6570"/>
    <w:rsid w:val="007D6DD1"/>
    <w:rsid w:val="007E2085"/>
    <w:rsid w:val="007E227F"/>
    <w:rsid w:val="007E4AC4"/>
    <w:rsid w:val="007F0F34"/>
    <w:rsid w:val="007F31D8"/>
    <w:rsid w:val="007F3A62"/>
    <w:rsid w:val="007F4046"/>
    <w:rsid w:val="007F620E"/>
    <w:rsid w:val="007F737F"/>
    <w:rsid w:val="007F7E03"/>
    <w:rsid w:val="007F7E0D"/>
    <w:rsid w:val="0080635C"/>
    <w:rsid w:val="00806644"/>
    <w:rsid w:val="00807980"/>
    <w:rsid w:val="00810A64"/>
    <w:rsid w:val="00824DCD"/>
    <w:rsid w:val="008303BE"/>
    <w:rsid w:val="00834215"/>
    <w:rsid w:val="00845E9A"/>
    <w:rsid w:val="008472D1"/>
    <w:rsid w:val="008527C7"/>
    <w:rsid w:val="00855B1E"/>
    <w:rsid w:val="00855D87"/>
    <w:rsid w:val="008621E7"/>
    <w:rsid w:val="00862277"/>
    <w:rsid w:val="00862F57"/>
    <w:rsid w:val="008663D6"/>
    <w:rsid w:val="00867C93"/>
    <w:rsid w:val="00875FC8"/>
    <w:rsid w:val="0088014E"/>
    <w:rsid w:val="00890F6F"/>
    <w:rsid w:val="00893990"/>
    <w:rsid w:val="008A3FAA"/>
    <w:rsid w:val="008A4904"/>
    <w:rsid w:val="008A5D2E"/>
    <w:rsid w:val="008A6272"/>
    <w:rsid w:val="008B0DB7"/>
    <w:rsid w:val="008C3ECC"/>
    <w:rsid w:val="008C4AC3"/>
    <w:rsid w:val="008C704C"/>
    <w:rsid w:val="008C7F5B"/>
    <w:rsid w:val="008D1147"/>
    <w:rsid w:val="008E42BD"/>
    <w:rsid w:val="008F0F23"/>
    <w:rsid w:val="009016A2"/>
    <w:rsid w:val="00902891"/>
    <w:rsid w:val="00904307"/>
    <w:rsid w:val="0091646B"/>
    <w:rsid w:val="0091774D"/>
    <w:rsid w:val="00917E1F"/>
    <w:rsid w:val="009234D2"/>
    <w:rsid w:val="00926BD8"/>
    <w:rsid w:val="009373B3"/>
    <w:rsid w:val="00940D58"/>
    <w:rsid w:val="00944B95"/>
    <w:rsid w:val="00950C36"/>
    <w:rsid w:val="009512C3"/>
    <w:rsid w:val="00957B10"/>
    <w:rsid w:val="00963291"/>
    <w:rsid w:val="00970EC8"/>
    <w:rsid w:val="009729AD"/>
    <w:rsid w:val="00977BDC"/>
    <w:rsid w:val="009865FD"/>
    <w:rsid w:val="00986672"/>
    <w:rsid w:val="00992C31"/>
    <w:rsid w:val="00993570"/>
    <w:rsid w:val="009A4A1F"/>
    <w:rsid w:val="009A7D99"/>
    <w:rsid w:val="009C435B"/>
    <w:rsid w:val="009C4787"/>
    <w:rsid w:val="009C562F"/>
    <w:rsid w:val="009D17F8"/>
    <w:rsid w:val="009D2486"/>
    <w:rsid w:val="009D66A9"/>
    <w:rsid w:val="009D7F38"/>
    <w:rsid w:val="009E0F6F"/>
    <w:rsid w:val="009E4202"/>
    <w:rsid w:val="009E44E6"/>
    <w:rsid w:val="009F3C19"/>
    <w:rsid w:val="009F5B1D"/>
    <w:rsid w:val="00A01B36"/>
    <w:rsid w:val="00A03EB0"/>
    <w:rsid w:val="00A1188A"/>
    <w:rsid w:val="00A1492E"/>
    <w:rsid w:val="00A17639"/>
    <w:rsid w:val="00A2303A"/>
    <w:rsid w:val="00A24B92"/>
    <w:rsid w:val="00A35DC8"/>
    <w:rsid w:val="00A4496A"/>
    <w:rsid w:val="00A4660B"/>
    <w:rsid w:val="00A508DA"/>
    <w:rsid w:val="00A516AE"/>
    <w:rsid w:val="00A5423B"/>
    <w:rsid w:val="00A6329D"/>
    <w:rsid w:val="00A6639F"/>
    <w:rsid w:val="00A67A44"/>
    <w:rsid w:val="00A70EB1"/>
    <w:rsid w:val="00A71A87"/>
    <w:rsid w:val="00A73302"/>
    <w:rsid w:val="00A74B34"/>
    <w:rsid w:val="00A74DBB"/>
    <w:rsid w:val="00A8129B"/>
    <w:rsid w:val="00A83D5E"/>
    <w:rsid w:val="00A90A24"/>
    <w:rsid w:val="00AA36EE"/>
    <w:rsid w:val="00AA4D65"/>
    <w:rsid w:val="00AA78A0"/>
    <w:rsid w:val="00AB160F"/>
    <w:rsid w:val="00AB2766"/>
    <w:rsid w:val="00AB4923"/>
    <w:rsid w:val="00AC1A1C"/>
    <w:rsid w:val="00AC4FEA"/>
    <w:rsid w:val="00AC6061"/>
    <w:rsid w:val="00AC6ED5"/>
    <w:rsid w:val="00AD2AF3"/>
    <w:rsid w:val="00AD7092"/>
    <w:rsid w:val="00AD7D19"/>
    <w:rsid w:val="00AE1F3E"/>
    <w:rsid w:val="00AE23BF"/>
    <w:rsid w:val="00AE68C1"/>
    <w:rsid w:val="00AE7D7A"/>
    <w:rsid w:val="00AF183F"/>
    <w:rsid w:val="00B05FE0"/>
    <w:rsid w:val="00B061E3"/>
    <w:rsid w:val="00B1082D"/>
    <w:rsid w:val="00B11669"/>
    <w:rsid w:val="00B15E29"/>
    <w:rsid w:val="00B164FB"/>
    <w:rsid w:val="00B24760"/>
    <w:rsid w:val="00B37E02"/>
    <w:rsid w:val="00B409CC"/>
    <w:rsid w:val="00B4586D"/>
    <w:rsid w:val="00B45E59"/>
    <w:rsid w:val="00B66C2D"/>
    <w:rsid w:val="00B7009B"/>
    <w:rsid w:val="00B71E37"/>
    <w:rsid w:val="00B741E3"/>
    <w:rsid w:val="00B742AD"/>
    <w:rsid w:val="00B80C8E"/>
    <w:rsid w:val="00B86032"/>
    <w:rsid w:val="00B86676"/>
    <w:rsid w:val="00B90DC3"/>
    <w:rsid w:val="00B94968"/>
    <w:rsid w:val="00B975B3"/>
    <w:rsid w:val="00BA09AB"/>
    <w:rsid w:val="00BA3450"/>
    <w:rsid w:val="00BA40D4"/>
    <w:rsid w:val="00BA43C3"/>
    <w:rsid w:val="00BA63CE"/>
    <w:rsid w:val="00BA7BA5"/>
    <w:rsid w:val="00BB0836"/>
    <w:rsid w:val="00BB0C03"/>
    <w:rsid w:val="00BB11C7"/>
    <w:rsid w:val="00BC004F"/>
    <w:rsid w:val="00BC3F38"/>
    <w:rsid w:val="00BC7DD1"/>
    <w:rsid w:val="00BD71B1"/>
    <w:rsid w:val="00BE3423"/>
    <w:rsid w:val="00BE493A"/>
    <w:rsid w:val="00BE51E2"/>
    <w:rsid w:val="00BE5CF4"/>
    <w:rsid w:val="00BF2525"/>
    <w:rsid w:val="00BF3EE2"/>
    <w:rsid w:val="00BF59B8"/>
    <w:rsid w:val="00BF6E21"/>
    <w:rsid w:val="00C00706"/>
    <w:rsid w:val="00C05936"/>
    <w:rsid w:val="00C06004"/>
    <w:rsid w:val="00C07DAA"/>
    <w:rsid w:val="00C1319D"/>
    <w:rsid w:val="00C17553"/>
    <w:rsid w:val="00C20CF9"/>
    <w:rsid w:val="00C30F9B"/>
    <w:rsid w:val="00C31D04"/>
    <w:rsid w:val="00C3412B"/>
    <w:rsid w:val="00C34AD4"/>
    <w:rsid w:val="00C40190"/>
    <w:rsid w:val="00C41E98"/>
    <w:rsid w:val="00C42191"/>
    <w:rsid w:val="00C45BF3"/>
    <w:rsid w:val="00C51B70"/>
    <w:rsid w:val="00C53B06"/>
    <w:rsid w:val="00C56268"/>
    <w:rsid w:val="00C5740E"/>
    <w:rsid w:val="00C6471C"/>
    <w:rsid w:val="00C67CFC"/>
    <w:rsid w:val="00C70741"/>
    <w:rsid w:val="00C719C3"/>
    <w:rsid w:val="00C7368F"/>
    <w:rsid w:val="00C743E3"/>
    <w:rsid w:val="00C745AF"/>
    <w:rsid w:val="00C80A5D"/>
    <w:rsid w:val="00C817A6"/>
    <w:rsid w:val="00C81CCC"/>
    <w:rsid w:val="00C81F3F"/>
    <w:rsid w:val="00C90840"/>
    <w:rsid w:val="00C921C0"/>
    <w:rsid w:val="00C9329C"/>
    <w:rsid w:val="00C936AF"/>
    <w:rsid w:val="00C94F9C"/>
    <w:rsid w:val="00CA18BE"/>
    <w:rsid w:val="00CA7092"/>
    <w:rsid w:val="00CB0423"/>
    <w:rsid w:val="00CB2C75"/>
    <w:rsid w:val="00CB4BB3"/>
    <w:rsid w:val="00CB7660"/>
    <w:rsid w:val="00CC505C"/>
    <w:rsid w:val="00CC633D"/>
    <w:rsid w:val="00CC6C20"/>
    <w:rsid w:val="00CD5734"/>
    <w:rsid w:val="00CD6B39"/>
    <w:rsid w:val="00CE13D2"/>
    <w:rsid w:val="00CE2062"/>
    <w:rsid w:val="00CF0135"/>
    <w:rsid w:val="00CF08A5"/>
    <w:rsid w:val="00CF0B16"/>
    <w:rsid w:val="00CF104F"/>
    <w:rsid w:val="00CF5B7D"/>
    <w:rsid w:val="00CF6606"/>
    <w:rsid w:val="00D019B7"/>
    <w:rsid w:val="00D03458"/>
    <w:rsid w:val="00D1426D"/>
    <w:rsid w:val="00D2571D"/>
    <w:rsid w:val="00D26855"/>
    <w:rsid w:val="00D3078F"/>
    <w:rsid w:val="00D33CD5"/>
    <w:rsid w:val="00D34159"/>
    <w:rsid w:val="00D410B1"/>
    <w:rsid w:val="00D41704"/>
    <w:rsid w:val="00D436A4"/>
    <w:rsid w:val="00D4480C"/>
    <w:rsid w:val="00D44985"/>
    <w:rsid w:val="00D45F89"/>
    <w:rsid w:val="00D5014E"/>
    <w:rsid w:val="00D637F3"/>
    <w:rsid w:val="00D64E8A"/>
    <w:rsid w:val="00D6553B"/>
    <w:rsid w:val="00D6644D"/>
    <w:rsid w:val="00D71B37"/>
    <w:rsid w:val="00D820B1"/>
    <w:rsid w:val="00D87666"/>
    <w:rsid w:val="00D90484"/>
    <w:rsid w:val="00D97EE2"/>
    <w:rsid w:val="00DA0DB2"/>
    <w:rsid w:val="00DA2099"/>
    <w:rsid w:val="00DA5483"/>
    <w:rsid w:val="00DB0527"/>
    <w:rsid w:val="00DB5B44"/>
    <w:rsid w:val="00DB710B"/>
    <w:rsid w:val="00DC3BD0"/>
    <w:rsid w:val="00DC46A3"/>
    <w:rsid w:val="00DE0DD4"/>
    <w:rsid w:val="00DE4D36"/>
    <w:rsid w:val="00DE690F"/>
    <w:rsid w:val="00DF72CD"/>
    <w:rsid w:val="00E036B6"/>
    <w:rsid w:val="00E05EAF"/>
    <w:rsid w:val="00E06915"/>
    <w:rsid w:val="00E11A1B"/>
    <w:rsid w:val="00E1434E"/>
    <w:rsid w:val="00E2249F"/>
    <w:rsid w:val="00E24F0A"/>
    <w:rsid w:val="00E25F38"/>
    <w:rsid w:val="00E32B16"/>
    <w:rsid w:val="00E33E73"/>
    <w:rsid w:val="00E369E9"/>
    <w:rsid w:val="00E404CE"/>
    <w:rsid w:val="00E5111C"/>
    <w:rsid w:val="00E55F47"/>
    <w:rsid w:val="00E63B89"/>
    <w:rsid w:val="00E70D78"/>
    <w:rsid w:val="00E74D6F"/>
    <w:rsid w:val="00E769A5"/>
    <w:rsid w:val="00E804D6"/>
    <w:rsid w:val="00E90437"/>
    <w:rsid w:val="00E94C9B"/>
    <w:rsid w:val="00E97797"/>
    <w:rsid w:val="00EA3E5A"/>
    <w:rsid w:val="00EA60F4"/>
    <w:rsid w:val="00EA7D3C"/>
    <w:rsid w:val="00EA7F26"/>
    <w:rsid w:val="00EB340A"/>
    <w:rsid w:val="00EB4541"/>
    <w:rsid w:val="00EC2228"/>
    <w:rsid w:val="00EC3BE8"/>
    <w:rsid w:val="00EC41B5"/>
    <w:rsid w:val="00EC4BFE"/>
    <w:rsid w:val="00ED23DA"/>
    <w:rsid w:val="00ED2607"/>
    <w:rsid w:val="00EE092B"/>
    <w:rsid w:val="00EE4E33"/>
    <w:rsid w:val="00EE542F"/>
    <w:rsid w:val="00EE5E4A"/>
    <w:rsid w:val="00EF0FAF"/>
    <w:rsid w:val="00EF3696"/>
    <w:rsid w:val="00F05268"/>
    <w:rsid w:val="00F05892"/>
    <w:rsid w:val="00F07290"/>
    <w:rsid w:val="00F114D8"/>
    <w:rsid w:val="00F11AE8"/>
    <w:rsid w:val="00F14A82"/>
    <w:rsid w:val="00F16D5A"/>
    <w:rsid w:val="00F16F10"/>
    <w:rsid w:val="00F178F2"/>
    <w:rsid w:val="00F2714E"/>
    <w:rsid w:val="00F33F2C"/>
    <w:rsid w:val="00F34F73"/>
    <w:rsid w:val="00F3723B"/>
    <w:rsid w:val="00F4087F"/>
    <w:rsid w:val="00F43E8D"/>
    <w:rsid w:val="00F50DEE"/>
    <w:rsid w:val="00F51CC6"/>
    <w:rsid w:val="00F5250B"/>
    <w:rsid w:val="00F532B3"/>
    <w:rsid w:val="00F53431"/>
    <w:rsid w:val="00F57145"/>
    <w:rsid w:val="00F64CF0"/>
    <w:rsid w:val="00F65526"/>
    <w:rsid w:val="00F80DE6"/>
    <w:rsid w:val="00F83C8B"/>
    <w:rsid w:val="00FA0F26"/>
    <w:rsid w:val="00FA3F98"/>
    <w:rsid w:val="00FA4C5E"/>
    <w:rsid w:val="00FA6709"/>
    <w:rsid w:val="00FA770B"/>
    <w:rsid w:val="00FB026A"/>
    <w:rsid w:val="00FB0360"/>
    <w:rsid w:val="00FB0BEF"/>
    <w:rsid w:val="00FB45AA"/>
    <w:rsid w:val="00FB6235"/>
    <w:rsid w:val="00FC1174"/>
    <w:rsid w:val="00FC3687"/>
    <w:rsid w:val="00FC50CE"/>
    <w:rsid w:val="00FC6432"/>
    <w:rsid w:val="00FC6937"/>
    <w:rsid w:val="00FC7F03"/>
    <w:rsid w:val="00FD7924"/>
    <w:rsid w:val="00FD7BD7"/>
    <w:rsid w:val="00FE0138"/>
    <w:rsid w:val="00FE0A6B"/>
    <w:rsid w:val="00FE2356"/>
    <w:rsid w:val="00FE4CE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965C9"/>
  <w15:chartTrackingRefBased/>
  <w15:docId w15:val="{6B4BD88B-E7ED-44EC-9BBC-B28CEC76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szCs w:val="22"/>
    </w:rPr>
  </w:style>
  <w:style w:type="paragraph" w:styleId="berschrift3">
    <w:name w:val="heading 3"/>
    <w:basedOn w:val="Standard"/>
    <w:next w:val="Standard"/>
    <w:qFormat/>
    <w:pPr>
      <w:keepNext/>
      <w:spacing w:before="900" w:line="240" w:lineRule="exact"/>
      <w:outlineLvl w:val="2"/>
    </w:pPr>
    <w:rPr>
      <w:rFonts w:ascii="Arial" w:hAnsi="Arial" w:cs="Arial"/>
      <w:b/>
      <w:bCs/>
      <w:spacing w:val="2"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Zeilennummer">
    <w:name w:val="line number"/>
    <w:rPr>
      <w:rFonts w:ascii="Arial" w:hAnsi="Arial"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paragraph" w:customStyle="1" w:styleId="Brieftext11">
    <w:name w:val="Brieftext_11"/>
    <w:basedOn w:val="Standard"/>
    <w:pPr>
      <w:widowControl w:val="0"/>
      <w:spacing w:line="360" w:lineRule="auto"/>
    </w:pPr>
    <w:rPr>
      <w:sz w:val="24"/>
      <w:szCs w:val="24"/>
    </w:rPr>
  </w:style>
  <w:style w:type="paragraph" w:customStyle="1" w:styleId="Brieftext10">
    <w:name w:val="Brieftext_10"/>
    <w:basedOn w:val="Brieftext11"/>
    <w:rPr>
      <w:sz w:val="20"/>
      <w:szCs w:val="20"/>
    </w:rPr>
  </w:style>
  <w:style w:type="paragraph" w:customStyle="1" w:styleId="Adresse">
    <w:name w:val="Adresse"/>
    <w:basedOn w:val="Standard"/>
    <w:pPr>
      <w:framePr w:w="3965" w:h="2058" w:hRule="exact" w:wrap="around" w:vAnchor="page" w:hAnchor="page" w:x="1702" w:y="3239"/>
      <w:shd w:val="solid" w:color="FFFFFF" w:fill="FFFFFF"/>
      <w:spacing w:line="240" w:lineRule="exact"/>
    </w:pPr>
    <w:rPr>
      <w:sz w:val="24"/>
      <w:szCs w:val="24"/>
    </w:rPr>
  </w:style>
  <w:style w:type="paragraph" w:customStyle="1" w:styleId="Absenderfenster">
    <w:name w:val="Absenderfenster"/>
    <w:basedOn w:val="Standard"/>
    <w:pPr>
      <w:spacing w:before="60"/>
    </w:pPr>
    <w:rPr>
      <w:rFonts w:ascii="Arial Narrow" w:hAnsi="Arial Narrow"/>
      <w:sz w:val="13"/>
      <w:szCs w:val="13"/>
    </w:rPr>
  </w:style>
  <w:style w:type="paragraph" w:customStyle="1" w:styleId="Vorsatzwort">
    <w:name w:val="Vorsatzwort"/>
    <w:basedOn w:val="Standard"/>
    <w:pPr>
      <w:framePr w:w="1134" w:h="2586" w:hRule="exact" w:wrap="around" w:vAnchor="page" w:hAnchor="page" w:x="6663" w:y="3244"/>
      <w:shd w:val="solid" w:color="FFFFFF" w:fill="FFFFFF"/>
      <w:spacing w:line="240" w:lineRule="exact"/>
      <w:ind w:right="85"/>
      <w:jc w:val="right"/>
    </w:pPr>
    <w:rPr>
      <w:rFonts w:ascii="Arial Narrow" w:hAnsi="Arial Narrow"/>
      <w:caps/>
      <w:sz w:val="13"/>
      <w:szCs w:val="13"/>
    </w:rPr>
  </w:style>
  <w:style w:type="paragraph" w:customStyle="1" w:styleId="Absender">
    <w:name w:val="Absender"/>
    <w:basedOn w:val="Vorsatzwort"/>
    <w:pPr>
      <w:framePr w:w="2835" w:h="2518" w:hRule="exact" w:wrap="around" w:x="7939"/>
      <w:jc w:val="left"/>
    </w:pPr>
    <w:rPr>
      <w:caps w:val="0"/>
      <w:sz w:val="18"/>
      <w:szCs w:val="18"/>
    </w:rPr>
  </w:style>
  <w:style w:type="paragraph" w:customStyle="1" w:styleId="Nverborgen">
    <w:name w:val="Nverborgen"/>
    <w:basedOn w:val="Standard"/>
    <w:next w:val="Standard"/>
    <w:rsid w:val="00AE23BF"/>
    <w:pPr>
      <w:spacing w:line="360" w:lineRule="auto"/>
      <w:ind w:hanging="567"/>
    </w:pPr>
    <w:rPr>
      <w:sz w:val="24"/>
    </w:rPr>
  </w:style>
  <w:style w:type="paragraph" w:customStyle="1" w:styleId="Verborgen">
    <w:name w:val="Verborgen"/>
    <w:basedOn w:val="Standard"/>
    <w:next w:val="Brieftext11"/>
    <w:rsid w:val="00AE23BF"/>
    <w:pPr>
      <w:spacing w:after="360" w:line="360" w:lineRule="auto"/>
      <w:ind w:hanging="567"/>
    </w:pPr>
    <w:rPr>
      <w:vanish/>
      <w:color w:val="0000FF"/>
      <w:sz w:val="24"/>
    </w:rPr>
  </w:style>
  <w:style w:type="paragraph" w:customStyle="1" w:styleId="Korrespondenzangaben">
    <w:name w:val="Korrespondenzangaben"/>
    <w:basedOn w:val="Brieftext11"/>
    <w:pPr>
      <w:spacing w:line="240" w:lineRule="exact"/>
    </w:pPr>
  </w:style>
  <w:style w:type="paragraph" w:styleId="Beschriftung">
    <w:name w:val="caption"/>
    <w:basedOn w:val="Standard"/>
    <w:next w:val="Standard"/>
    <w:qFormat/>
    <w:pPr>
      <w:framePr w:w="9835" w:h="397" w:hRule="exact" w:wrap="around" w:vAnchor="page" w:hAnchor="page" w:x="1702" w:y="15741"/>
    </w:pPr>
    <w:rPr>
      <w:rFonts w:ascii="Arial Narrow" w:hAnsi="Arial Narrow"/>
      <w:caps/>
      <w:vanish/>
      <w:color w:val="0000FF"/>
      <w:sz w:val="13"/>
      <w:szCs w:val="13"/>
    </w:rPr>
  </w:style>
  <w:style w:type="paragraph" w:customStyle="1" w:styleId="IBLeerzeile">
    <w:name w:val="IBLeerzeile"/>
    <w:basedOn w:val="Vorsatzwort"/>
    <w:rsid w:val="00577CB3"/>
    <w:pPr>
      <w:framePr w:w="2722" w:h="4164" w:hRule="exact" w:wrap="around" w:x="8619" w:y="2723"/>
      <w:spacing w:line="130" w:lineRule="atLeast"/>
      <w:jc w:val="left"/>
    </w:pPr>
    <w:rPr>
      <w:caps w:val="0"/>
    </w:rPr>
  </w:style>
  <w:style w:type="paragraph" w:customStyle="1" w:styleId="IBVersalie">
    <w:name w:val="IBVersalie"/>
    <w:basedOn w:val="Vorsatzwort"/>
    <w:rsid w:val="00577CB3"/>
    <w:pPr>
      <w:framePr w:w="2722" w:h="4164" w:hRule="exact" w:wrap="around" w:x="8619" w:y="2723"/>
      <w:spacing w:line="240" w:lineRule="atLeast"/>
      <w:jc w:val="left"/>
    </w:pPr>
    <w:rPr>
      <w:caps w:val="0"/>
      <w:sz w:val="14"/>
      <w:szCs w:val="14"/>
    </w:rPr>
  </w:style>
  <w:style w:type="character" w:customStyle="1" w:styleId="FuzeileZchn">
    <w:name w:val="Fußzeile Zchn"/>
    <w:link w:val="Fuzeile"/>
    <w:rsid w:val="00DC3BD0"/>
    <w:rPr>
      <w:sz w:val="22"/>
      <w:szCs w:val="22"/>
    </w:rPr>
  </w:style>
  <w:style w:type="character" w:customStyle="1" w:styleId="SprechblasentextZchn">
    <w:name w:val="Sprechblasentext Zchn"/>
    <w:link w:val="Sprechblasentext"/>
    <w:rsid w:val="00DC3BD0"/>
    <w:rPr>
      <w:rFonts w:ascii="Tahoma" w:hAnsi="Tahoma" w:cs="Tahoma"/>
      <w:sz w:val="16"/>
      <w:szCs w:val="16"/>
    </w:rPr>
  </w:style>
  <w:style w:type="character" w:styleId="Hyperlink">
    <w:name w:val="Hyperlink"/>
    <w:rsid w:val="00CB0423"/>
    <w:rPr>
      <w:color w:val="0000FF"/>
      <w:u w:val="single"/>
    </w:rPr>
  </w:style>
  <w:style w:type="paragraph" w:customStyle="1" w:styleId="Mantel">
    <w:name w:val="Mantel"/>
    <w:basedOn w:val="Standard"/>
    <w:rsid w:val="00CB0423"/>
    <w:pPr>
      <w:tabs>
        <w:tab w:val="left" w:pos="142"/>
        <w:tab w:val="left" w:pos="284"/>
      </w:tabs>
      <w:spacing w:after="120" w:line="240" w:lineRule="exact"/>
      <w:ind w:right="-483"/>
    </w:pPr>
    <w:rPr>
      <w:rFonts w:ascii="Arial Narrow" w:eastAsia="MS Mincho" w:hAnsi="Arial Narrow"/>
      <w:sz w:val="19"/>
      <w:szCs w:val="19"/>
    </w:rPr>
  </w:style>
  <w:style w:type="paragraph" w:styleId="Listenabsatz">
    <w:name w:val="List Paragraph"/>
    <w:basedOn w:val="Standard"/>
    <w:uiPriority w:val="34"/>
    <w:qFormat/>
    <w:rsid w:val="00A516AE"/>
    <w:pPr>
      <w:spacing w:before="120" w:after="120" w:line="280" w:lineRule="atLeast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  <w:style w:type="character" w:styleId="BesuchterHyperlink">
    <w:name w:val="BesuchterHyperlink"/>
    <w:rsid w:val="00A516AE"/>
    <w:rPr>
      <w:color w:val="800080"/>
      <w:u w:val="single"/>
    </w:rPr>
  </w:style>
  <w:style w:type="character" w:styleId="Kommentarzeichen">
    <w:name w:val="annotation reference"/>
    <w:uiPriority w:val="99"/>
    <w:unhideWhenUsed/>
    <w:rsid w:val="006767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767E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mentartextZchn">
    <w:name w:val="Kommentartext Zchn"/>
    <w:link w:val="Kommentartext"/>
    <w:uiPriority w:val="99"/>
    <w:rsid w:val="006767E6"/>
    <w:rPr>
      <w:rFonts w:ascii="Calibri" w:eastAsia="Calibr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7F7E03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rsid w:val="007F7E03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semiHidden/>
    <w:unhideWhenUsed/>
    <w:rsid w:val="002D1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fund.d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tyleguide.bundesregierung.de/sg-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mv.de/_xdownload/mfund-logo-alle.zip?__blob=publicationFil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office\vorlagen%20office%202010\CD\L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0916C3827D149907B0C9803E6E737" ma:contentTypeVersion="1" ma:contentTypeDescription="Ein neues Dokument erstellen." ma:contentTypeScope="" ma:versionID="114eb58c327512f47c8b6b5bce92edfd">
  <xsd:schema xmlns:xsd="http://www.w3.org/2001/XMLSchema" xmlns:xs="http://www.w3.org/2001/XMLSchema" xmlns:p="http://schemas.microsoft.com/office/2006/metadata/properties" xmlns:ns2="f7c977b9-4a07-494e-95bc-d6fc6e5e912d" targetNamespace="http://schemas.microsoft.com/office/2006/metadata/properties" ma:root="true" ma:fieldsID="915ad43e935ccf522facbb5ecce395c2" ns2:_="">
    <xsd:import namespace="f7c977b9-4a07-494e-95bc-d6fc6e5e912d"/>
    <xsd:element name="properties">
      <xsd:complexType>
        <xsd:sequence>
          <xsd:element name="documentManagement">
            <xsd:complexType>
              <xsd:all>
                <xsd:element ref="ns2:ptRubri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977b9-4a07-494e-95bc-d6fc6e5e912d" elementFormDefault="qualified">
    <xsd:import namespace="http://schemas.microsoft.com/office/2006/documentManagement/types"/>
    <xsd:import namespace="http://schemas.microsoft.com/office/infopath/2007/PartnerControls"/>
    <xsd:element name="ptRubrik" ma:index="8" nillable="true" ma:displayName="Teamsite-Rubrik" ma:list="{d5a87412-0460-47eb-8c74-53983fd944b8}" ma:internalName="ptRubrik" ma:showField="Title" ma:web="f7c977b9-4a07-494e-95bc-d6fc6e5e9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tRubrik xmlns="f7c977b9-4a07-494e-95bc-d6fc6e5e912d"/>
  </documentManagement>
</p:properties>
</file>

<file path=customXml/itemProps1.xml><?xml version="1.0" encoding="utf-8"?>
<ds:datastoreItem xmlns:ds="http://schemas.openxmlformats.org/officeDocument/2006/customXml" ds:itemID="{1B0843CB-361F-46CB-87F2-6C6589AF9C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8321EE-7BFD-412A-9E47-2C177331C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DBAFC-C2AD-4AFA-8BEB-062187895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977b9-4a07-494e-95bc-d6fc6e5e9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873388-FCE0-4B6A-9F4C-7FE6B10E8D67}">
  <ds:schemaRefs>
    <ds:schemaRef ds:uri="http://schemas.microsoft.com/office/2006/metadata/properties"/>
    <ds:schemaRef ds:uri="http://schemas.microsoft.com/office/infopath/2007/PartnerControls"/>
    <ds:schemaRef ds:uri="f7c977b9-4a07-494e-95bc-d6fc6e5e91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LE.DOT</Template>
  <TotalTime>0</TotalTime>
  <Pages>2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Arbeitsebene 2</vt:lpstr>
    </vt:vector>
  </TitlesOfParts>
  <Company>BMVBS</Company>
  <LinksUpToDate>false</LinksUpToDate>
  <CharactersWithSpaces>1716</CharactersWithSpaces>
  <SharedDoc>false</SharedDoc>
  <HLinks>
    <vt:vector size="18" baseType="variant">
      <vt:variant>
        <vt:i4>1835027</vt:i4>
      </vt:variant>
      <vt:variant>
        <vt:i4>9</vt:i4>
      </vt:variant>
      <vt:variant>
        <vt:i4>0</vt:i4>
      </vt:variant>
      <vt:variant>
        <vt:i4>5</vt:i4>
      </vt:variant>
      <vt:variant>
        <vt:lpwstr>http://www.mfund.de/</vt:lpwstr>
      </vt:variant>
      <vt:variant>
        <vt:lpwstr/>
      </vt:variant>
      <vt:variant>
        <vt:i4>2162807</vt:i4>
      </vt:variant>
      <vt:variant>
        <vt:i4>6</vt:i4>
      </vt:variant>
      <vt:variant>
        <vt:i4>0</vt:i4>
      </vt:variant>
      <vt:variant>
        <vt:i4>5</vt:i4>
      </vt:variant>
      <vt:variant>
        <vt:lpwstr>https://styleguide.bundesregierung.de/sg-de</vt:lpwstr>
      </vt:variant>
      <vt:variant>
        <vt:lpwstr/>
      </vt:variant>
      <vt:variant>
        <vt:i4>1048624</vt:i4>
      </vt:variant>
      <vt:variant>
        <vt:i4>3</vt:i4>
      </vt:variant>
      <vt:variant>
        <vt:i4>0</vt:i4>
      </vt:variant>
      <vt:variant>
        <vt:i4>5</vt:i4>
      </vt:variant>
      <vt:variant>
        <vt:lpwstr>https://www.bmv.de/_xdownload/mfund-logo-alle.zip?__blob=publicationFile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Arbeitsebene 2</dc:title>
  <dc:subject/>
  <dc:creator>Schneider, Heike</dc:creator>
  <cp:keywords/>
  <cp:lastModifiedBy>Erler, Jens</cp:lastModifiedBy>
  <cp:revision>3</cp:revision>
  <cp:lastPrinted>2023-03-23T14:21:00Z</cp:lastPrinted>
  <dcterms:created xsi:type="dcterms:W3CDTF">2025-08-01T15:59:00Z</dcterms:created>
  <dcterms:modified xsi:type="dcterms:W3CDTF">2025-08-01T16:00:00Z</dcterms:modified>
</cp:coreProperties>
</file>