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90A82" w14:textId="77777777" w:rsidR="00023A24" w:rsidRDefault="008E5CF8" w:rsidP="00010283">
      <w:pPr>
        <w:tabs>
          <w:tab w:val="right" w:pos="9070"/>
        </w:tabs>
      </w:pPr>
      <w:r w:rsidRPr="00626610">
        <w:rPr>
          <w:noProof/>
        </w:rPr>
        <mc:AlternateContent>
          <mc:Choice Requires="wps">
            <w:drawing>
              <wp:anchor distT="0" distB="0" distL="114300" distR="114300" simplePos="0" relativeHeight="251659264" behindDoc="0" locked="1" layoutInCell="1" allowOverlap="1" wp14:anchorId="7A090B71" wp14:editId="7A090B72">
                <wp:simplePos x="0" y="0"/>
                <wp:positionH relativeFrom="column">
                  <wp:posOffset>-90170</wp:posOffset>
                </wp:positionH>
                <wp:positionV relativeFrom="bottomMargin">
                  <wp:posOffset>-1008380</wp:posOffset>
                </wp:positionV>
                <wp:extent cx="5940000" cy="1008000"/>
                <wp:effectExtent l="0" t="0" r="0" b="0"/>
                <wp:wrapNone/>
                <wp:docPr id="1747837937" name="Textfeld 2"/>
                <wp:cNvGraphicFramePr/>
                <a:graphic xmlns:a="http://schemas.openxmlformats.org/drawingml/2006/main">
                  <a:graphicData uri="http://schemas.microsoft.com/office/word/2010/wordprocessingShape">
                    <wps:wsp>
                      <wps:cNvSpPr txBox="1"/>
                      <wps:spPr>
                        <a:xfrm>
                          <a:off x="0" y="0"/>
                          <a:ext cx="5940000" cy="1008000"/>
                        </a:xfrm>
                        <a:prstGeom prst="rect">
                          <a:avLst/>
                        </a:prstGeom>
                        <a:noFill/>
                        <a:ln w="6350">
                          <a:noFill/>
                        </a:ln>
                      </wps:spPr>
                      <wps:txbx>
                        <w:txbxContent>
                          <w:sdt>
                            <w:sdtPr>
                              <w:id w:val="-2015362117"/>
                              <w:lock w:val="sdtContentLocked"/>
                              <w:placeholder>
                                <w:docPart w:val="DC17F2D250BE4E8F945623E43837DE97"/>
                              </w:placeholder>
                              <w:group/>
                            </w:sdtPr>
                            <w:sdtEndPr>
                              <w:rPr>
                                <w:rStyle w:val="AusfllhinweiseZchn"/>
                                <w:rFonts w:cstheme="minorBidi"/>
                                <w:i/>
                                <w:vanish/>
                                <w:color w:val="0070C0"/>
                                <w:szCs w:val="22"/>
                              </w:rPr>
                            </w:sdtEndPr>
                            <w:sdtContent>
                              <w:p w14:paraId="7A090B87" w14:textId="77777777" w:rsidR="00E81C14" w:rsidRDefault="00E81C14" w:rsidP="00BF1E73">
                                <w:pPr>
                                  <w:jc w:val="both"/>
                                </w:pPr>
                                <w:r w:rsidRPr="008E5CF8">
                                  <w:t xml:space="preserve">Das dieser Veröffentlichung zugrundliegende Projekt </w:t>
                                </w:r>
                                <w:fldSimple w:instr=" REF  Akronym  \* MERGEFORMAT ">
                                  <w:sdt>
                                    <w:sdtPr>
                                      <w:alias w:val="Akronym"/>
                                      <w:tag w:val="Akronym"/>
                                      <w:id w:val="-298465653"/>
                                      <w:lock w:val="sdtLocked"/>
                                      <w:placeholder>
                                        <w:docPart w:val="886E89F3EA5545E7AF845628AD854647"/>
                                      </w:placeholder>
                                      <w:showingPlcHdr/>
                                      <w:text/>
                                    </w:sdtPr>
                                    <w:sdtEndPr/>
                                    <w:sdtContent>
                                      <w:r w:rsidR="00C04F17">
                                        <w:rPr>
                                          <w:rStyle w:val="Platzhaltertext"/>
                                        </w:rPr>
                                        <w:t>..</w:t>
                                      </w:r>
                                      <w:r w:rsidR="00C04F17" w:rsidRPr="00186C6C">
                                        <w:rPr>
                                          <w:rStyle w:val="Platzhaltertext"/>
                                        </w:rPr>
                                        <w:t>.</w:t>
                                      </w:r>
                                      <w:r w:rsidR="00C04F17">
                                        <w:rPr>
                                          <w:rStyle w:val="Platzhaltertext"/>
                                        </w:rPr>
                                        <w:t xml:space="preserve"> eingeben</w:t>
                                      </w:r>
                                    </w:sdtContent>
                                  </w:sdt>
                                </w:fldSimple>
                                <w:r>
                                  <w:t xml:space="preserve"> </w:t>
                                </w:r>
                                <w:r w:rsidRPr="008E5CF8">
                                  <w:t xml:space="preserve">wurde mit Mitteln des Innovationsausschusses beim Gemeinsamen Bundesausschuss unter dem Förderkennzeichen </w:t>
                                </w:r>
                                <w:fldSimple w:instr=" REF  Förderkennzeichen  \* MERGEFORMAT ">
                                  <w:sdt>
                                    <w:sdtPr>
                                      <w:alias w:val="Förderkennzeichen"/>
                                      <w:tag w:val="Förderkennzeichen"/>
                                      <w:id w:val="-1728068795"/>
                                      <w:lock w:val="sdtLocked"/>
                                      <w:placeholder>
                                        <w:docPart w:val="7AA28970AF3542099432C4B2C4C3E0A1"/>
                                      </w:placeholder>
                                      <w:showingPlcHdr/>
                                      <w:text/>
                                    </w:sdtPr>
                                    <w:sdtEndPr/>
                                    <w:sdtContent>
                                      <w:r w:rsidR="00C04F17">
                                        <w:rPr>
                                          <w:rStyle w:val="Platzhaltertext"/>
                                        </w:rPr>
                                        <w:t>01… eingeben</w:t>
                                      </w:r>
                                    </w:sdtContent>
                                  </w:sdt>
                                </w:fldSimple>
                                <w:r w:rsidRPr="008E5CF8">
                                  <w:t xml:space="preserve"> gefördert.</w:t>
                                </w:r>
                              </w:p>
                            </w:sdtContent>
                          </w:sdt>
                        </w:txbxContent>
                      </wps:txbx>
                      <wps:bodyPr rot="0" spcFirstLastPara="0" vertOverflow="overflow" horzOverflow="overflow" vert="horz" wrap="square" lIns="91440" tIns="90000" rIns="91440" bIns="9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0B71" id="_x0000_t202" coordsize="21600,21600" o:spt="202" path="m,l,21600r21600,l21600,xe">
                <v:stroke joinstyle="miter"/>
                <v:path gradientshapeok="t" o:connecttype="rect"/>
              </v:shapetype>
              <v:shape id="Textfeld 2" o:spid="_x0000_s1026" type="#_x0000_t202" style="position:absolute;margin-left:-7.1pt;margin-top:-79.4pt;width:467.7pt;height:7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" filled="f" stroked="f" strokeweight=".5pt">
                <v:textbox inset=",2.5mm,,2.5mm">
                  <w:txbxContent>
                    <w:sdt>
                      <w:sdtPr>
                        <w:id w:val="-2015362117"/>
                        <w:lock w:val="sdtContentLocked"/>
                        <w:placeholder>
                          <w:docPart w:val="DC17F2D250BE4E8F945623E43837DE97"/>
                        </w:placeholder>
                        <w:group/>
                      </w:sdtPr>
                      <w:sdtEndPr>
                        <w:rPr>
                          <w:rStyle w:val="AusfllhinweiseZchn"/>
                          <w:rFonts w:cstheme="minorBidi"/>
                          <w:i/>
                          <w:vanish/>
                          <w:color w:val="0070C0"/>
                          <w:szCs w:val="22"/>
                        </w:rPr>
                      </w:sdtEndPr>
                      <w:sdtContent>
                        <w:p w14:paraId="7A090B87" w14:textId="77777777" w:rsidR="00E81C14" w:rsidRDefault="00E81C14" w:rsidP="00BF1E73">
                          <w:pPr>
                            <w:jc w:val="both"/>
                          </w:pPr>
                          <w:r w:rsidRPr="008E5CF8">
                            <w:t xml:space="preserve">Das dieser Veröffentlichung zugrundliegende Projekt </w:t>
                          </w:r>
                          <w:fldSimple w:instr=" REF  Akronym  \* MERGEFORMAT ">
                            <w:sdt>
                              <w:sdtPr>
                                <w:alias w:val="Akronym"/>
                                <w:tag w:val="Akronym"/>
                                <w:id w:val="-298465653"/>
                                <w:lock w:val="sdtLocked"/>
                                <w:placeholder>
                                  <w:docPart w:val="886E89F3EA5545E7AF845628AD854647"/>
                                </w:placeholder>
                                <w:showingPlcHdr/>
                                <w:text/>
                              </w:sdtPr>
                              <w:sdtEndPr/>
                              <w:sdtContent>
                                <w:r w:rsidR="00C04F17">
                                  <w:rPr>
                                    <w:rStyle w:val="Platzhaltertext"/>
                                  </w:rPr>
                                  <w:t>..</w:t>
                                </w:r>
                                <w:r w:rsidR="00C04F17" w:rsidRPr="00186C6C">
                                  <w:rPr>
                                    <w:rStyle w:val="Platzhaltertext"/>
                                  </w:rPr>
                                  <w:t>.</w:t>
                                </w:r>
                                <w:r w:rsidR="00C04F17">
                                  <w:rPr>
                                    <w:rStyle w:val="Platzhaltertext"/>
                                  </w:rPr>
                                  <w:t xml:space="preserve"> eingeben</w:t>
                                </w:r>
                              </w:sdtContent>
                            </w:sdt>
                          </w:fldSimple>
                          <w:r>
                            <w:t xml:space="preserve"> </w:t>
                          </w:r>
                          <w:r w:rsidRPr="008E5CF8">
                            <w:t xml:space="preserve">wurde mit Mitteln des Innovationsausschusses beim Gemeinsamen Bundesausschuss unter dem Förderkennzeichen </w:t>
                          </w:r>
                          <w:fldSimple w:instr=" REF  Förderkennzeichen  \* MERGEFORMAT ">
                            <w:sdt>
                              <w:sdtPr>
                                <w:alias w:val="Förderkennzeichen"/>
                                <w:tag w:val="Förderkennzeichen"/>
                                <w:id w:val="-1728068795"/>
                                <w:lock w:val="sdtLocked"/>
                                <w:placeholder>
                                  <w:docPart w:val="7AA28970AF3542099432C4B2C4C3E0A1"/>
                                </w:placeholder>
                                <w:showingPlcHdr/>
                                <w:text/>
                              </w:sdtPr>
                              <w:sdtEndPr/>
                              <w:sdtContent>
                                <w:r w:rsidR="00C04F17">
                                  <w:rPr>
                                    <w:rStyle w:val="Platzhaltertext"/>
                                  </w:rPr>
                                  <w:t>01… eingeben</w:t>
                                </w:r>
                              </w:sdtContent>
                            </w:sdt>
                          </w:fldSimple>
                          <w:r w:rsidRPr="008E5CF8">
                            <w:t xml:space="preserve"> gefördert.</w:t>
                          </w:r>
                        </w:p>
                      </w:sdtContent>
                    </w:sdt>
                  </w:txbxContent>
                </v:textbox>
                <w10:wrap anchory="margin"/>
                <w10:anchorlock/>
              </v:shape>
            </w:pict>
          </mc:Fallback>
        </mc:AlternateContent>
      </w:r>
      <w:sdt>
        <w:sdtPr>
          <w:alias w:val="Bearbeitungsstand (wird vom Förderer eingetragen)"/>
          <w:tag w:val="Bearbeitungsstand"/>
          <w:id w:val="1290096354"/>
          <w:lock w:val="contentLocked"/>
          <w:placeholder>
            <w:docPart w:val="09C2AA33DC2E413E95CC90AB04004D9B"/>
          </w:placeholder>
          <w:temporary/>
          <w:showingPlcHdr/>
          <w:text/>
        </w:sdtPr>
        <w:sdtEndPr/>
        <w:sdtContent>
          <w:r w:rsidR="00626610">
            <w:rPr>
              <w:rStyle w:val="Platzhaltertext"/>
            </w:rPr>
            <w:t>Bearbeitungsstand eingeben</w:t>
          </w:r>
        </w:sdtContent>
      </w:sdt>
      <w:r w:rsidR="00010283" w:rsidRPr="00901AAB">
        <w:tab/>
      </w:r>
      <w:sdt>
        <w:sdtPr>
          <w:alias w:val="Projektlogo"/>
          <w:tag w:val="Projektlogo"/>
          <w:id w:val="1149715428"/>
          <w:lock w:val="sdtLocked"/>
          <w:showingPlcHdr/>
          <w:picture/>
        </w:sdtPr>
        <w:sdtEndPr/>
        <w:sdtContent>
          <w:r w:rsidR="00010283" w:rsidRPr="00901AAB">
            <w:rPr>
              <w:noProof/>
            </w:rPr>
            <w:drawing>
              <wp:inline distT="0" distB="0" distL="0" distR="0" wp14:anchorId="7A090B73" wp14:editId="7A090B74">
                <wp:extent cx="1440000" cy="1080000"/>
                <wp:effectExtent l="0" t="0" r="8255" b="6350"/>
                <wp:docPr id="1314289184"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4289184" name="Bild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sdtContent>
      </w:sdt>
    </w:p>
    <w:sdt>
      <w:sdtPr>
        <w:rPr>
          <w:rStyle w:val="AusfllhinweiseZchn"/>
        </w:rPr>
        <w:id w:val="1526128430"/>
        <w:lock w:val="sdtContentLocked"/>
        <w:placeholder>
          <w:docPart w:val="D2B23716F766455EBF9EBE8CD91B6DA3"/>
        </w:placeholder>
        <w:group/>
      </w:sdtPr>
      <w:sdtEndPr>
        <w:rPr>
          <w:rStyle w:val="Absatz-Standardschriftart"/>
          <w:rFonts w:cstheme="minorHAnsi"/>
          <w:i w:val="0"/>
          <w:vanish w:val="0"/>
          <w:color w:val="auto"/>
          <w:szCs w:val="24"/>
        </w:rPr>
      </w:sdtEndPr>
      <w:sdtContent>
        <w:p w14:paraId="7A090A83" w14:textId="77777777" w:rsidR="00626610" w:rsidRPr="00901AAB" w:rsidRDefault="00626610" w:rsidP="00010283">
          <w:pPr>
            <w:tabs>
              <w:tab w:val="right" w:pos="9070"/>
            </w:tabs>
          </w:pPr>
          <w:r w:rsidRPr="00901AAB">
            <w:rPr>
              <w:rStyle w:val="AusfllhinweiseZchn"/>
            </w:rPr>
            <w:t>Sofern vorhanden: Bitte eigenes Projektlogo einfügen</w:t>
          </w:r>
          <w:r>
            <w:t> </w:t>
          </w:r>
        </w:p>
      </w:sdtContent>
    </w:sdt>
    <w:p w14:paraId="7A090A84" w14:textId="77777777" w:rsidR="00010283" w:rsidRPr="00023A24" w:rsidRDefault="003615C6" w:rsidP="0070042A">
      <w:pPr>
        <w:tabs>
          <w:tab w:val="right" w:pos="9070"/>
        </w:tabs>
        <w:spacing w:after="480"/>
      </w:pPr>
      <w:sdt>
        <w:sdtPr>
          <w:rPr>
            <w:rStyle w:val="AusfllhinweiseZchn"/>
          </w:rPr>
          <w:id w:val="1711064031"/>
          <w:lock w:val="sdtContentLocked"/>
          <w:placeholder>
            <w:docPart w:val="5AA428E623FE46CC8549D1C9E27A1DB1"/>
          </w:placeholder>
          <w:group/>
        </w:sdtPr>
        <w:sdtEndPr>
          <w:rPr>
            <w:rStyle w:val="AusfllhinweiseZchn"/>
          </w:rPr>
        </w:sdtEndPr>
        <w:sdtContent>
          <w:r w:rsidR="00347498" w:rsidRPr="0070042A">
            <w:rPr>
              <w:rStyle w:val="AusfllhinweiseZchn"/>
            </w:rPr>
            <w:t>Größe des Projektlogo maximal 4 cm Breite / 3 cm Höhe</w:t>
          </w:r>
          <w:r w:rsidR="00347498">
            <w:rPr>
              <w:rStyle w:val="AusfllhinweiseZchn"/>
            </w:rPr>
            <w:t xml:space="preserve">. </w:t>
          </w:r>
          <w:r w:rsidR="00347498" w:rsidRPr="00EE3A33">
            <w:rPr>
              <w:rStyle w:val="AusfllhinweiseZchn"/>
            </w:rPr>
            <w:t xml:space="preserve">Das Logofeld kann nicht entfernt werden und wird nach versuchtem Löschen größer dargestellt. Dieses Feld kann bei der Überarbeitung durch </w:t>
          </w:r>
          <w:r w:rsidR="00347498">
            <w:rPr>
              <w:rStyle w:val="AusfllhinweiseZchn"/>
            </w:rPr>
            <w:t>denFörderer</w:t>
          </w:r>
          <w:r w:rsidR="00347498" w:rsidRPr="00EE3A33">
            <w:rPr>
              <w:rStyle w:val="AusfllhinweiseZchn"/>
            </w:rPr>
            <w:t xml:space="preserve"> angepasst oder entfernt werden, falls es nicht benötigt wird</w:t>
          </w:r>
          <w:r w:rsidR="00347498">
            <w:rPr>
              <w:rStyle w:val="AusfllhinweiseZchn"/>
            </w:rPr>
            <w:t>.</w:t>
          </w:r>
        </w:sdtContent>
      </w:sdt>
      <w:r w:rsidR="0070042A">
        <w:tab/>
      </w:r>
    </w:p>
    <w:sdt>
      <w:sdtPr>
        <w:alias w:val="Titel"/>
        <w:tag w:val=""/>
        <w:id w:val="111013154"/>
        <w:lock w:val="sdtContentLocked"/>
        <w:placeholder>
          <w:docPart w:val="2FC62F9F0B014E668D70DEEC8E90EC61"/>
        </w:placeholder>
        <w:dataBinding w:prefixMappings="xmlns:ns0='http://purl.org/dc/elements/1.1/' xmlns:ns1='http://schemas.openxmlformats.org/package/2006/metadata/core-properties' " w:xpath="/ns1:coreProperties[1]/ns0:title[1]" w:storeItemID="{6C3C8BC8-F283-45AE-878A-BAB7291924A1}"/>
        <w:text/>
      </w:sdtPr>
      <w:sdtEndPr/>
      <w:sdtContent>
        <w:p w14:paraId="7A090A85" w14:textId="77777777" w:rsidR="000333A8" w:rsidRPr="00E426C0" w:rsidRDefault="00977E8F" w:rsidP="00010283">
          <w:pPr>
            <w:pStyle w:val="Titel"/>
            <w:spacing w:after="480"/>
          </w:pPr>
          <w:r>
            <w:t>Schluss</w:t>
          </w:r>
          <w:r w:rsidR="00B71C01">
            <w:t>bericht (gemäß Nr. 14.1 ANBest-IF</w:t>
          </w:r>
          <w:r w:rsidR="00CE2FEA">
            <w:t>)</w:t>
          </w:r>
        </w:p>
      </w:sdtContent>
    </w:sdt>
    <w:p w14:paraId="7A090A86" w14:textId="77777777" w:rsidR="00023A24" w:rsidRDefault="003615C6" w:rsidP="00023A24">
      <w:pPr>
        <w:pStyle w:val="StandardKasten"/>
        <w:spacing w:line="320" w:lineRule="exact"/>
      </w:pPr>
      <w:sdt>
        <w:sdtPr>
          <w:rPr>
            <w:rStyle w:val="IntensiveHervorhebung"/>
          </w:rPr>
          <w:id w:val="-144202999"/>
          <w:lock w:val="contentLocked"/>
          <w:placeholder>
            <w:docPart w:val="DC17F2D250BE4E8F945623E43837DE97"/>
          </w:placeholder>
          <w:group/>
        </w:sdtPr>
        <w:sdtEndPr>
          <w:rPr>
            <w:rStyle w:val="Absatz-Standardschriftart"/>
            <w:b w:val="0"/>
            <w:iCs w:val="0"/>
          </w:rPr>
        </w:sdtEndPr>
        <w:sdtContent>
          <w:sdt>
            <w:sdtPr>
              <w:rPr>
                <w:rStyle w:val="IntensiveHervorhebung"/>
              </w:rPr>
              <w:id w:val="377828491"/>
              <w:lock w:val="sdtContentLocked"/>
              <w:placeholder>
                <w:docPart w:val="DC17F2D250BE4E8F945623E43837DE97"/>
              </w:placeholder>
              <w:group/>
            </w:sdtPr>
            <w:sdtEndPr>
              <w:rPr>
                <w:rStyle w:val="Absatz-Standardschriftart"/>
                <w:b w:val="0"/>
                <w:iCs w:val="0"/>
              </w:rPr>
            </w:sdtEndPr>
            <w:sdtContent>
              <w:r w:rsidR="00023A24" w:rsidRPr="00023A24">
                <w:rPr>
                  <w:rStyle w:val="IntensiveHervorhebung"/>
                </w:rPr>
                <w:t>Konsortialführung</w:t>
              </w:r>
              <w:r w:rsidR="00023A24">
                <w:t>:</w:t>
              </w:r>
            </w:sdtContent>
          </w:sdt>
        </w:sdtContent>
      </w:sdt>
      <w:r w:rsidR="00023A24">
        <w:tab/>
      </w:r>
      <w:bookmarkStart w:id="0" w:name="Konsortialführung"/>
      <w:sdt>
        <w:sdtPr>
          <w:alias w:val="Konsortialführung"/>
          <w:tag w:val="Konsortialführung"/>
          <w:id w:val="-572819916"/>
          <w:placeholder>
            <w:docPart w:val="9375A9FABA454B1F911EBA2C84C93497"/>
          </w:placeholder>
          <w:showingPlcHdr/>
          <w:text w:multiLine="1"/>
        </w:sdtPr>
        <w:sdtEndPr/>
        <w:sdtContent>
          <w:r w:rsidR="005C45A0">
            <w:rPr>
              <w:rStyle w:val="Platzhaltertext"/>
            </w:rPr>
            <w:t>… eingeben</w:t>
          </w:r>
        </w:sdtContent>
      </w:sdt>
      <w:bookmarkEnd w:id="0"/>
    </w:p>
    <w:p w14:paraId="7A090A87" w14:textId="77777777" w:rsidR="00023A24" w:rsidRDefault="003615C6" w:rsidP="00023A24">
      <w:pPr>
        <w:pStyle w:val="StandardKasten"/>
        <w:spacing w:line="320" w:lineRule="exact"/>
      </w:pPr>
      <w:sdt>
        <w:sdtPr>
          <w:rPr>
            <w:rStyle w:val="IntensiveHervorhebung"/>
          </w:rPr>
          <w:id w:val="-1545898651"/>
          <w:lock w:val="sdtContentLocked"/>
          <w:placeholder>
            <w:docPart w:val="DC17F2D250BE4E8F945623E43837DE97"/>
          </w:placeholder>
          <w:group/>
        </w:sdtPr>
        <w:sdtEndPr>
          <w:rPr>
            <w:rStyle w:val="IntensiveHervorhebung"/>
          </w:rPr>
        </w:sdtEndPr>
        <w:sdtContent>
          <w:r w:rsidR="00023A24" w:rsidRPr="00023A24">
            <w:rPr>
              <w:rStyle w:val="IntensiveHervorhebung"/>
            </w:rPr>
            <w:t>Förderkennzeichen:</w:t>
          </w:r>
        </w:sdtContent>
      </w:sdt>
      <w:r w:rsidR="00023A24">
        <w:t xml:space="preserve"> </w:t>
      </w:r>
      <w:r w:rsidR="00023A24">
        <w:tab/>
      </w:r>
      <w:bookmarkStart w:id="1" w:name="Förderkennzeichen"/>
      <w:sdt>
        <w:sdtPr>
          <w:id w:val="2063675077"/>
          <w:lock w:val="contentLocked"/>
          <w:placeholder>
            <w:docPart w:val="17B151FA3A254C5A88FE555ECF38041D"/>
          </w:placeholder>
          <w:group/>
        </w:sdtPr>
        <w:sdtEndPr/>
        <w:sdtContent>
          <w:sdt>
            <w:sdtPr>
              <w:alias w:val="Förderkennzeichen"/>
              <w:tag w:val="Förderkennzeichen"/>
              <w:id w:val="1894764991"/>
              <w:lock w:val="sdtLocked"/>
              <w:placeholder>
                <w:docPart w:val="C0A6EBD700644667B0C8478E166DABE9"/>
              </w:placeholder>
              <w:showingPlcHdr/>
              <w:text/>
            </w:sdtPr>
            <w:sdtEndPr/>
            <w:sdtContent>
              <w:r w:rsidR="00F97506">
                <w:rPr>
                  <w:rStyle w:val="Platzhaltertext"/>
                </w:rPr>
                <w:t>01… eingeben</w:t>
              </w:r>
            </w:sdtContent>
          </w:sdt>
          <w:bookmarkEnd w:id="1"/>
        </w:sdtContent>
      </w:sdt>
    </w:p>
    <w:p w14:paraId="7A090A88" w14:textId="77777777" w:rsidR="00023A24" w:rsidRDefault="003615C6" w:rsidP="00023A24">
      <w:pPr>
        <w:pStyle w:val="StandardKasten"/>
        <w:spacing w:line="320" w:lineRule="exact"/>
      </w:pPr>
      <w:sdt>
        <w:sdtPr>
          <w:rPr>
            <w:rStyle w:val="IntensiveHervorhebung"/>
          </w:rPr>
          <w:id w:val="-189073481"/>
          <w:lock w:val="sdtContentLocked"/>
          <w:placeholder>
            <w:docPart w:val="DC17F2D250BE4E8F945623E43837DE97"/>
          </w:placeholder>
          <w:group/>
        </w:sdtPr>
        <w:sdtEndPr>
          <w:rPr>
            <w:rStyle w:val="IntensiveHervorhebung"/>
          </w:rPr>
        </w:sdtEndPr>
        <w:sdtContent>
          <w:r w:rsidR="00023A24" w:rsidRPr="00CE2FEA">
            <w:rPr>
              <w:rStyle w:val="IntensiveHervorhebung"/>
            </w:rPr>
            <w:t>Akronym:</w:t>
          </w:r>
        </w:sdtContent>
      </w:sdt>
      <w:r w:rsidR="00023A24">
        <w:tab/>
      </w:r>
      <w:bookmarkStart w:id="2" w:name="Akronym"/>
      <w:sdt>
        <w:sdtPr>
          <w:id w:val="1669988513"/>
          <w:lock w:val="contentLocked"/>
          <w:placeholder>
            <w:docPart w:val="17B151FA3A254C5A88FE555ECF38041D"/>
          </w:placeholder>
          <w:group/>
        </w:sdtPr>
        <w:sdtEndPr/>
        <w:sdtContent>
          <w:sdt>
            <w:sdtPr>
              <w:alias w:val="Akronym"/>
              <w:tag w:val="Akronym"/>
              <w:id w:val="357857821"/>
              <w:lock w:val="sdtLocked"/>
              <w:placeholder>
                <w:docPart w:val="C8482E1644634BAEA839EC0C56A9E519"/>
              </w:placeholder>
              <w:showingPlcHdr/>
              <w:text/>
            </w:sdtPr>
            <w:sdtEndPr/>
            <w:sdtContent>
              <w:r w:rsidR="00B755D5">
                <w:rPr>
                  <w:rStyle w:val="Platzhaltertext"/>
                </w:rPr>
                <w:t>..</w:t>
              </w:r>
              <w:r w:rsidR="00B755D5" w:rsidRPr="00186C6C">
                <w:rPr>
                  <w:rStyle w:val="Platzhaltertext"/>
                </w:rPr>
                <w:t>.</w:t>
              </w:r>
              <w:r w:rsidR="00B755D5">
                <w:rPr>
                  <w:rStyle w:val="Platzhaltertext"/>
                </w:rPr>
                <w:t xml:space="preserve"> eingeben</w:t>
              </w:r>
            </w:sdtContent>
          </w:sdt>
          <w:bookmarkEnd w:id="2"/>
        </w:sdtContent>
      </w:sdt>
    </w:p>
    <w:p w14:paraId="7A090A89" w14:textId="77777777" w:rsidR="00023A24" w:rsidRDefault="003615C6" w:rsidP="00023A24">
      <w:pPr>
        <w:pStyle w:val="StandardKasten"/>
        <w:spacing w:line="320" w:lineRule="exact"/>
      </w:pPr>
      <w:sdt>
        <w:sdtPr>
          <w:rPr>
            <w:rStyle w:val="IntensiveHervorhebung"/>
          </w:rPr>
          <w:id w:val="-1954855080"/>
          <w:lock w:val="sdtContentLocked"/>
          <w:placeholder>
            <w:docPart w:val="DC17F2D250BE4E8F945623E43837DE97"/>
          </w:placeholder>
          <w:group/>
        </w:sdtPr>
        <w:sdtEndPr>
          <w:rPr>
            <w:rStyle w:val="IntensiveHervorhebung"/>
          </w:rPr>
        </w:sdtEndPr>
        <w:sdtContent>
          <w:r w:rsidR="00023A24" w:rsidRPr="00CE2FEA">
            <w:rPr>
              <w:rStyle w:val="IntensiveHervorhebung"/>
            </w:rPr>
            <w:t>Projekttitel:</w:t>
          </w:r>
        </w:sdtContent>
      </w:sdt>
      <w:r w:rsidR="00023A24">
        <w:t xml:space="preserve"> </w:t>
      </w:r>
      <w:r w:rsidR="00023A24">
        <w:tab/>
      </w:r>
      <w:bookmarkStart w:id="3" w:name="Projekttitel"/>
      <w:sdt>
        <w:sdtPr>
          <w:alias w:val="Projekttitel"/>
          <w:tag w:val="Projekttitel"/>
          <w:id w:val="-506829650"/>
          <w:placeholder>
            <w:docPart w:val="EEC48CD0F1E74626B744515A001472ED"/>
          </w:placeholder>
          <w:showingPlcHdr/>
          <w:text w:multiLine="1"/>
        </w:sdtPr>
        <w:sdtEndPr/>
        <w:sdtContent>
          <w:r w:rsidR="005C45A0">
            <w:rPr>
              <w:rStyle w:val="Platzhaltertext"/>
            </w:rPr>
            <w:t>... eingeben</w:t>
          </w:r>
        </w:sdtContent>
      </w:sdt>
      <w:bookmarkEnd w:id="3"/>
    </w:p>
    <w:p w14:paraId="7A090A8A" w14:textId="77777777" w:rsidR="00023A24" w:rsidRDefault="003615C6" w:rsidP="00023A24">
      <w:pPr>
        <w:pStyle w:val="StandardKasten"/>
        <w:spacing w:line="320" w:lineRule="exact"/>
      </w:pPr>
      <w:sdt>
        <w:sdtPr>
          <w:rPr>
            <w:rStyle w:val="IntensiveHervorhebung"/>
          </w:rPr>
          <w:id w:val="1583638974"/>
          <w:lock w:val="sdtContentLocked"/>
          <w:placeholder>
            <w:docPart w:val="DC17F2D250BE4E8F945623E43837DE97"/>
          </w:placeholder>
          <w:group/>
        </w:sdtPr>
        <w:sdtEndPr>
          <w:rPr>
            <w:rStyle w:val="IntensiveHervorhebung"/>
          </w:rPr>
        </w:sdtEndPr>
        <w:sdtContent>
          <w:r w:rsidR="00023A24" w:rsidRPr="00023A24">
            <w:rPr>
              <w:rStyle w:val="IntensiveHervorhebung"/>
            </w:rPr>
            <w:t>Autorinnen und Autoren:</w:t>
          </w:r>
        </w:sdtContent>
      </w:sdt>
      <w:r w:rsidR="00023A24">
        <w:tab/>
      </w:r>
      <w:bookmarkStart w:id="4" w:name="Autorinnen"/>
      <w:sdt>
        <w:sdtPr>
          <w:alias w:val="Autorinnen_Autoren"/>
          <w:tag w:val="Autorinnen_Autoren"/>
          <w:id w:val="1157730898"/>
          <w:placeholder>
            <w:docPart w:val="3BED70CDE97C465BB2412CB1D336A02A"/>
          </w:placeholder>
          <w:showingPlcHdr/>
          <w:text w:multiLine="1"/>
        </w:sdtPr>
        <w:sdtEndPr/>
        <w:sdtContent>
          <w:r w:rsidR="00B27F19">
            <w:rPr>
              <w:rStyle w:val="Platzhaltertext"/>
            </w:rPr>
            <w:t>… eingeben</w:t>
          </w:r>
        </w:sdtContent>
      </w:sdt>
      <w:bookmarkEnd w:id="4"/>
    </w:p>
    <w:p w14:paraId="7A090A8B" w14:textId="77777777" w:rsidR="00023A24" w:rsidRPr="00023A24" w:rsidRDefault="003615C6" w:rsidP="00023A24">
      <w:pPr>
        <w:pStyle w:val="StandardKasten"/>
        <w:spacing w:line="320" w:lineRule="exact"/>
        <w:rPr>
          <w:rStyle w:val="IntensiveHervorhebung"/>
        </w:rPr>
      </w:pPr>
      <w:sdt>
        <w:sdtPr>
          <w:rPr>
            <w:rStyle w:val="IntensiveHervorhebung"/>
          </w:rPr>
          <w:id w:val="-286200710"/>
          <w:lock w:val="sdtContentLocked"/>
          <w:placeholder>
            <w:docPart w:val="DC17F2D250BE4E8F945623E43837DE97"/>
          </w:placeholder>
          <w:group/>
        </w:sdtPr>
        <w:sdtEndPr>
          <w:rPr>
            <w:rStyle w:val="IntensiveHervorhebung"/>
          </w:rPr>
        </w:sdtEndPr>
        <w:sdtContent>
          <w:r w:rsidR="00023A24" w:rsidRPr="00023A24">
            <w:rPr>
              <w:rStyle w:val="IntensiveHervorhebung"/>
            </w:rPr>
            <w:t>Förderzeitraum:</w:t>
          </w:r>
        </w:sdtContent>
      </w:sdt>
      <w:r w:rsidR="00023A24" w:rsidRPr="00023A24">
        <w:rPr>
          <w:rStyle w:val="IntensiveHervorhebung"/>
        </w:rPr>
        <w:t xml:space="preserve"> </w:t>
      </w:r>
      <w:r w:rsidR="00023A24">
        <w:rPr>
          <w:rStyle w:val="IntensiveHervorhebung"/>
        </w:rPr>
        <w:tab/>
      </w:r>
      <w:bookmarkStart w:id="5" w:name="Förderzeitraum"/>
      <w:sdt>
        <w:sdtPr>
          <w:alias w:val="Förderzeitraum"/>
          <w:tag w:val="Förderzeitraum"/>
          <w:id w:val="1917428283"/>
          <w:placeholder>
            <w:docPart w:val="EF8D7A7011814BDD832590E01CB20EF1"/>
          </w:placeholder>
          <w:showingPlcHdr/>
          <w:text/>
        </w:sdtPr>
        <w:sdtEndPr/>
        <w:sdtContent>
          <w:r w:rsidR="005C45A0">
            <w:rPr>
              <w:rStyle w:val="Platzhaltertext"/>
            </w:rPr>
            <w:t>TT.MM</w:t>
          </w:r>
          <w:r w:rsidR="00901D21">
            <w:rPr>
              <w:rStyle w:val="Platzhaltertext"/>
            </w:rPr>
            <w:t>.</w:t>
          </w:r>
          <w:r w:rsidR="005C45A0">
            <w:rPr>
              <w:rStyle w:val="Platzhaltertext"/>
            </w:rPr>
            <w:t>JJJJ – TT.MM</w:t>
          </w:r>
          <w:r w:rsidR="00901D21">
            <w:rPr>
              <w:rStyle w:val="Platzhaltertext"/>
            </w:rPr>
            <w:t>.</w:t>
          </w:r>
          <w:r w:rsidR="005C45A0">
            <w:rPr>
              <w:rStyle w:val="Platzhaltertext"/>
            </w:rPr>
            <w:t>JJJJ</w:t>
          </w:r>
        </w:sdtContent>
      </w:sdt>
      <w:bookmarkEnd w:id="5"/>
    </w:p>
    <w:p w14:paraId="7A090A8C" w14:textId="77777777" w:rsidR="00023A24" w:rsidRDefault="003615C6" w:rsidP="00023A24">
      <w:pPr>
        <w:pStyle w:val="StandardKasten"/>
        <w:spacing w:line="320" w:lineRule="exact"/>
      </w:pPr>
      <w:sdt>
        <w:sdtPr>
          <w:rPr>
            <w:rStyle w:val="IntensiveHervorhebung"/>
          </w:rPr>
          <w:id w:val="1914034151"/>
          <w:lock w:val="sdtContentLocked"/>
          <w:placeholder>
            <w:docPart w:val="DC17F2D250BE4E8F945623E43837DE97"/>
          </w:placeholder>
          <w:group/>
        </w:sdtPr>
        <w:sdtEndPr>
          <w:rPr>
            <w:rStyle w:val="IntensiveHervorhebung"/>
          </w:rPr>
        </w:sdtEndPr>
        <w:sdtContent>
          <w:r w:rsidR="00023A24" w:rsidRPr="00023A24">
            <w:rPr>
              <w:rStyle w:val="IntensiveHervorhebung"/>
            </w:rPr>
            <w:t>Ansprechpartner:</w:t>
          </w:r>
        </w:sdtContent>
      </w:sdt>
      <w:r w:rsidR="00023A24">
        <w:tab/>
      </w:r>
      <w:bookmarkStart w:id="6" w:name="Ansprechpartner"/>
      <w:sdt>
        <w:sdtPr>
          <w:alias w:val="Ansprechpartner"/>
          <w:tag w:val="Ansprechpartner"/>
          <w:id w:val="369580381"/>
          <w:placeholder>
            <w:docPart w:val="C1CB93D4AB754BAD8D04A810D4C727D3"/>
          </w:placeholder>
          <w:showingPlcHdr/>
          <w:text w:multiLine="1"/>
        </w:sdtPr>
        <w:sdtEndPr/>
        <w:sdtContent>
          <w:r w:rsidR="005C45A0">
            <w:rPr>
              <w:rStyle w:val="Platzhaltertext"/>
            </w:rPr>
            <w:t>Name, Kontaktdaten… eingeben</w:t>
          </w:r>
        </w:sdtContent>
      </w:sdt>
      <w:bookmarkEnd w:id="6"/>
    </w:p>
    <w:sdt>
      <w:sdtPr>
        <w:rPr>
          <w:b w:val="0"/>
        </w:rPr>
        <w:id w:val="810063118"/>
        <w:lock w:val="sdtContentLocked"/>
        <w:placeholder>
          <w:docPart w:val="DC17F2D250BE4E8F945623E43837DE97"/>
        </w:placeholder>
        <w:group/>
      </w:sdtPr>
      <w:sdtEndPr/>
      <w:sdtContent>
        <w:p w14:paraId="7A090A8D" w14:textId="77777777" w:rsidR="00826FE4" w:rsidRPr="00BD74E5" w:rsidRDefault="00826FE4" w:rsidP="00CE755E">
          <w:pPr>
            <w:pStyle w:val="AusfllhinweiseTitel"/>
          </w:pPr>
          <w:r w:rsidRPr="00BD74E5">
            <w:t xml:space="preserve">Allgemeine Hinweise: </w:t>
          </w:r>
        </w:p>
        <w:p w14:paraId="7A090A8E" w14:textId="77777777" w:rsidR="0007012E" w:rsidRPr="0007012E" w:rsidRDefault="00977E8F" w:rsidP="00977E8F">
          <w:pPr>
            <w:pStyle w:val="AusfllhinweiseTitel"/>
            <w:jc w:val="both"/>
            <w:rPr>
              <w:b w:val="0"/>
            </w:rPr>
          </w:pPr>
          <w:bookmarkStart w:id="7" w:name="_Hlk136509408"/>
          <w:r w:rsidRPr="00482EF8">
            <w:rPr>
              <w:b w:val="0"/>
            </w:rPr>
            <w:t>Der Schlussbericht dient dem Förderer zur Prüfung der ordnungsgemäßen Projektdurchführung und Mittelverwendung innerhalb des Förderzeitraums. Er ist nicht für die Veröffentlichung auf der Internetseite des Innovationsausschusses beim Gemeinsamen Bundesausschuss vorgesehen. Im Gegensatz zum Ergebnisbericht beinhaltet der Schlussbericht insbesondere Informationen zum administrativen Verlauf des Projekts</w:t>
          </w:r>
          <w:r w:rsidRPr="0007012E">
            <w:rPr>
              <w:b w:val="0"/>
            </w:rPr>
            <w:t>.</w:t>
          </w:r>
          <w:r w:rsidR="0007012E" w:rsidRPr="0007012E">
            <w:t xml:space="preserve"> </w:t>
          </w:r>
        </w:p>
        <w:p w14:paraId="7A090A8F" w14:textId="77777777" w:rsidR="0059220E" w:rsidRPr="0059220E" w:rsidRDefault="0007012E" w:rsidP="00CE755E">
          <w:pPr>
            <w:pStyle w:val="Ausfllhinweise"/>
          </w:pPr>
          <w:r w:rsidRPr="0007012E">
            <w:t xml:space="preserve">Der Bericht </w:t>
          </w:r>
          <w:r w:rsidR="003F78B2">
            <w:t xml:space="preserve">(inkl. Abbildungen und Tabellen) </w:t>
          </w:r>
          <w:r w:rsidRPr="0007012E">
            <w:t>ist in deutscher Sprache abzufassen.</w:t>
          </w:r>
        </w:p>
      </w:sdtContent>
    </w:sdt>
    <w:bookmarkEnd w:id="7" w:displacedByCustomXml="next"/>
    <w:sdt>
      <w:sdtPr>
        <w:id w:val="1099215295"/>
        <w:lock w:val="sdtContentLocked"/>
        <w:placeholder>
          <w:docPart w:val="654FA0D94D5F4F569534F4AE6C48B88F"/>
        </w:placeholder>
        <w:group/>
      </w:sdtPr>
      <w:sdtEndPr/>
      <w:sdtContent>
        <w:p w14:paraId="7A090A90" w14:textId="77777777" w:rsidR="000E15C5" w:rsidRDefault="000E15C5" w:rsidP="0059220E">
          <w:pPr>
            <w:pStyle w:val="berschrift1ohneIHV"/>
            <w:pageBreakBefore/>
          </w:pPr>
          <w:r>
            <w:t>Inhalt</w:t>
          </w:r>
          <w:r w:rsidR="00541E46">
            <w:t>sverzeichnis</w:t>
          </w:r>
        </w:p>
      </w:sdtContent>
    </w:sdt>
    <w:p w14:paraId="7A090A91" w14:textId="77777777" w:rsidR="000360AA" w:rsidRDefault="00351C43">
      <w:pPr>
        <w:pStyle w:val="Verzeichnis1"/>
        <w:rPr>
          <w:rFonts w:eastAsiaTheme="minorEastAsia"/>
          <w:noProof/>
          <w:lang w:eastAsia="de-DE"/>
        </w:rPr>
      </w:pPr>
      <w:r>
        <w:fldChar w:fldCharType="begin"/>
      </w:r>
      <w:r>
        <w:instrText xml:space="preserve"> TOC \o "3-3" \h \z \t "Überschrift 1;1;Überschrift 2;2;Überschrift 1 ohneNum;1;Überschrift 2 ohneNum;2;Verzeichnisüberschrift;1" </w:instrText>
      </w:r>
      <w:r>
        <w:fldChar w:fldCharType="separate"/>
      </w:r>
      <w:hyperlink w:anchor="_Toc185421853" w:history="1">
        <w:r w:rsidR="000360AA" w:rsidRPr="00FE609A">
          <w:rPr>
            <w:rStyle w:val="Hyperlink"/>
            <w:noProof/>
          </w:rPr>
          <w:t>I</w:t>
        </w:r>
        <w:r w:rsidR="000360AA">
          <w:rPr>
            <w:rFonts w:eastAsiaTheme="minorEastAsia"/>
            <w:noProof/>
            <w:lang w:eastAsia="de-DE"/>
          </w:rPr>
          <w:tab/>
        </w:r>
        <w:r w:rsidR="000360AA" w:rsidRPr="00FE609A">
          <w:rPr>
            <w:rStyle w:val="Hyperlink"/>
            <w:noProof/>
          </w:rPr>
          <w:t>Abkürzungsverzeichnis</w:t>
        </w:r>
        <w:r w:rsidR="000360AA">
          <w:rPr>
            <w:noProof/>
            <w:webHidden/>
          </w:rPr>
          <w:tab/>
        </w:r>
        <w:r w:rsidR="000360AA">
          <w:rPr>
            <w:noProof/>
            <w:webHidden/>
          </w:rPr>
          <w:fldChar w:fldCharType="begin"/>
        </w:r>
        <w:r w:rsidR="000360AA">
          <w:rPr>
            <w:noProof/>
            <w:webHidden/>
          </w:rPr>
          <w:instrText xml:space="preserve"> PAGEREF _Toc185421853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2" w14:textId="77777777" w:rsidR="000360AA" w:rsidRDefault="003615C6">
      <w:pPr>
        <w:pStyle w:val="Verzeichnis1"/>
        <w:rPr>
          <w:rFonts w:eastAsiaTheme="minorEastAsia"/>
          <w:noProof/>
          <w:lang w:eastAsia="de-DE"/>
        </w:rPr>
      </w:pPr>
      <w:hyperlink w:anchor="_Toc185421854" w:history="1">
        <w:r w:rsidR="000360AA" w:rsidRPr="00FE609A">
          <w:rPr>
            <w:rStyle w:val="Hyperlink"/>
            <w:noProof/>
          </w:rPr>
          <w:t>II</w:t>
        </w:r>
        <w:r w:rsidR="000360AA">
          <w:rPr>
            <w:rFonts w:eastAsiaTheme="minorEastAsia"/>
            <w:noProof/>
            <w:lang w:eastAsia="de-DE"/>
          </w:rPr>
          <w:tab/>
        </w:r>
        <w:r w:rsidR="000360AA" w:rsidRPr="00FE609A">
          <w:rPr>
            <w:rStyle w:val="Hyperlink"/>
            <w:noProof/>
          </w:rPr>
          <w:t>Abbildungsverzeichnis</w:t>
        </w:r>
        <w:r w:rsidR="000360AA">
          <w:rPr>
            <w:noProof/>
            <w:webHidden/>
          </w:rPr>
          <w:tab/>
        </w:r>
        <w:r w:rsidR="000360AA">
          <w:rPr>
            <w:noProof/>
            <w:webHidden/>
          </w:rPr>
          <w:fldChar w:fldCharType="begin"/>
        </w:r>
        <w:r w:rsidR="000360AA">
          <w:rPr>
            <w:noProof/>
            <w:webHidden/>
          </w:rPr>
          <w:instrText xml:space="preserve"> PAGEREF _Toc185421854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3" w14:textId="77777777" w:rsidR="000360AA" w:rsidRDefault="003615C6">
      <w:pPr>
        <w:pStyle w:val="Verzeichnis1"/>
        <w:rPr>
          <w:rFonts w:eastAsiaTheme="minorEastAsia"/>
          <w:noProof/>
          <w:lang w:eastAsia="de-DE"/>
        </w:rPr>
      </w:pPr>
      <w:hyperlink w:anchor="_Toc185421855" w:history="1">
        <w:r w:rsidR="000360AA" w:rsidRPr="00FE609A">
          <w:rPr>
            <w:rStyle w:val="Hyperlink"/>
            <w:noProof/>
          </w:rPr>
          <w:t>III</w:t>
        </w:r>
        <w:r w:rsidR="000360AA">
          <w:rPr>
            <w:rFonts w:eastAsiaTheme="minorEastAsia"/>
            <w:noProof/>
            <w:lang w:eastAsia="de-DE"/>
          </w:rPr>
          <w:tab/>
        </w:r>
        <w:r w:rsidR="000360AA" w:rsidRPr="00FE609A">
          <w:rPr>
            <w:rStyle w:val="Hyperlink"/>
            <w:noProof/>
          </w:rPr>
          <w:t>Tabellenverzeichnis</w:t>
        </w:r>
        <w:r w:rsidR="000360AA">
          <w:rPr>
            <w:noProof/>
            <w:webHidden/>
          </w:rPr>
          <w:tab/>
        </w:r>
        <w:r w:rsidR="000360AA">
          <w:rPr>
            <w:noProof/>
            <w:webHidden/>
          </w:rPr>
          <w:fldChar w:fldCharType="begin"/>
        </w:r>
        <w:r w:rsidR="000360AA">
          <w:rPr>
            <w:noProof/>
            <w:webHidden/>
          </w:rPr>
          <w:instrText xml:space="preserve"> PAGEREF _Toc185421855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4" w14:textId="77777777" w:rsidR="000360AA" w:rsidRDefault="003615C6">
      <w:pPr>
        <w:pStyle w:val="Verzeichnis1"/>
        <w:rPr>
          <w:rFonts w:eastAsiaTheme="minorEastAsia"/>
          <w:noProof/>
          <w:lang w:eastAsia="de-DE"/>
        </w:rPr>
      </w:pPr>
      <w:hyperlink w:anchor="_Toc185421856" w:history="1">
        <w:r w:rsidR="000360AA" w:rsidRPr="00FE609A">
          <w:rPr>
            <w:rStyle w:val="Hyperlink"/>
            <w:noProof/>
          </w:rPr>
          <w:t>1</w:t>
        </w:r>
        <w:r w:rsidR="000360AA">
          <w:rPr>
            <w:rFonts w:eastAsiaTheme="minorEastAsia"/>
            <w:noProof/>
            <w:lang w:eastAsia="de-DE"/>
          </w:rPr>
          <w:tab/>
        </w:r>
        <w:r w:rsidR="000360AA" w:rsidRPr="00FE609A">
          <w:rPr>
            <w:rStyle w:val="Hyperlink"/>
            <w:noProof/>
          </w:rPr>
          <w:t>Projektdurchführung</w:t>
        </w:r>
        <w:r w:rsidR="000360AA">
          <w:rPr>
            <w:noProof/>
            <w:webHidden/>
          </w:rPr>
          <w:tab/>
        </w:r>
        <w:r w:rsidR="000360AA">
          <w:rPr>
            <w:noProof/>
            <w:webHidden/>
          </w:rPr>
          <w:fldChar w:fldCharType="begin"/>
        </w:r>
        <w:r w:rsidR="000360AA">
          <w:rPr>
            <w:noProof/>
            <w:webHidden/>
          </w:rPr>
          <w:instrText xml:space="preserve"> PAGEREF _Toc185421856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5" w14:textId="77777777" w:rsidR="000360AA" w:rsidRDefault="003615C6">
      <w:pPr>
        <w:pStyle w:val="Verzeichnis2"/>
        <w:rPr>
          <w:rFonts w:eastAsiaTheme="minorEastAsia"/>
          <w:noProof/>
          <w:lang w:eastAsia="de-DE"/>
        </w:rPr>
      </w:pPr>
      <w:hyperlink w:anchor="_Toc185421857" w:history="1">
        <w:r w:rsidR="000360AA" w:rsidRPr="00FE609A">
          <w:rPr>
            <w:rStyle w:val="Hyperlink"/>
            <w:noProof/>
          </w:rPr>
          <w:t>1.1</w:t>
        </w:r>
        <w:r w:rsidR="000360AA">
          <w:rPr>
            <w:rFonts w:eastAsiaTheme="minorEastAsia"/>
            <w:noProof/>
            <w:lang w:eastAsia="de-DE"/>
          </w:rPr>
          <w:tab/>
        </w:r>
        <w:r w:rsidR="000360AA" w:rsidRPr="00FE609A">
          <w:rPr>
            <w:rStyle w:val="Hyperlink"/>
            <w:noProof/>
          </w:rPr>
          <w:t>Projektbeteiligte</w:t>
        </w:r>
        <w:r w:rsidR="000360AA">
          <w:rPr>
            <w:noProof/>
            <w:webHidden/>
          </w:rPr>
          <w:tab/>
        </w:r>
        <w:r w:rsidR="000360AA">
          <w:rPr>
            <w:noProof/>
            <w:webHidden/>
          </w:rPr>
          <w:fldChar w:fldCharType="begin"/>
        </w:r>
        <w:r w:rsidR="000360AA">
          <w:rPr>
            <w:noProof/>
            <w:webHidden/>
          </w:rPr>
          <w:instrText xml:space="preserve"> PAGEREF _Toc185421857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6" w14:textId="77777777" w:rsidR="000360AA" w:rsidRDefault="003615C6">
      <w:pPr>
        <w:pStyle w:val="Verzeichnis2"/>
        <w:rPr>
          <w:rFonts w:eastAsiaTheme="minorEastAsia"/>
          <w:noProof/>
          <w:lang w:eastAsia="de-DE"/>
        </w:rPr>
      </w:pPr>
      <w:hyperlink w:anchor="_Toc185421858" w:history="1">
        <w:r w:rsidR="000360AA" w:rsidRPr="00FE609A">
          <w:rPr>
            <w:rStyle w:val="Hyperlink"/>
            <w:noProof/>
          </w:rPr>
          <w:t>1.2</w:t>
        </w:r>
        <w:r w:rsidR="000360AA">
          <w:rPr>
            <w:rFonts w:eastAsiaTheme="minorEastAsia"/>
            <w:noProof/>
            <w:lang w:eastAsia="de-DE"/>
          </w:rPr>
          <w:tab/>
        </w:r>
        <w:r w:rsidR="000360AA" w:rsidRPr="00FE609A">
          <w:rPr>
            <w:rStyle w:val="Hyperlink"/>
            <w:noProof/>
          </w:rPr>
          <w:t>Beschreibung Ablauf des Projekts</w:t>
        </w:r>
        <w:r w:rsidR="000360AA">
          <w:rPr>
            <w:noProof/>
            <w:webHidden/>
          </w:rPr>
          <w:tab/>
        </w:r>
        <w:r w:rsidR="000360AA">
          <w:rPr>
            <w:noProof/>
            <w:webHidden/>
          </w:rPr>
          <w:fldChar w:fldCharType="begin"/>
        </w:r>
        <w:r w:rsidR="000360AA">
          <w:rPr>
            <w:noProof/>
            <w:webHidden/>
          </w:rPr>
          <w:instrText xml:space="preserve"> PAGEREF _Toc185421858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7" w14:textId="77777777" w:rsidR="000360AA" w:rsidRDefault="003615C6">
      <w:pPr>
        <w:pStyle w:val="Verzeichnis1"/>
        <w:rPr>
          <w:rFonts w:eastAsiaTheme="minorEastAsia"/>
          <w:noProof/>
          <w:lang w:eastAsia="de-DE"/>
        </w:rPr>
      </w:pPr>
      <w:hyperlink w:anchor="_Toc185421859" w:history="1">
        <w:r w:rsidR="000360AA" w:rsidRPr="00FE609A">
          <w:rPr>
            <w:rStyle w:val="Hyperlink"/>
            <w:noProof/>
          </w:rPr>
          <w:t>2</w:t>
        </w:r>
        <w:r w:rsidR="000360AA">
          <w:rPr>
            <w:rFonts w:eastAsiaTheme="minorEastAsia"/>
            <w:noProof/>
            <w:lang w:eastAsia="de-DE"/>
          </w:rPr>
          <w:tab/>
        </w:r>
        <w:r w:rsidR="000360AA" w:rsidRPr="00FE609A">
          <w:rPr>
            <w:rStyle w:val="Hyperlink"/>
            <w:noProof/>
          </w:rPr>
          <w:t>Methodik</w:t>
        </w:r>
        <w:r w:rsidR="000360AA">
          <w:rPr>
            <w:noProof/>
            <w:webHidden/>
          </w:rPr>
          <w:tab/>
        </w:r>
        <w:r w:rsidR="000360AA">
          <w:rPr>
            <w:noProof/>
            <w:webHidden/>
          </w:rPr>
          <w:fldChar w:fldCharType="begin"/>
        </w:r>
        <w:r w:rsidR="000360AA">
          <w:rPr>
            <w:noProof/>
            <w:webHidden/>
          </w:rPr>
          <w:instrText xml:space="preserve"> PAGEREF _Toc185421859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8" w14:textId="77777777" w:rsidR="000360AA" w:rsidRDefault="003615C6">
      <w:pPr>
        <w:pStyle w:val="Verzeichnis1"/>
        <w:rPr>
          <w:rFonts w:eastAsiaTheme="minorEastAsia"/>
          <w:noProof/>
          <w:lang w:eastAsia="de-DE"/>
        </w:rPr>
      </w:pPr>
      <w:hyperlink w:anchor="_Toc185421860" w:history="1">
        <w:r w:rsidR="000360AA" w:rsidRPr="00FE609A">
          <w:rPr>
            <w:rStyle w:val="Hyperlink"/>
            <w:noProof/>
          </w:rPr>
          <w:t>3</w:t>
        </w:r>
        <w:r w:rsidR="000360AA">
          <w:rPr>
            <w:rFonts w:eastAsiaTheme="minorEastAsia"/>
            <w:noProof/>
            <w:lang w:eastAsia="de-DE"/>
          </w:rPr>
          <w:tab/>
        </w:r>
        <w:r w:rsidR="000360AA" w:rsidRPr="00FE609A">
          <w:rPr>
            <w:rStyle w:val="Hyperlink"/>
            <w:noProof/>
          </w:rPr>
          <w:t>Finanzierungsplan</w:t>
        </w:r>
        <w:r w:rsidR="000360AA">
          <w:rPr>
            <w:noProof/>
            <w:webHidden/>
          </w:rPr>
          <w:tab/>
        </w:r>
        <w:r w:rsidR="000360AA">
          <w:rPr>
            <w:noProof/>
            <w:webHidden/>
          </w:rPr>
          <w:fldChar w:fldCharType="begin"/>
        </w:r>
        <w:r w:rsidR="000360AA">
          <w:rPr>
            <w:noProof/>
            <w:webHidden/>
          </w:rPr>
          <w:instrText xml:space="preserve"> PAGEREF _Toc185421860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9" w14:textId="77777777" w:rsidR="000360AA" w:rsidRDefault="003615C6">
      <w:pPr>
        <w:pStyle w:val="Verzeichnis1"/>
        <w:rPr>
          <w:rFonts w:eastAsiaTheme="minorEastAsia"/>
          <w:noProof/>
          <w:lang w:eastAsia="de-DE"/>
        </w:rPr>
      </w:pPr>
      <w:hyperlink w:anchor="_Toc185421861" w:history="1">
        <w:r w:rsidR="000360AA" w:rsidRPr="00FE609A">
          <w:rPr>
            <w:rStyle w:val="Hyperlink"/>
            <w:noProof/>
          </w:rPr>
          <w:t>4</w:t>
        </w:r>
        <w:r w:rsidR="000360AA">
          <w:rPr>
            <w:rFonts w:eastAsiaTheme="minorEastAsia"/>
            <w:noProof/>
            <w:lang w:eastAsia="de-DE"/>
          </w:rPr>
          <w:tab/>
        </w:r>
        <w:r w:rsidR="000360AA" w:rsidRPr="00FE609A">
          <w:rPr>
            <w:rStyle w:val="Hyperlink"/>
            <w:noProof/>
          </w:rPr>
          <w:t>Projektergebnisse</w:t>
        </w:r>
        <w:r w:rsidR="000360AA">
          <w:rPr>
            <w:noProof/>
            <w:webHidden/>
          </w:rPr>
          <w:tab/>
        </w:r>
        <w:r w:rsidR="000360AA">
          <w:rPr>
            <w:noProof/>
            <w:webHidden/>
          </w:rPr>
          <w:fldChar w:fldCharType="begin"/>
        </w:r>
        <w:r w:rsidR="000360AA">
          <w:rPr>
            <w:noProof/>
            <w:webHidden/>
          </w:rPr>
          <w:instrText xml:space="preserve"> PAGEREF _Toc185421861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A" w14:textId="77777777" w:rsidR="000360AA" w:rsidRDefault="003615C6">
      <w:pPr>
        <w:pStyle w:val="Verzeichnis1"/>
        <w:rPr>
          <w:rFonts w:eastAsiaTheme="minorEastAsia"/>
          <w:noProof/>
          <w:lang w:eastAsia="de-DE"/>
        </w:rPr>
      </w:pPr>
      <w:hyperlink w:anchor="_Toc185421862" w:history="1">
        <w:r w:rsidR="000360AA" w:rsidRPr="00FE609A">
          <w:rPr>
            <w:rStyle w:val="Hyperlink"/>
            <w:noProof/>
          </w:rPr>
          <w:t>5</w:t>
        </w:r>
        <w:r w:rsidR="000360AA">
          <w:rPr>
            <w:rFonts w:eastAsiaTheme="minorEastAsia"/>
            <w:noProof/>
            <w:lang w:eastAsia="de-DE"/>
          </w:rPr>
          <w:tab/>
        </w:r>
        <w:r w:rsidR="000360AA" w:rsidRPr="00FE609A">
          <w:rPr>
            <w:rStyle w:val="Hyperlink"/>
            <w:noProof/>
          </w:rPr>
          <w:t>Diskussion der Projektergebnisse</w:t>
        </w:r>
        <w:r w:rsidR="000360AA">
          <w:rPr>
            <w:noProof/>
            <w:webHidden/>
          </w:rPr>
          <w:tab/>
        </w:r>
        <w:r w:rsidR="000360AA">
          <w:rPr>
            <w:noProof/>
            <w:webHidden/>
          </w:rPr>
          <w:fldChar w:fldCharType="begin"/>
        </w:r>
        <w:r w:rsidR="000360AA">
          <w:rPr>
            <w:noProof/>
            <w:webHidden/>
          </w:rPr>
          <w:instrText xml:space="preserve"> PAGEREF _Toc185421862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B" w14:textId="77777777" w:rsidR="000360AA" w:rsidRDefault="003615C6">
      <w:pPr>
        <w:pStyle w:val="Verzeichnis1"/>
        <w:rPr>
          <w:rFonts w:eastAsiaTheme="minorEastAsia"/>
          <w:noProof/>
          <w:lang w:eastAsia="de-DE"/>
        </w:rPr>
      </w:pPr>
      <w:hyperlink w:anchor="_Toc185421863" w:history="1">
        <w:r w:rsidR="000360AA" w:rsidRPr="00FE609A">
          <w:rPr>
            <w:rStyle w:val="Hyperlink"/>
            <w:noProof/>
          </w:rPr>
          <w:t>6</w:t>
        </w:r>
        <w:r w:rsidR="000360AA">
          <w:rPr>
            <w:rFonts w:eastAsiaTheme="minorEastAsia"/>
            <w:noProof/>
            <w:lang w:eastAsia="de-DE"/>
          </w:rPr>
          <w:tab/>
        </w:r>
        <w:r w:rsidR="000360AA" w:rsidRPr="00FE609A">
          <w:rPr>
            <w:rStyle w:val="Hyperlink"/>
            <w:noProof/>
          </w:rPr>
          <w:t>Nachhaltigkeit der Projektergebnisse</w:t>
        </w:r>
        <w:r w:rsidR="000360AA">
          <w:rPr>
            <w:noProof/>
            <w:webHidden/>
          </w:rPr>
          <w:tab/>
        </w:r>
        <w:r w:rsidR="000360AA">
          <w:rPr>
            <w:noProof/>
            <w:webHidden/>
          </w:rPr>
          <w:fldChar w:fldCharType="begin"/>
        </w:r>
        <w:r w:rsidR="000360AA">
          <w:rPr>
            <w:noProof/>
            <w:webHidden/>
          </w:rPr>
          <w:instrText xml:space="preserve"> PAGEREF _Toc185421863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C" w14:textId="77777777" w:rsidR="000360AA" w:rsidRDefault="003615C6">
      <w:pPr>
        <w:pStyle w:val="Verzeichnis1"/>
        <w:rPr>
          <w:rFonts w:eastAsiaTheme="minorEastAsia"/>
          <w:noProof/>
          <w:lang w:eastAsia="de-DE"/>
        </w:rPr>
      </w:pPr>
      <w:hyperlink w:anchor="_Toc185421864" w:history="1">
        <w:r w:rsidR="000360AA" w:rsidRPr="00FE609A">
          <w:rPr>
            <w:rStyle w:val="Hyperlink"/>
            <w:noProof/>
          </w:rPr>
          <w:t>7</w:t>
        </w:r>
        <w:r w:rsidR="000360AA">
          <w:rPr>
            <w:rFonts w:eastAsiaTheme="minorEastAsia"/>
            <w:noProof/>
            <w:lang w:eastAsia="de-DE"/>
          </w:rPr>
          <w:tab/>
        </w:r>
        <w:r w:rsidR="000360AA" w:rsidRPr="00FE609A">
          <w:rPr>
            <w:rStyle w:val="Hyperlink"/>
            <w:noProof/>
          </w:rPr>
          <w:t>Verwendung der Ergebnisse nach Ende der Förderung</w:t>
        </w:r>
        <w:r w:rsidR="000360AA">
          <w:rPr>
            <w:noProof/>
            <w:webHidden/>
          </w:rPr>
          <w:tab/>
        </w:r>
        <w:r w:rsidR="000360AA">
          <w:rPr>
            <w:noProof/>
            <w:webHidden/>
          </w:rPr>
          <w:fldChar w:fldCharType="begin"/>
        </w:r>
        <w:r w:rsidR="000360AA">
          <w:rPr>
            <w:noProof/>
            <w:webHidden/>
          </w:rPr>
          <w:instrText xml:space="preserve"> PAGEREF _Toc185421864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D" w14:textId="77777777" w:rsidR="000360AA" w:rsidRDefault="003615C6">
      <w:pPr>
        <w:pStyle w:val="Verzeichnis1"/>
        <w:rPr>
          <w:rFonts w:eastAsiaTheme="minorEastAsia"/>
          <w:noProof/>
          <w:lang w:eastAsia="de-DE"/>
        </w:rPr>
      </w:pPr>
      <w:hyperlink w:anchor="_Toc185421865" w:history="1">
        <w:r w:rsidR="000360AA" w:rsidRPr="00FE609A">
          <w:rPr>
            <w:rStyle w:val="Hyperlink"/>
            <w:noProof/>
          </w:rPr>
          <w:t>8</w:t>
        </w:r>
        <w:r w:rsidR="000360AA">
          <w:rPr>
            <w:rFonts w:eastAsiaTheme="minorEastAsia"/>
            <w:noProof/>
            <w:lang w:eastAsia="de-DE"/>
          </w:rPr>
          <w:tab/>
        </w:r>
        <w:r w:rsidR="000360AA" w:rsidRPr="00FE609A">
          <w:rPr>
            <w:rStyle w:val="Hyperlink"/>
            <w:noProof/>
          </w:rPr>
          <w:t>Erfolgte bzw. geplante Veröffentlichungen</w:t>
        </w:r>
        <w:r w:rsidR="000360AA">
          <w:rPr>
            <w:noProof/>
            <w:webHidden/>
          </w:rPr>
          <w:tab/>
        </w:r>
        <w:r w:rsidR="000360AA">
          <w:rPr>
            <w:noProof/>
            <w:webHidden/>
          </w:rPr>
          <w:fldChar w:fldCharType="begin"/>
        </w:r>
        <w:r w:rsidR="000360AA">
          <w:rPr>
            <w:noProof/>
            <w:webHidden/>
          </w:rPr>
          <w:instrText xml:space="preserve"> PAGEREF _Toc185421865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E" w14:textId="77777777" w:rsidR="000360AA" w:rsidRDefault="003615C6">
      <w:pPr>
        <w:pStyle w:val="Verzeichnis1"/>
        <w:rPr>
          <w:rFonts w:eastAsiaTheme="minorEastAsia"/>
          <w:noProof/>
          <w:lang w:eastAsia="de-DE"/>
        </w:rPr>
      </w:pPr>
      <w:hyperlink w:anchor="_Toc185421866" w:history="1">
        <w:r w:rsidR="000360AA" w:rsidRPr="00FE609A">
          <w:rPr>
            <w:rStyle w:val="Hyperlink"/>
            <w:noProof/>
          </w:rPr>
          <w:t>IV</w:t>
        </w:r>
        <w:r w:rsidR="000360AA">
          <w:rPr>
            <w:rFonts w:eastAsiaTheme="minorEastAsia"/>
            <w:noProof/>
            <w:lang w:eastAsia="de-DE"/>
          </w:rPr>
          <w:tab/>
        </w:r>
        <w:r w:rsidR="000360AA" w:rsidRPr="00FE609A">
          <w:rPr>
            <w:rStyle w:val="Hyperlink"/>
            <w:noProof/>
          </w:rPr>
          <w:t>Literaturverzeichnis</w:t>
        </w:r>
        <w:r w:rsidR="000360AA">
          <w:rPr>
            <w:noProof/>
            <w:webHidden/>
          </w:rPr>
          <w:tab/>
        </w:r>
        <w:r w:rsidR="000360AA">
          <w:rPr>
            <w:noProof/>
            <w:webHidden/>
          </w:rPr>
          <w:fldChar w:fldCharType="begin"/>
        </w:r>
        <w:r w:rsidR="000360AA">
          <w:rPr>
            <w:noProof/>
            <w:webHidden/>
          </w:rPr>
          <w:instrText xml:space="preserve"> PAGEREF _Toc185421866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9F" w14:textId="77777777" w:rsidR="000360AA" w:rsidRDefault="003615C6">
      <w:pPr>
        <w:pStyle w:val="Verzeichnis1"/>
        <w:rPr>
          <w:rFonts w:eastAsiaTheme="minorEastAsia"/>
          <w:noProof/>
          <w:lang w:eastAsia="de-DE"/>
        </w:rPr>
      </w:pPr>
      <w:hyperlink w:anchor="_Toc185421867" w:history="1">
        <w:r w:rsidR="000360AA" w:rsidRPr="00FE609A">
          <w:rPr>
            <w:rStyle w:val="Hyperlink"/>
            <w:noProof/>
          </w:rPr>
          <w:t>V</w:t>
        </w:r>
        <w:r w:rsidR="000360AA">
          <w:rPr>
            <w:rFonts w:eastAsiaTheme="minorEastAsia"/>
            <w:noProof/>
            <w:lang w:eastAsia="de-DE"/>
          </w:rPr>
          <w:tab/>
        </w:r>
        <w:r w:rsidR="000360AA" w:rsidRPr="00FE609A">
          <w:rPr>
            <w:rStyle w:val="Hyperlink"/>
            <w:noProof/>
          </w:rPr>
          <w:t>Anlagen</w:t>
        </w:r>
        <w:r w:rsidR="000360AA">
          <w:rPr>
            <w:noProof/>
            <w:webHidden/>
          </w:rPr>
          <w:tab/>
        </w:r>
        <w:r w:rsidR="000360AA">
          <w:rPr>
            <w:noProof/>
            <w:webHidden/>
          </w:rPr>
          <w:fldChar w:fldCharType="begin"/>
        </w:r>
        <w:r w:rsidR="000360AA">
          <w:rPr>
            <w:noProof/>
            <w:webHidden/>
          </w:rPr>
          <w:instrText xml:space="preserve"> PAGEREF _Toc185421867 \h </w:instrText>
        </w:r>
        <w:r w:rsidR="000360AA">
          <w:rPr>
            <w:noProof/>
            <w:webHidden/>
          </w:rPr>
        </w:r>
        <w:r w:rsidR="000360AA">
          <w:rPr>
            <w:noProof/>
            <w:webHidden/>
          </w:rPr>
          <w:fldChar w:fldCharType="separate"/>
        </w:r>
        <w:r w:rsidR="00C04F17">
          <w:rPr>
            <w:noProof/>
            <w:webHidden/>
          </w:rPr>
          <w:t>3</w:t>
        </w:r>
        <w:r w:rsidR="000360AA">
          <w:rPr>
            <w:noProof/>
            <w:webHidden/>
          </w:rPr>
          <w:fldChar w:fldCharType="end"/>
        </w:r>
      </w:hyperlink>
    </w:p>
    <w:p w14:paraId="7A090AA0" w14:textId="77777777" w:rsidR="00F771D5" w:rsidRDefault="00351C43" w:rsidP="00EB6549">
      <w:pPr>
        <w:rPr>
          <w:rFonts w:cstheme="minorBidi"/>
          <w:b/>
          <w:sz w:val="22"/>
          <w:szCs w:val="22"/>
        </w:rPr>
      </w:pPr>
      <w:r>
        <w:rPr>
          <w:rFonts w:cstheme="minorBidi"/>
          <w:b/>
          <w:sz w:val="22"/>
          <w:szCs w:val="22"/>
        </w:rPr>
        <w:fldChar w:fldCharType="end"/>
      </w:r>
    </w:p>
    <w:sdt>
      <w:sdtPr>
        <w:rPr>
          <w:b w:val="0"/>
        </w:rPr>
        <w:id w:val="992759610"/>
        <w:lock w:val="sdtContentLocked"/>
        <w:placeholder>
          <w:docPart w:val="EAE8620CD49041178EB13C8D5BD5F3EA"/>
        </w:placeholder>
        <w:group/>
      </w:sdtPr>
      <w:sdtEndPr/>
      <w:sdtContent>
        <w:p w14:paraId="7A090AA1" w14:textId="77777777" w:rsidR="003B75C2" w:rsidRDefault="003B75C2" w:rsidP="00913D9E">
          <w:pPr>
            <w:pStyle w:val="AusfllhinweiseTitel"/>
            <w:jc w:val="both"/>
          </w:pPr>
          <w:r w:rsidRPr="00925FAC">
            <w:t xml:space="preserve">Hinweis </w:t>
          </w:r>
          <w:r>
            <w:t xml:space="preserve">zum Inhaltsverzeichnis. </w:t>
          </w:r>
        </w:p>
        <w:p w14:paraId="7A090AA2" w14:textId="77777777" w:rsidR="003B75C2" w:rsidRPr="003B75C2" w:rsidRDefault="003B75C2" w:rsidP="00913D9E">
          <w:pPr>
            <w:pStyle w:val="Ausfllhinweise"/>
          </w:pPr>
          <w:r w:rsidRPr="003B75C2">
            <w:t xml:space="preserve">Aktualisieren Sie das Verzeichnis mit der rechten Maustaste &gt; [Felder aktualisieren] &gt; [Gesamtes Verzeichnis aktualisieren] </w:t>
          </w:r>
        </w:p>
        <w:p w14:paraId="7A090AA3" w14:textId="77777777" w:rsidR="003B75C2" w:rsidRDefault="003B75C2" w:rsidP="00913D9E">
          <w:pPr>
            <w:pStyle w:val="Ausfllhinweise"/>
          </w:pPr>
          <w:r w:rsidRPr="003B75C2">
            <w:t>Sollte das Inhaltsverzeichnis gelöscht worden sein, kann aus der ursprünglichen Berichtsvorlage das Inhaltsverzeichnis kopiert und hier wieder eingefügt werden.</w:t>
          </w:r>
        </w:p>
      </w:sdtContent>
    </w:sdt>
    <w:p w14:paraId="7A090AA4" w14:textId="77777777" w:rsidR="003B75C2" w:rsidRDefault="003B75C2" w:rsidP="00EB6549">
      <w:pPr>
        <w:rPr>
          <w:rFonts w:cstheme="minorBidi"/>
          <w:sz w:val="22"/>
          <w:szCs w:val="22"/>
        </w:rPr>
      </w:pPr>
    </w:p>
    <w:bookmarkStart w:id="8" w:name="_Toc136335189" w:displacedByCustomXml="next"/>
    <w:sdt>
      <w:sdtPr>
        <w:rPr>
          <w:rFonts w:asciiTheme="minorHAnsi" w:eastAsiaTheme="minorHAnsi" w:hAnsiTheme="minorHAnsi" w:cstheme="minorBidi"/>
          <w:b w:val="0"/>
          <w:bCs w:val="0"/>
          <w:i/>
          <w:vanish/>
          <w:color w:val="969696" w:themeColor="accent6"/>
          <w:szCs w:val="22"/>
        </w:rPr>
        <w:id w:val="-1577668484"/>
        <w:lock w:val="sdtContentLocked"/>
        <w:placeholder>
          <w:docPart w:val="4F2EF04EC52B436AB387C138E9BA55B7"/>
        </w:placeholder>
        <w:group/>
      </w:sdtPr>
      <w:sdtEndPr>
        <w:rPr>
          <w:color w:val="0070C0"/>
        </w:rPr>
      </w:sdtEndPr>
      <w:sdtContent>
        <w:bookmarkStart w:id="9" w:name="_Toc185421853" w:displacedByCustomXml="prev"/>
        <w:p w14:paraId="7A090AA5" w14:textId="77777777" w:rsidR="0000242E" w:rsidRDefault="0000242E" w:rsidP="0059220E">
          <w:pPr>
            <w:pStyle w:val="Verzeichnisberschrift"/>
            <w:pageBreakBefore/>
          </w:pPr>
          <w:r>
            <w:t>Abkürzungsverzeichnis</w:t>
          </w:r>
          <w:bookmarkEnd w:id="9"/>
        </w:p>
        <w:p w14:paraId="7A090AA6" w14:textId="77777777" w:rsidR="0000242E" w:rsidRDefault="0000242E" w:rsidP="000955C3">
          <w:pPr>
            <w:pStyle w:val="Ausfllhinweise"/>
            <w:spacing w:before="240" w:after="240"/>
          </w:pPr>
          <w:r w:rsidRPr="002B31C6">
            <w:t>Bitte fügen Sie hier eine tabellarische Auflistung der im Ergebnisbericht verwendeten Abkürzungen ein.</w:t>
          </w:r>
        </w:p>
      </w:sdtContent>
    </w:sdt>
    <w:p w14:paraId="7A090AA7" w14:textId="77777777" w:rsidR="0000242E" w:rsidRDefault="0000242E" w:rsidP="0000242E">
      <w:pPr>
        <w:pStyle w:val="StandardDefinitionsliste"/>
      </w:pPr>
      <w:r>
        <w:t>IA</w:t>
      </w:r>
      <w:r>
        <w:tab/>
        <w:t>Innovationsausschuss</w:t>
      </w:r>
    </w:p>
    <w:p w14:paraId="7A090AA8" w14:textId="77777777" w:rsidR="00115EDF" w:rsidRDefault="0000242E" w:rsidP="00115EDF">
      <w:pPr>
        <w:pStyle w:val="StandardDefinitionsliste"/>
      </w:pPr>
      <w:r>
        <w:t>G-BA</w:t>
      </w:r>
      <w:r>
        <w:tab/>
        <w:t>Gemeinsamer Bundesausschuss</w:t>
      </w:r>
    </w:p>
    <w:sdt>
      <w:sdtPr>
        <w:rPr>
          <w:rFonts w:asciiTheme="minorHAnsi" w:eastAsiaTheme="minorHAnsi" w:hAnsiTheme="minorHAnsi" w:cstheme="minorBidi"/>
          <w:b w:val="0"/>
          <w:bCs w:val="0"/>
          <w:i/>
          <w:vanish/>
          <w:color w:val="969696" w:themeColor="accent6"/>
          <w:szCs w:val="22"/>
        </w:rPr>
        <w:id w:val="-2045127470"/>
        <w:lock w:val="sdtContentLocked"/>
        <w:placeholder>
          <w:docPart w:val="4F2EF04EC52B436AB387C138E9BA55B7"/>
        </w:placeholder>
        <w:group/>
      </w:sdtPr>
      <w:sdtEndPr>
        <w:rPr>
          <w:color w:val="0070C0"/>
        </w:rPr>
      </w:sdtEndPr>
      <w:sdtContent>
        <w:bookmarkStart w:id="10" w:name="_Toc185421854" w:displacedByCustomXml="prev"/>
        <w:p w14:paraId="7A090AA9" w14:textId="77777777" w:rsidR="0000242E" w:rsidRDefault="0000242E" w:rsidP="0000242E">
          <w:pPr>
            <w:pStyle w:val="Verzeichnisberschrift"/>
          </w:pPr>
          <w:r>
            <w:t>Abbildungsverzeichnis</w:t>
          </w:r>
          <w:bookmarkEnd w:id="10"/>
        </w:p>
        <w:p w14:paraId="7A090AAA" w14:textId="77777777" w:rsidR="00925FAC" w:rsidRDefault="00925FAC" w:rsidP="000955C3">
          <w:pPr>
            <w:pStyle w:val="AusfllhinweiseTitel"/>
            <w:jc w:val="both"/>
          </w:pPr>
          <w:r w:rsidRPr="00925FAC">
            <w:t>Hinweis zu</w:t>
          </w:r>
          <w:r>
            <w:t>r</w:t>
          </w:r>
          <w:r w:rsidRPr="00925FAC">
            <w:t xml:space="preserve"> </w:t>
          </w:r>
          <w:r>
            <w:t xml:space="preserve">Beschriftung von </w:t>
          </w:r>
          <w:r w:rsidRPr="00925FAC">
            <w:t>Abbildung</w:t>
          </w:r>
          <w:r>
            <w:t xml:space="preserve">en. </w:t>
          </w:r>
        </w:p>
        <w:p w14:paraId="7A090AAB" w14:textId="77777777" w:rsidR="003B75C2" w:rsidRPr="003B75C2" w:rsidRDefault="003B75C2" w:rsidP="000955C3">
          <w:pPr>
            <w:pStyle w:val="Ausfllhinweise"/>
          </w:pPr>
          <w:r w:rsidRPr="003B75C2">
            <w:t>In diesem Dokument sollen Beschriftungen nur mit folgenden Methoden hinzugefügt werden:</w:t>
          </w:r>
        </w:p>
        <w:p w14:paraId="7A090AAC" w14:textId="77777777" w:rsidR="007131FA" w:rsidRDefault="00925FAC" w:rsidP="000955C3">
          <w:pPr>
            <w:pStyle w:val="Ausfllhinweise"/>
          </w:pPr>
          <w:r>
            <w:t xml:space="preserve">Kopieren Sie für Beschriftungen den </w:t>
          </w:r>
          <w:r w:rsidR="00386585">
            <w:t>Beispiel-</w:t>
          </w:r>
          <w:r>
            <w:t>Absatz „Abbildung 1:</w:t>
          </w:r>
          <w:r w:rsidR="001B7496">
            <w:t xml:space="preserve"> </w:t>
          </w:r>
          <w:r>
            <w:t>“ im folgenden Bereich und fügen diesen unterhalb von Abbildungen ein</w:t>
          </w:r>
          <w:r w:rsidR="00A7255E">
            <w:t xml:space="preserve"> und </w:t>
          </w:r>
          <w:r w:rsidR="006462BA">
            <w:t>ändern</w:t>
          </w:r>
          <w:r w:rsidR="00A7255E">
            <w:t xml:space="preserve"> Sie die A</w:t>
          </w:r>
          <w:r w:rsidR="003837EF" w:rsidRPr="003837EF">
            <w:t>bbildungsbe</w:t>
          </w:r>
          <w:r w:rsidR="006462BA">
            <w:t>schriftung</w:t>
          </w:r>
          <w:r>
            <w:t>.</w:t>
          </w:r>
        </w:p>
        <w:p w14:paraId="7A090AAD" w14:textId="77777777" w:rsidR="00706064" w:rsidRPr="005C34F6" w:rsidRDefault="00706064" w:rsidP="000955C3">
          <w:pPr>
            <w:pStyle w:val="Ausfllhinweise"/>
          </w:pPr>
          <w:r w:rsidRPr="005C34F6">
            <w:t>Für die Beschriftung können Sie ebenfalls im jeweiligen Kapitel den Beispiel-Absatz „Abbildung x: … “ kopieren und diesen unterhalb von Abbildungen einfügen und die Abbildungsbeschriftung ändern. Son</w:t>
          </w:r>
          <w:r w:rsidR="003B75C2">
            <w:t>s</w:t>
          </w:r>
          <w:r w:rsidRPr="005C34F6">
            <w:t>t bitte aus dem Kapitel entfernen.</w:t>
          </w:r>
        </w:p>
        <w:p w14:paraId="7A090AAE" w14:textId="77777777" w:rsidR="00925FAC" w:rsidRDefault="00925FAC" w:rsidP="000955C3">
          <w:pPr>
            <w:pStyle w:val="Ausfllhinweise"/>
          </w:pPr>
          <w:r>
            <w:t>Die Nummerierung</w:t>
          </w:r>
          <w:r w:rsidR="0000104E">
            <w:t xml:space="preserve"> kann</w:t>
          </w:r>
          <w:r>
            <w:t xml:space="preserve"> </w:t>
          </w:r>
          <w:r w:rsidR="0000104E">
            <w:t xml:space="preserve">über das Kontextmenü (rechte Maustaste) </w:t>
          </w:r>
          <w:r>
            <w:t>aktualisiert</w:t>
          </w:r>
          <w:r w:rsidR="0000104E">
            <w:t xml:space="preserve"> werden</w:t>
          </w:r>
          <w:r>
            <w:t xml:space="preserve">, </w:t>
          </w:r>
          <w:r w:rsidR="0000104E">
            <w:t xml:space="preserve">oder </w:t>
          </w:r>
          <w:r>
            <w:t xml:space="preserve">wenn Sie in die Druckvorschau [Datei] &gt; [Drucken] gehen. </w:t>
          </w:r>
        </w:p>
        <w:p w14:paraId="7A090AAF" w14:textId="77777777" w:rsidR="00386585" w:rsidRDefault="00640744" w:rsidP="000955C3">
          <w:pPr>
            <w:pStyle w:val="Ausfllhinweise"/>
          </w:pPr>
          <w:r w:rsidRPr="00640744">
            <w:t xml:space="preserve">Zuletzt entfernen Sie den </w:t>
          </w:r>
          <w:r w:rsidR="00A7255E">
            <w:t xml:space="preserve">folgenden </w:t>
          </w:r>
          <w:r w:rsidRPr="00640744">
            <w:t>Beispiel</w:t>
          </w:r>
          <w:r w:rsidR="00A7255E">
            <w:t>-</w:t>
          </w:r>
          <w:r w:rsidRPr="00640744">
            <w:t>Absatz</w:t>
          </w:r>
          <w:r w:rsidR="001B7496">
            <w:t xml:space="preserve"> „Abbildung 1: </w:t>
          </w:r>
          <w:r w:rsidR="006462BA">
            <w:t>…</w:t>
          </w:r>
          <w:r w:rsidR="001B7496">
            <w:t>“</w:t>
          </w:r>
        </w:p>
        <w:p w14:paraId="7A090AB0" w14:textId="77777777" w:rsidR="006462BA" w:rsidRDefault="006462BA" w:rsidP="000955C3">
          <w:pPr>
            <w:pStyle w:val="Ausfllhinweise"/>
          </w:pPr>
          <w:r>
            <w:t xml:space="preserve">Aktualisieren Sie das Verzeichnis mit der rechten Maustaste &gt; [Felder aktualisieren] &gt; [Gesamtes Verzeichnis aktualisieren] </w:t>
          </w:r>
        </w:p>
        <w:p w14:paraId="7A090AB1" w14:textId="77777777" w:rsidR="003B75C2" w:rsidRPr="00925FAC" w:rsidRDefault="003B75C2" w:rsidP="000955C3">
          <w:pPr>
            <w:pStyle w:val="Ausfllhinweise"/>
          </w:pPr>
          <w:r w:rsidRPr="003B75C2">
            <w:t>Sollte das Abbildungsverzeichnis gelöscht worden sein, kann aus der ursprünglichen Berichtsvorlage das Abbildungsverzeichnis kopiert und hier wieder eingefügt werden</w:t>
          </w:r>
        </w:p>
      </w:sdtContent>
    </w:sdt>
    <w:p w14:paraId="7A090AB2" w14:textId="77777777" w:rsidR="00F8620A" w:rsidRPr="003837EF" w:rsidRDefault="00F8620A" w:rsidP="00A7255E">
      <w:pPr>
        <w:pStyle w:val="Beschriftung"/>
      </w:pPr>
      <w:bookmarkStart w:id="11" w:name="_Toc187224226"/>
      <w:r w:rsidRPr="003837EF">
        <w:t xml:space="preserve">Abbildung </w:t>
      </w:r>
      <w:r w:rsidR="00A54191">
        <w:fldChar w:fldCharType="begin"/>
      </w:r>
      <w:r w:rsidR="00A54191">
        <w:instrText xml:space="preserve"> SEQ Abbildung \* ARABIC </w:instrText>
      </w:r>
      <w:r w:rsidR="00A54191">
        <w:fldChar w:fldCharType="separate"/>
      </w:r>
      <w:r w:rsidR="00C04F17">
        <w:rPr>
          <w:noProof/>
        </w:rPr>
        <w:t>1</w:t>
      </w:r>
      <w:r w:rsidR="00A54191">
        <w:rPr>
          <w:noProof/>
        </w:rPr>
        <w:fldChar w:fldCharType="end"/>
      </w:r>
      <w:r w:rsidRPr="003837EF">
        <w:t xml:space="preserve">: </w:t>
      </w:r>
      <w:r w:rsidR="0052512C">
        <w:t>Beispiel</w:t>
      </w:r>
      <w:r w:rsidR="006462BA" w:rsidRPr="006462BA">
        <w:t xml:space="preserve"> </w:t>
      </w:r>
      <w:r w:rsidR="006462BA">
        <w:t>Abbildungsbeschriftung</w:t>
      </w:r>
      <w:bookmarkEnd w:id="11"/>
    </w:p>
    <w:p w14:paraId="7A090AB3" w14:textId="77777777" w:rsidR="003D4895" w:rsidRDefault="000528D9">
      <w:pPr>
        <w:pStyle w:val="Abbildungsverzeichnis"/>
        <w:tabs>
          <w:tab w:val="right" w:leader="dot" w:pos="9060"/>
        </w:tabs>
        <w:rPr>
          <w:rFonts w:eastAsiaTheme="minorEastAsia" w:cstheme="minorBidi"/>
          <w:noProof/>
          <w:sz w:val="22"/>
          <w:szCs w:val="22"/>
          <w:lang w:eastAsia="de-DE"/>
        </w:rPr>
      </w:pPr>
      <w:r>
        <w:fldChar w:fldCharType="begin"/>
      </w:r>
      <w:r>
        <w:instrText xml:space="preserve"> TOC \h \z \c "Abbildung" </w:instrText>
      </w:r>
      <w:r>
        <w:fldChar w:fldCharType="separate"/>
      </w:r>
      <w:hyperlink w:anchor="_Toc187224226" w:history="1">
        <w:r w:rsidR="003D4895" w:rsidRPr="001E0FB1">
          <w:rPr>
            <w:rStyle w:val="Hyperlink"/>
            <w:noProof/>
          </w:rPr>
          <w:t>Abbildung 1: Beispiel Abbildungsbeschriftung</w:t>
        </w:r>
        <w:r w:rsidR="003D4895">
          <w:rPr>
            <w:noProof/>
            <w:webHidden/>
          </w:rPr>
          <w:tab/>
        </w:r>
        <w:r w:rsidR="003D4895">
          <w:rPr>
            <w:noProof/>
            <w:webHidden/>
          </w:rPr>
          <w:fldChar w:fldCharType="begin"/>
        </w:r>
        <w:r w:rsidR="003D4895">
          <w:rPr>
            <w:noProof/>
            <w:webHidden/>
          </w:rPr>
          <w:instrText xml:space="preserve"> PAGEREF _Toc187224226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4"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27" w:history="1">
        <w:r w:rsidR="003D4895" w:rsidRPr="001E0FB1">
          <w:rPr>
            <w:rStyle w:val="Hyperlink"/>
            <w:noProof/>
          </w:rPr>
          <w:t>Abbildung 2: Beispiel Abbildungsbeschriftung</w:t>
        </w:r>
        <w:r w:rsidR="003D4895">
          <w:rPr>
            <w:noProof/>
            <w:webHidden/>
          </w:rPr>
          <w:tab/>
        </w:r>
        <w:r w:rsidR="003D4895">
          <w:rPr>
            <w:noProof/>
            <w:webHidden/>
          </w:rPr>
          <w:fldChar w:fldCharType="begin"/>
        </w:r>
        <w:r w:rsidR="003D4895">
          <w:rPr>
            <w:noProof/>
            <w:webHidden/>
          </w:rPr>
          <w:instrText xml:space="preserve"> PAGEREF _Toc187224227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5"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28" w:history="1">
        <w:r w:rsidR="003D4895" w:rsidRPr="001E0FB1">
          <w:rPr>
            <w:rStyle w:val="Hyperlink"/>
            <w:noProof/>
          </w:rPr>
          <w:t>Abbildung 3: Beispiel Abbildungsbeschriftung</w:t>
        </w:r>
        <w:r w:rsidR="003D4895">
          <w:rPr>
            <w:noProof/>
            <w:webHidden/>
          </w:rPr>
          <w:tab/>
        </w:r>
        <w:r w:rsidR="003D4895">
          <w:rPr>
            <w:noProof/>
            <w:webHidden/>
          </w:rPr>
          <w:fldChar w:fldCharType="begin"/>
        </w:r>
        <w:r w:rsidR="003D4895">
          <w:rPr>
            <w:noProof/>
            <w:webHidden/>
          </w:rPr>
          <w:instrText xml:space="preserve"> PAGEREF _Toc187224228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6"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29" w:history="1">
        <w:r w:rsidR="003D4895" w:rsidRPr="001E0FB1">
          <w:rPr>
            <w:rStyle w:val="Hyperlink"/>
            <w:noProof/>
          </w:rPr>
          <w:t>Abbildung 4: Beispiel Abbildungsbeschriftung</w:t>
        </w:r>
        <w:r w:rsidR="003D4895">
          <w:rPr>
            <w:noProof/>
            <w:webHidden/>
          </w:rPr>
          <w:tab/>
        </w:r>
        <w:r w:rsidR="003D4895">
          <w:rPr>
            <w:noProof/>
            <w:webHidden/>
          </w:rPr>
          <w:fldChar w:fldCharType="begin"/>
        </w:r>
        <w:r w:rsidR="003D4895">
          <w:rPr>
            <w:noProof/>
            <w:webHidden/>
          </w:rPr>
          <w:instrText xml:space="preserve"> PAGEREF _Toc187224229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7"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30" w:history="1">
        <w:r w:rsidR="003D4895" w:rsidRPr="001E0FB1">
          <w:rPr>
            <w:rStyle w:val="Hyperlink"/>
            <w:noProof/>
          </w:rPr>
          <w:t>Abbildung 5: Beispiel Abbildungsbeschriftung</w:t>
        </w:r>
        <w:r w:rsidR="003D4895">
          <w:rPr>
            <w:noProof/>
            <w:webHidden/>
          </w:rPr>
          <w:tab/>
        </w:r>
        <w:r w:rsidR="003D4895">
          <w:rPr>
            <w:noProof/>
            <w:webHidden/>
          </w:rPr>
          <w:fldChar w:fldCharType="begin"/>
        </w:r>
        <w:r w:rsidR="003D4895">
          <w:rPr>
            <w:noProof/>
            <w:webHidden/>
          </w:rPr>
          <w:instrText xml:space="preserve"> PAGEREF _Toc187224230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8"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31" w:history="1">
        <w:r w:rsidR="003D4895" w:rsidRPr="001E0FB1">
          <w:rPr>
            <w:rStyle w:val="Hyperlink"/>
            <w:noProof/>
          </w:rPr>
          <w:t>Abbildung 6: Beispiel Abbildungsbeschriftung</w:t>
        </w:r>
        <w:r w:rsidR="003D4895">
          <w:rPr>
            <w:noProof/>
            <w:webHidden/>
          </w:rPr>
          <w:tab/>
        </w:r>
        <w:r w:rsidR="003D4895">
          <w:rPr>
            <w:noProof/>
            <w:webHidden/>
          </w:rPr>
          <w:fldChar w:fldCharType="begin"/>
        </w:r>
        <w:r w:rsidR="003D4895">
          <w:rPr>
            <w:noProof/>
            <w:webHidden/>
          </w:rPr>
          <w:instrText xml:space="preserve"> PAGEREF _Toc187224231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9"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32" w:history="1">
        <w:r w:rsidR="003D4895" w:rsidRPr="001E0FB1">
          <w:rPr>
            <w:rStyle w:val="Hyperlink"/>
            <w:noProof/>
          </w:rPr>
          <w:t>Abbildung 7: Beispiel Abbildungsbeschriftung</w:t>
        </w:r>
        <w:r w:rsidR="003D4895">
          <w:rPr>
            <w:noProof/>
            <w:webHidden/>
          </w:rPr>
          <w:tab/>
        </w:r>
        <w:r w:rsidR="003D4895">
          <w:rPr>
            <w:noProof/>
            <w:webHidden/>
          </w:rPr>
          <w:fldChar w:fldCharType="begin"/>
        </w:r>
        <w:r w:rsidR="003D4895">
          <w:rPr>
            <w:noProof/>
            <w:webHidden/>
          </w:rPr>
          <w:instrText xml:space="preserve"> PAGEREF _Toc187224232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A"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33" w:history="1">
        <w:r w:rsidR="003D4895" w:rsidRPr="001E0FB1">
          <w:rPr>
            <w:rStyle w:val="Hyperlink"/>
            <w:noProof/>
          </w:rPr>
          <w:t>Abbildung 8: Beispiel Abbildungsbeschriftung</w:t>
        </w:r>
        <w:r w:rsidR="003D4895">
          <w:rPr>
            <w:noProof/>
            <w:webHidden/>
          </w:rPr>
          <w:tab/>
        </w:r>
        <w:r w:rsidR="003D4895">
          <w:rPr>
            <w:noProof/>
            <w:webHidden/>
          </w:rPr>
          <w:fldChar w:fldCharType="begin"/>
        </w:r>
        <w:r w:rsidR="003D4895">
          <w:rPr>
            <w:noProof/>
            <w:webHidden/>
          </w:rPr>
          <w:instrText xml:space="preserve"> PAGEREF _Toc187224233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B"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34" w:history="1">
        <w:r w:rsidR="003D4895" w:rsidRPr="001E0FB1">
          <w:rPr>
            <w:rStyle w:val="Hyperlink"/>
            <w:noProof/>
          </w:rPr>
          <w:t>Abbildung 9: Beispiel Abbildungsbeschriftung</w:t>
        </w:r>
        <w:r w:rsidR="003D4895">
          <w:rPr>
            <w:noProof/>
            <w:webHidden/>
          </w:rPr>
          <w:tab/>
        </w:r>
        <w:r w:rsidR="003D4895">
          <w:rPr>
            <w:noProof/>
            <w:webHidden/>
          </w:rPr>
          <w:fldChar w:fldCharType="begin"/>
        </w:r>
        <w:r w:rsidR="003D4895">
          <w:rPr>
            <w:noProof/>
            <w:webHidden/>
          </w:rPr>
          <w:instrText xml:space="preserve"> PAGEREF _Toc187224234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C"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35" w:history="1">
        <w:r w:rsidR="003D4895" w:rsidRPr="001E0FB1">
          <w:rPr>
            <w:rStyle w:val="Hyperlink"/>
            <w:noProof/>
          </w:rPr>
          <w:t>Abbildung 10: Beispiel Abbildungsbeschriftung</w:t>
        </w:r>
        <w:r w:rsidR="003D4895">
          <w:rPr>
            <w:noProof/>
            <w:webHidden/>
          </w:rPr>
          <w:tab/>
        </w:r>
        <w:r w:rsidR="003D4895">
          <w:rPr>
            <w:noProof/>
            <w:webHidden/>
          </w:rPr>
          <w:fldChar w:fldCharType="begin"/>
        </w:r>
        <w:r w:rsidR="003D4895">
          <w:rPr>
            <w:noProof/>
            <w:webHidden/>
          </w:rPr>
          <w:instrText xml:space="preserve"> PAGEREF _Toc187224235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D"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36" w:history="1">
        <w:r w:rsidR="003D4895" w:rsidRPr="001E0FB1">
          <w:rPr>
            <w:rStyle w:val="Hyperlink"/>
            <w:noProof/>
          </w:rPr>
          <w:t>Abbildung 11: Beispiel Abbildungsbeschriftung</w:t>
        </w:r>
        <w:r w:rsidR="003D4895">
          <w:rPr>
            <w:noProof/>
            <w:webHidden/>
          </w:rPr>
          <w:tab/>
        </w:r>
        <w:r w:rsidR="003D4895">
          <w:rPr>
            <w:noProof/>
            <w:webHidden/>
          </w:rPr>
          <w:fldChar w:fldCharType="begin"/>
        </w:r>
        <w:r w:rsidR="003D4895">
          <w:rPr>
            <w:noProof/>
            <w:webHidden/>
          </w:rPr>
          <w:instrText xml:space="preserve"> PAGEREF _Toc187224236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BE" w14:textId="77777777" w:rsidR="0000242E" w:rsidRPr="004A6AC3" w:rsidRDefault="000528D9" w:rsidP="004A6AC3">
      <w:pPr>
        <w:pStyle w:val="UnterstricheneHervorhebung"/>
      </w:pPr>
      <w:r>
        <w:fldChar w:fldCharType="end"/>
      </w:r>
    </w:p>
    <w:sdt>
      <w:sdtPr>
        <w:rPr>
          <w:rFonts w:asciiTheme="minorHAnsi" w:eastAsiaTheme="minorHAnsi" w:hAnsiTheme="minorHAnsi" w:cstheme="minorBidi"/>
          <w:b w:val="0"/>
          <w:bCs w:val="0"/>
          <w:i/>
          <w:vanish/>
          <w:color w:val="969696" w:themeColor="accent6"/>
          <w:szCs w:val="22"/>
        </w:rPr>
        <w:id w:val="-1274702341"/>
        <w:lock w:val="sdtContentLocked"/>
        <w:placeholder>
          <w:docPart w:val="4F2EF04EC52B436AB387C138E9BA55B7"/>
        </w:placeholder>
        <w:group/>
      </w:sdtPr>
      <w:sdtEndPr>
        <w:rPr>
          <w:color w:val="0070C0"/>
        </w:rPr>
      </w:sdtEndPr>
      <w:sdtContent>
        <w:bookmarkStart w:id="12" w:name="_Toc185421855" w:displacedByCustomXml="prev"/>
        <w:p w14:paraId="7A090ABF" w14:textId="77777777" w:rsidR="00136EFD" w:rsidRDefault="00136EFD" w:rsidP="00F97506">
          <w:pPr>
            <w:pStyle w:val="Verzeichnisberschrift"/>
            <w:spacing w:before="240"/>
          </w:pPr>
          <w:r>
            <w:t>Tabellenverzeichnis</w:t>
          </w:r>
          <w:bookmarkEnd w:id="12"/>
        </w:p>
        <w:p w14:paraId="7A090AC0" w14:textId="77777777" w:rsidR="00925FAC" w:rsidRDefault="00925FAC" w:rsidP="000955C3">
          <w:pPr>
            <w:pStyle w:val="AusfllhinweiseTitel"/>
            <w:jc w:val="both"/>
          </w:pPr>
          <w:r w:rsidRPr="00925FAC">
            <w:t>Hinweis zu</w:t>
          </w:r>
          <w:r>
            <w:t>r</w:t>
          </w:r>
          <w:r w:rsidRPr="00925FAC">
            <w:t xml:space="preserve"> </w:t>
          </w:r>
          <w:r>
            <w:t xml:space="preserve">Beschriftung von Tabellen. </w:t>
          </w:r>
        </w:p>
        <w:p w14:paraId="7A090AC1" w14:textId="77777777" w:rsidR="00925FAC" w:rsidRPr="003B75C2" w:rsidRDefault="003B75C2" w:rsidP="000955C3">
          <w:pPr>
            <w:pStyle w:val="Ausfllhinweise"/>
          </w:pPr>
          <w:r w:rsidRPr="003B75C2">
            <w:t>In diesem Dokument sollen Beschriftungen nur mit folgenden Methoden hinzugefügt werden:</w:t>
          </w:r>
        </w:p>
        <w:p w14:paraId="7A090AC2" w14:textId="77777777" w:rsidR="00925FAC" w:rsidRPr="003B75C2" w:rsidRDefault="00925FAC" w:rsidP="000955C3">
          <w:pPr>
            <w:pStyle w:val="Ausfllhinweise"/>
          </w:pPr>
          <w:r w:rsidRPr="003B75C2">
            <w:lastRenderedPageBreak/>
            <w:t xml:space="preserve">Kopieren Sie für Beschriftungen den </w:t>
          </w:r>
          <w:r w:rsidR="00386585" w:rsidRPr="003B75C2">
            <w:t>Beispiel-</w:t>
          </w:r>
          <w:r w:rsidRPr="003B75C2">
            <w:t>Absatz „Tabelle 1:</w:t>
          </w:r>
          <w:r w:rsidR="001B7496" w:rsidRPr="003B75C2">
            <w:t xml:space="preserve"> </w:t>
          </w:r>
          <w:r w:rsidRPr="003B75C2">
            <w:t>“ im folgenden Bereich und fügen diesen oberhalb von Tabellen ein</w:t>
          </w:r>
          <w:r w:rsidR="00A7255E" w:rsidRPr="003B75C2">
            <w:t xml:space="preserve"> und </w:t>
          </w:r>
          <w:r w:rsidR="006462BA" w:rsidRPr="003B75C2">
            <w:t>ändern</w:t>
          </w:r>
          <w:r w:rsidR="00A7255E" w:rsidRPr="003B75C2">
            <w:t xml:space="preserve"> S</w:t>
          </w:r>
          <w:r w:rsidR="00640744" w:rsidRPr="003B75C2">
            <w:t>ie die Tabellenbe</w:t>
          </w:r>
          <w:r w:rsidR="006462BA" w:rsidRPr="003B75C2">
            <w:t>schriftung</w:t>
          </w:r>
          <w:r w:rsidRPr="003B75C2">
            <w:t>.</w:t>
          </w:r>
        </w:p>
        <w:p w14:paraId="7A090AC3" w14:textId="77777777" w:rsidR="00706064" w:rsidRPr="003B75C2" w:rsidRDefault="00706064" w:rsidP="000955C3">
          <w:pPr>
            <w:pStyle w:val="Ausfllhinweise"/>
          </w:pPr>
          <w:r w:rsidRPr="003B75C2">
            <w:t>Für die Beschriftung können Sie ebenfalls im jeweiligen Kapitel den Beispiel-Absatz „Tabelle x: … “ kopieren und diesen unterhalb von Tabellen einfügen und die Tabellenbeschriftung ändern. Sonst bitte aus dem Kapitel entfernen.</w:t>
          </w:r>
        </w:p>
        <w:p w14:paraId="7A090AC4" w14:textId="77777777" w:rsidR="00925FAC" w:rsidRPr="003B75C2" w:rsidRDefault="0000104E" w:rsidP="000955C3">
          <w:pPr>
            <w:pStyle w:val="Ausfllhinweise"/>
          </w:pPr>
          <w:r w:rsidRPr="003B75C2">
            <w:t>Die Nummerierung kann über das Kontextmenü (rechte Maustaste) aktualisiert werden, oder wenn Sie in die Druckvorschau [Datei] &gt; [Drucken] gehen.</w:t>
          </w:r>
          <w:r w:rsidR="00925FAC" w:rsidRPr="003B75C2">
            <w:t xml:space="preserve"> </w:t>
          </w:r>
        </w:p>
        <w:p w14:paraId="7A090AC5" w14:textId="77777777" w:rsidR="00386585" w:rsidRPr="003B75C2" w:rsidRDefault="00640744" w:rsidP="000955C3">
          <w:pPr>
            <w:pStyle w:val="Ausfllhinweise"/>
          </w:pPr>
          <w:r w:rsidRPr="003B75C2">
            <w:t>Zuletzt entfernen Sie den</w:t>
          </w:r>
          <w:r w:rsidR="001B7496" w:rsidRPr="003B75C2">
            <w:t xml:space="preserve"> folgenden</w:t>
          </w:r>
          <w:r w:rsidRPr="003B75C2">
            <w:t xml:space="preserve"> Beispie</w:t>
          </w:r>
          <w:r w:rsidR="00A7255E" w:rsidRPr="003B75C2">
            <w:t>l</w:t>
          </w:r>
          <w:r w:rsidR="001B7496" w:rsidRPr="003B75C2">
            <w:t>-</w:t>
          </w:r>
          <w:r w:rsidRPr="003B75C2">
            <w:t>Absatz</w:t>
          </w:r>
          <w:r w:rsidR="001B7496" w:rsidRPr="003B75C2">
            <w:t xml:space="preserve"> „Tabelle 1: </w:t>
          </w:r>
          <w:r w:rsidR="006462BA" w:rsidRPr="003B75C2">
            <w:t>…</w:t>
          </w:r>
          <w:r w:rsidR="001B7496" w:rsidRPr="003B75C2">
            <w:t>“</w:t>
          </w:r>
        </w:p>
        <w:p w14:paraId="7A090AC6" w14:textId="77777777" w:rsidR="003B75C2" w:rsidRPr="003B75C2" w:rsidRDefault="006462BA" w:rsidP="000955C3">
          <w:pPr>
            <w:pStyle w:val="Ausfllhinweise"/>
          </w:pPr>
          <w:r w:rsidRPr="003B75C2">
            <w:t>Aktualisieren Sie das Verzeichnis mit der rechten Maustaste &gt; [Felder aktualisieren] &gt; [Gesamtes Verzeichnis aktualisieren]</w:t>
          </w:r>
        </w:p>
        <w:p w14:paraId="7A090AC7" w14:textId="77777777" w:rsidR="006462BA" w:rsidRPr="00925FAC" w:rsidRDefault="003B75C2" w:rsidP="000955C3">
          <w:pPr>
            <w:pStyle w:val="Ausfllhinweise"/>
          </w:pPr>
          <w:r w:rsidRPr="003B75C2">
            <w:t>Sollte das Tabellenverzeichnis gelöscht worden sein, kann aus der ursprünglichen Berichtsvorlage das Tabellenverzeichnis kopiert und hier wieder eingefügt werden</w:t>
          </w:r>
          <w:r>
            <w:t>.</w:t>
          </w:r>
        </w:p>
      </w:sdtContent>
    </w:sdt>
    <w:p w14:paraId="7A090AC8" w14:textId="77777777" w:rsidR="00F8620A" w:rsidRDefault="00F8620A" w:rsidP="00A7255E">
      <w:pPr>
        <w:pStyle w:val="Beschriftung"/>
      </w:pPr>
      <w:bookmarkStart w:id="13" w:name="_Toc187224237"/>
      <w:bookmarkStart w:id="14" w:name="_Hlk151119453"/>
      <w:r>
        <w:t xml:space="preserve">Tabelle </w:t>
      </w:r>
      <w:r w:rsidR="00A54191">
        <w:fldChar w:fldCharType="begin"/>
      </w:r>
      <w:r w:rsidR="00A54191">
        <w:instrText xml:space="preserve"> SEQ Tabelle \* ARABIC </w:instrText>
      </w:r>
      <w:r w:rsidR="00A54191">
        <w:fldChar w:fldCharType="separate"/>
      </w:r>
      <w:r w:rsidR="00C04F17">
        <w:rPr>
          <w:noProof/>
        </w:rPr>
        <w:t>1</w:t>
      </w:r>
      <w:r w:rsidR="00A54191">
        <w:rPr>
          <w:noProof/>
        </w:rPr>
        <w:fldChar w:fldCharType="end"/>
      </w:r>
      <w:r>
        <w:t>:</w:t>
      </w:r>
      <w:r w:rsidR="001B7496">
        <w:t xml:space="preserve"> </w:t>
      </w:r>
      <w:r w:rsidR="0052512C">
        <w:t>Beispiel</w:t>
      </w:r>
      <w:r w:rsidR="0000104E">
        <w:t xml:space="preserve"> Tabellenbeschriftung</w:t>
      </w:r>
      <w:bookmarkEnd w:id="13"/>
    </w:p>
    <w:bookmarkEnd w:id="14"/>
    <w:p w14:paraId="7A090AC9" w14:textId="77777777" w:rsidR="003D4895" w:rsidRDefault="00E87748">
      <w:pPr>
        <w:pStyle w:val="Abbildungsverzeichnis"/>
        <w:tabs>
          <w:tab w:val="right" w:leader="dot" w:pos="9060"/>
        </w:tabs>
        <w:rPr>
          <w:rFonts w:eastAsiaTheme="minorEastAsia" w:cstheme="minorBidi"/>
          <w:noProof/>
          <w:sz w:val="22"/>
          <w:szCs w:val="22"/>
          <w:lang w:eastAsia="de-DE"/>
        </w:rPr>
      </w:pPr>
      <w:r>
        <w:fldChar w:fldCharType="begin"/>
      </w:r>
      <w:r>
        <w:instrText xml:space="preserve"> TOC \h \z \c "Tabelle" </w:instrText>
      </w:r>
      <w:r>
        <w:fldChar w:fldCharType="separate"/>
      </w:r>
      <w:hyperlink w:anchor="_Toc187224237" w:history="1">
        <w:r w:rsidR="003D4895" w:rsidRPr="00A06F35">
          <w:rPr>
            <w:rStyle w:val="Hyperlink"/>
            <w:noProof/>
          </w:rPr>
          <w:t>Tabelle 1: Beispiel Tabellenbeschriftung</w:t>
        </w:r>
        <w:r w:rsidR="003D4895">
          <w:rPr>
            <w:noProof/>
            <w:webHidden/>
          </w:rPr>
          <w:tab/>
        </w:r>
        <w:r w:rsidR="003D4895">
          <w:rPr>
            <w:noProof/>
            <w:webHidden/>
          </w:rPr>
          <w:fldChar w:fldCharType="begin"/>
        </w:r>
        <w:r w:rsidR="003D4895">
          <w:rPr>
            <w:noProof/>
            <w:webHidden/>
          </w:rPr>
          <w:instrText xml:space="preserve"> PAGEREF _Toc187224237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CA"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38" w:history="1">
        <w:r w:rsidR="003D4895" w:rsidRPr="00A06F35">
          <w:rPr>
            <w:rStyle w:val="Hyperlink"/>
            <w:noProof/>
          </w:rPr>
          <w:t>Tabelle 2: Beispiel Tabellenbeschriftung</w:t>
        </w:r>
        <w:r w:rsidR="003D4895">
          <w:rPr>
            <w:noProof/>
            <w:webHidden/>
          </w:rPr>
          <w:tab/>
        </w:r>
        <w:r w:rsidR="003D4895">
          <w:rPr>
            <w:noProof/>
            <w:webHidden/>
          </w:rPr>
          <w:fldChar w:fldCharType="begin"/>
        </w:r>
        <w:r w:rsidR="003D4895">
          <w:rPr>
            <w:noProof/>
            <w:webHidden/>
          </w:rPr>
          <w:instrText xml:space="preserve"> PAGEREF _Toc187224238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CB"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39" w:history="1">
        <w:r w:rsidR="003D4895" w:rsidRPr="00A06F35">
          <w:rPr>
            <w:rStyle w:val="Hyperlink"/>
            <w:noProof/>
          </w:rPr>
          <w:t>Tabelle 3: Beispiel Tabellenbeschriftung</w:t>
        </w:r>
        <w:r w:rsidR="003D4895">
          <w:rPr>
            <w:noProof/>
            <w:webHidden/>
          </w:rPr>
          <w:tab/>
        </w:r>
        <w:r w:rsidR="003D4895">
          <w:rPr>
            <w:noProof/>
            <w:webHidden/>
          </w:rPr>
          <w:fldChar w:fldCharType="begin"/>
        </w:r>
        <w:r w:rsidR="003D4895">
          <w:rPr>
            <w:noProof/>
            <w:webHidden/>
          </w:rPr>
          <w:instrText xml:space="preserve"> PAGEREF _Toc187224239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CC"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40" w:history="1">
        <w:r w:rsidR="003D4895" w:rsidRPr="00A06F35">
          <w:rPr>
            <w:rStyle w:val="Hyperlink"/>
            <w:noProof/>
          </w:rPr>
          <w:t>Tabelle 4: Beispiel Tabellenbeschriftung</w:t>
        </w:r>
        <w:r w:rsidR="003D4895">
          <w:rPr>
            <w:noProof/>
            <w:webHidden/>
          </w:rPr>
          <w:tab/>
        </w:r>
        <w:r w:rsidR="003D4895">
          <w:rPr>
            <w:noProof/>
            <w:webHidden/>
          </w:rPr>
          <w:fldChar w:fldCharType="begin"/>
        </w:r>
        <w:r w:rsidR="003D4895">
          <w:rPr>
            <w:noProof/>
            <w:webHidden/>
          </w:rPr>
          <w:instrText xml:space="preserve"> PAGEREF _Toc187224240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CD"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41" w:history="1">
        <w:r w:rsidR="003D4895" w:rsidRPr="00A06F35">
          <w:rPr>
            <w:rStyle w:val="Hyperlink"/>
            <w:noProof/>
          </w:rPr>
          <w:t>Tabelle 5: Beispiel Tabellenbeschriftung</w:t>
        </w:r>
        <w:r w:rsidR="003D4895">
          <w:rPr>
            <w:noProof/>
            <w:webHidden/>
          </w:rPr>
          <w:tab/>
        </w:r>
        <w:r w:rsidR="003D4895">
          <w:rPr>
            <w:noProof/>
            <w:webHidden/>
          </w:rPr>
          <w:fldChar w:fldCharType="begin"/>
        </w:r>
        <w:r w:rsidR="003D4895">
          <w:rPr>
            <w:noProof/>
            <w:webHidden/>
          </w:rPr>
          <w:instrText xml:space="preserve"> PAGEREF _Toc187224241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CE"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42" w:history="1">
        <w:r w:rsidR="003D4895" w:rsidRPr="00A06F35">
          <w:rPr>
            <w:rStyle w:val="Hyperlink"/>
            <w:noProof/>
          </w:rPr>
          <w:t>Tabelle 6: Beispiel Tabellenbeschriftung</w:t>
        </w:r>
        <w:r w:rsidR="003D4895">
          <w:rPr>
            <w:noProof/>
            <w:webHidden/>
          </w:rPr>
          <w:tab/>
        </w:r>
        <w:r w:rsidR="003D4895">
          <w:rPr>
            <w:noProof/>
            <w:webHidden/>
          </w:rPr>
          <w:fldChar w:fldCharType="begin"/>
        </w:r>
        <w:r w:rsidR="003D4895">
          <w:rPr>
            <w:noProof/>
            <w:webHidden/>
          </w:rPr>
          <w:instrText xml:space="preserve"> PAGEREF _Toc187224242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CF"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43" w:history="1">
        <w:r w:rsidR="003D4895" w:rsidRPr="00A06F35">
          <w:rPr>
            <w:rStyle w:val="Hyperlink"/>
            <w:noProof/>
          </w:rPr>
          <w:t>Tabelle 7: Beispiel Tabellenbeschriftung</w:t>
        </w:r>
        <w:r w:rsidR="003D4895">
          <w:rPr>
            <w:noProof/>
            <w:webHidden/>
          </w:rPr>
          <w:tab/>
        </w:r>
        <w:r w:rsidR="003D4895">
          <w:rPr>
            <w:noProof/>
            <w:webHidden/>
          </w:rPr>
          <w:fldChar w:fldCharType="begin"/>
        </w:r>
        <w:r w:rsidR="003D4895">
          <w:rPr>
            <w:noProof/>
            <w:webHidden/>
          </w:rPr>
          <w:instrText xml:space="preserve"> PAGEREF _Toc187224243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D0"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44" w:history="1">
        <w:r w:rsidR="003D4895" w:rsidRPr="00A06F35">
          <w:rPr>
            <w:rStyle w:val="Hyperlink"/>
            <w:noProof/>
          </w:rPr>
          <w:t>Tabelle 8: Beispiel Tabellenbeschriftung</w:t>
        </w:r>
        <w:r w:rsidR="003D4895">
          <w:rPr>
            <w:noProof/>
            <w:webHidden/>
          </w:rPr>
          <w:tab/>
        </w:r>
        <w:r w:rsidR="003D4895">
          <w:rPr>
            <w:noProof/>
            <w:webHidden/>
          </w:rPr>
          <w:fldChar w:fldCharType="begin"/>
        </w:r>
        <w:r w:rsidR="003D4895">
          <w:rPr>
            <w:noProof/>
            <w:webHidden/>
          </w:rPr>
          <w:instrText xml:space="preserve"> PAGEREF _Toc187224244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D1"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45" w:history="1">
        <w:r w:rsidR="003D4895" w:rsidRPr="00A06F35">
          <w:rPr>
            <w:rStyle w:val="Hyperlink"/>
            <w:noProof/>
          </w:rPr>
          <w:t>Tabelle 9: Beispiel Tabellenbeschriftung</w:t>
        </w:r>
        <w:r w:rsidR="003D4895">
          <w:rPr>
            <w:noProof/>
            <w:webHidden/>
          </w:rPr>
          <w:tab/>
        </w:r>
        <w:r w:rsidR="003D4895">
          <w:rPr>
            <w:noProof/>
            <w:webHidden/>
          </w:rPr>
          <w:fldChar w:fldCharType="begin"/>
        </w:r>
        <w:r w:rsidR="003D4895">
          <w:rPr>
            <w:noProof/>
            <w:webHidden/>
          </w:rPr>
          <w:instrText xml:space="preserve"> PAGEREF _Toc187224245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D2"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46" w:history="1">
        <w:r w:rsidR="003D4895" w:rsidRPr="00A06F35">
          <w:rPr>
            <w:rStyle w:val="Hyperlink"/>
            <w:noProof/>
          </w:rPr>
          <w:t>Tabelle 10: Beispiel Tabellenbeschriftung</w:t>
        </w:r>
        <w:r w:rsidR="003D4895">
          <w:rPr>
            <w:noProof/>
            <w:webHidden/>
          </w:rPr>
          <w:tab/>
        </w:r>
        <w:r w:rsidR="003D4895">
          <w:rPr>
            <w:noProof/>
            <w:webHidden/>
          </w:rPr>
          <w:fldChar w:fldCharType="begin"/>
        </w:r>
        <w:r w:rsidR="003D4895">
          <w:rPr>
            <w:noProof/>
            <w:webHidden/>
          </w:rPr>
          <w:instrText xml:space="preserve"> PAGEREF _Toc187224246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D3" w14:textId="77777777" w:rsidR="003D4895" w:rsidRDefault="003615C6">
      <w:pPr>
        <w:pStyle w:val="Abbildungsverzeichnis"/>
        <w:tabs>
          <w:tab w:val="right" w:leader="dot" w:pos="9060"/>
        </w:tabs>
        <w:rPr>
          <w:rFonts w:eastAsiaTheme="minorEastAsia" w:cstheme="minorBidi"/>
          <w:noProof/>
          <w:sz w:val="22"/>
          <w:szCs w:val="22"/>
          <w:lang w:eastAsia="de-DE"/>
        </w:rPr>
      </w:pPr>
      <w:hyperlink w:anchor="_Toc187224247" w:history="1">
        <w:r w:rsidR="003D4895" w:rsidRPr="00A06F35">
          <w:rPr>
            <w:rStyle w:val="Hyperlink"/>
            <w:noProof/>
          </w:rPr>
          <w:t>Tabelle 11: Beispiel Tabellenbeschriftung</w:t>
        </w:r>
        <w:r w:rsidR="003D4895">
          <w:rPr>
            <w:noProof/>
            <w:webHidden/>
          </w:rPr>
          <w:tab/>
        </w:r>
        <w:r w:rsidR="003D4895">
          <w:rPr>
            <w:noProof/>
            <w:webHidden/>
          </w:rPr>
          <w:fldChar w:fldCharType="begin"/>
        </w:r>
        <w:r w:rsidR="003D4895">
          <w:rPr>
            <w:noProof/>
            <w:webHidden/>
          </w:rPr>
          <w:instrText xml:space="preserve"> PAGEREF _Toc187224247 \h </w:instrText>
        </w:r>
        <w:r w:rsidR="003D4895">
          <w:rPr>
            <w:noProof/>
            <w:webHidden/>
          </w:rPr>
        </w:r>
        <w:r w:rsidR="003D4895">
          <w:rPr>
            <w:noProof/>
            <w:webHidden/>
          </w:rPr>
          <w:fldChar w:fldCharType="separate"/>
        </w:r>
        <w:r w:rsidR="00C04F17">
          <w:rPr>
            <w:noProof/>
            <w:webHidden/>
          </w:rPr>
          <w:t>3</w:t>
        </w:r>
        <w:r w:rsidR="003D4895">
          <w:rPr>
            <w:noProof/>
            <w:webHidden/>
          </w:rPr>
          <w:fldChar w:fldCharType="end"/>
        </w:r>
      </w:hyperlink>
    </w:p>
    <w:p w14:paraId="7A090AD4" w14:textId="77777777" w:rsidR="00136EFD" w:rsidRPr="00136EFD" w:rsidRDefault="00E87748" w:rsidP="00136EFD">
      <w:pPr>
        <w:pStyle w:val="Flietext"/>
      </w:pPr>
      <w:r>
        <w:rPr>
          <w:b/>
          <w:bCs/>
          <w:noProof/>
        </w:rPr>
        <w:fldChar w:fldCharType="end"/>
      </w:r>
    </w:p>
    <w:sdt>
      <w:sdtPr>
        <w:rPr>
          <w:b w:val="0"/>
        </w:rPr>
        <w:id w:val="-984929829"/>
        <w:lock w:val="sdtContentLocked"/>
        <w:placeholder>
          <w:docPart w:val="DC17F2D250BE4E8F945623E43837DE97"/>
        </w:placeholder>
        <w:group/>
      </w:sdtPr>
      <w:sdtEndPr/>
      <w:sdtContent>
        <w:p w14:paraId="7A090AD5" w14:textId="77777777" w:rsidR="00136EFD" w:rsidRDefault="009F0469" w:rsidP="000955C3">
          <w:pPr>
            <w:pStyle w:val="AusfllhinweiseTitel"/>
            <w:jc w:val="both"/>
          </w:pPr>
          <w:r>
            <w:t>Hinweise zur Formatierung</w:t>
          </w:r>
        </w:p>
        <w:p w14:paraId="7A090AD6" w14:textId="77777777" w:rsidR="0000242E" w:rsidRDefault="009F0469" w:rsidP="000955C3">
          <w:pPr>
            <w:pStyle w:val="Ausfllhinweise"/>
          </w:pPr>
          <w:r>
            <w:t xml:space="preserve">Verwenden Sie zur Formatierung </w:t>
          </w:r>
          <w:r w:rsidR="00063AB4">
            <w:t xml:space="preserve">ausschließlich </w:t>
          </w:r>
          <w:r>
            <w:t xml:space="preserve">die zur Verfügung stehenden Formatvorlagen. Die Formatvorlagen finden Sie im Register [Start], Bereich [Formatvorlagen] oder im Formatvorlagenfenster, welches Sie über die kleine Schaltfläche unten rechts im Bereich [Formatvorlagen] finden. </w:t>
          </w:r>
        </w:p>
        <w:p w14:paraId="7A090AD7" w14:textId="77777777" w:rsidR="00E12277" w:rsidRDefault="009F0469" w:rsidP="000955C3">
          <w:pPr>
            <w:pStyle w:val="Ausfllhinweise"/>
          </w:pPr>
          <w:r>
            <w:t xml:space="preserve">Über den Menübefehl „Liste mit mehreren Ebenen“ im Register [Start], Bereich [Absatz] steht im Bereich der benutzerdefinierten </w:t>
          </w:r>
          <w:r w:rsidRPr="00463387">
            <w:t>Listenformatvorlagen die</w:t>
          </w:r>
          <w:r>
            <w:t xml:space="preserve"> „Liste bündig“ zur Verfügung. </w:t>
          </w:r>
          <w:r w:rsidR="00FC3599">
            <w:t>Diese Liste ist mit den Formatvorlagen „Aufzählung Ebene 1“ bis „…Ebene 3“ verknüpft.</w:t>
          </w:r>
        </w:p>
      </w:sdtContent>
    </w:sdt>
    <w:bookmarkStart w:id="15" w:name="_Toc136522250" w:displacedByCustomXml="next"/>
    <w:sdt>
      <w:sdtPr>
        <w:rPr>
          <w:rFonts w:asciiTheme="minorHAnsi" w:eastAsiaTheme="minorHAnsi" w:hAnsiTheme="minorHAnsi" w:cstheme="minorBidi"/>
          <w:b w:val="0"/>
          <w:bCs w:val="0"/>
          <w:i/>
          <w:vanish/>
          <w:color w:val="969696" w:themeColor="accent6"/>
          <w:szCs w:val="22"/>
        </w:rPr>
        <w:id w:val="-592323768"/>
        <w:lock w:val="sdtContentLocked"/>
        <w:placeholder>
          <w:docPart w:val="C3B015635EF140039A1F59656E078C22"/>
        </w:placeholder>
        <w:group/>
      </w:sdtPr>
      <w:sdtEndPr>
        <w:rPr>
          <w:color w:val="0070C0"/>
        </w:rPr>
      </w:sdtEndPr>
      <w:sdtContent>
        <w:bookmarkStart w:id="16" w:name="_Toc185421856" w:displacedByCustomXml="prev"/>
        <w:p w14:paraId="7A090AD8" w14:textId="77777777" w:rsidR="0070042A" w:rsidRDefault="0070042A" w:rsidP="00DC66CF">
          <w:pPr>
            <w:pStyle w:val="berschrift1"/>
            <w:pageBreakBefore/>
          </w:pPr>
          <w:r>
            <w:t>Projekt</w:t>
          </w:r>
          <w:bookmarkEnd w:id="15"/>
          <w:bookmarkEnd w:id="8"/>
          <w:r w:rsidR="00977E8F">
            <w:t>durchführung</w:t>
          </w:r>
          <w:bookmarkEnd w:id="16"/>
        </w:p>
        <w:p w14:paraId="7A090AD9" w14:textId="77777777" w:rsidR="00977E8F" w:rsidRDefault="00977E8F" w:rsidP="00977E8F">
          <w:pPr>
            <w:pStyle w:val="berschrift2"/>
          </w:pPr>
          <w:bookmarkStart w:id="17" w:name="_Toc185421857"/>
          <w:r>
            <w:t>Projektbeteiligte</w:t>
          </w:r>
          <w:bookmarkEnd w:id="17"/>
        </w:p>
        <w:p w14:paraId="7A090ADA" w14:textId="77777777" w:rsidR="00977E8F" w:rsidRDefault="00977E8F" w:rsidP="00977E8F">
          <w:pPr>
            <w:pStyle w:val="Ausfllhinweise"/>
          </w:pPr>
          <w:r>
            <w:t xml:space="preserve">Diese Erläuterungen/Darstellungen können aus dem Ergebnisbericht (Kapitel 2.1) übernommen werden. </w:t>
          </w:r>
        </w:p>
        <w:p w14:paraId="7A090ADB" w14:textId="77777777" w:rsidR="00977E8F" w:rsidRDefault="00977E8F" w:rsidP="00977E8F">
          <w:pPr>
            <w:pStyle w:val="Ausfllhinweise"/>
          </w:pPr>
          <w:r>
            <w:t>Bitte ergänzen Sie bei einer Übernahme des Textes zusätzlich eine kurze Darstellung zur Zusammenarbeit mit den Konsortialpartnerinnen und -partnern sowie den ggf. beteiligten Kooperationspartnerinnen und -partnern.</w:t>
          </w:r>
        </w:p>
      </w:sdtContent>
    </w:sdt>
    <w:p w14:paraId="7A090ADC" w14:textId="77777777" w:rsidR="00977E8F" w:rsidRPr="003837EF" w:rsidRDefault="00977E8F" w:rsidP="00977E8F">
      <w:pPr>
        <w:pStyle w:val="Beschriftung"/>
      </w:pPr>
      <w:bookmarkStart w:id="18" w:name="_Toc187224227"/>
      <w:r w:rsidRPr="003837EF">
        <w:t xml:space="preserve">Abbildung </w:t>
      </w:r>
      <w:r w:rsidR="00A54191">
        <w:fldChar w:fldCharType="begin"/>
      </w:r>
      <w:r w:rsidR="00A54191">
        <w:instrText xml:space="preserve"> SEQ Abbildung \* ARABIC </w:instrText>
      </w:r>
      <w:r w:rsidR="00A54191">
        <w:fldChar w:fldCharType="separate"/>
      </w:r>
      <w:r w:rsidR="00C04F17">
        <w:rPr>
          <w:noProof/>
        </w:rPr>
        <w:t>2</w:t>
      </w:r>
      <w:r w:rsidR="00A54191">
        <w:rPr>
          <w:noProof/>
        </w:rPr>
        <w:fldChar w:fldCharType="end"/>
      </w:r>
      <w:r w:rsidRPr="003837EF">
        <w:t xml:space="preserve">: </w:t>
      </w:r>
      <w:r>
        <w:t>Beispiel</w:t>
      </w:r>
      <w:r w:rsidRPr="006462BA">
        <w:t xml:space="preserve"> </w:t>
      </w:r>
      <w:r>
        <w:t>Abbildungsbeschriftung</w:t>
      </w:r>
      <w:bookmarkEnd w:id="18"/>
    </w:p>
    <w:p w14:paraId="7A090ADD" w14:textId="77777777" w:rsidR="00977E8F" w:rsidRDefault="00977E8F" w:rsidP="00977E8F">
      <w:pPr>
        <w:pStyle w:val="Beschriftung"/>
      </w:pPr>
      <w:bookmarkStart w:id="19" w:name="_Toc187224238"/>
      <w:r>
        <w:t xml:space="preserve">Tabelle </w:t>
      </w:r>
      <w:r w:rsidR="00A54191">
        <w:fldChar w:fldCharType="begin"/>
      </w:r>
      <w:r w:rsidR="00A54191">
        <w:instrText xml:space="preserve"> SEQ Tabelle \* ARABIC </w:instrText>
      </w:r>
      <w:r w:rsidR="00A54191">
        <w:fldChar w:fldCharType="separate"/>
      </w:r>
      <w:r w:rsidR="00C04F17">
        <w:rPr>
          <w:noProof/>
        </w:rPr>
        <w:t>2</w:t>
      </w:r>
      <w:r w:rsidR="00A54191">
        <w:rPr>
          <w:noProof/>
        </w:rPr>
        <w:fldChar w:fldCharType="end"/>
      </w:r>
      <w:r>
        <w:t>: Beispiel Tabellenbeschriftung</w:t>
      </w:r>
      <w:bookmarkEnd w:id="19"/>
    </w:p>
    <w:sdt>
      <w:sdtPr>
        <w:id w:val="-398597496"/>
        <w:placeholder>
          <w:docPart w:val="EC5A924DEE64485883DDD19493376BBD"/>
        </w:placeholder>
        <w:temporary/>
        <w:showingPlcHdr/>
        <w:text/>
      </w:sdtPr>
      <w:sdtEndPr/>
      <w:sdtContent>
        <w:p w14:paraId="7A090ADE" w14:textId="77777777" w:rsidR="00977E8F" w:rsidRDefault="00977E8F" w:rsidP="00977E8F">
          <w:pPr>
            <w:pStyle w:val="Flietext"/>
          </w:pPr>
          <w:r w:rsidRPr="00186C6C">
            <w:rPr>
              <w:rStyle w:val="Platzhaltertext"/>
            </w:rPr>
            <w:t>Klicken oder tippen Sie hier, um Text einzugeben.</w:t>
          </w:r>
        </w:p>
      </w:sdtContent>
    </w:sdt>
    <w:sdt>
      <w:sdtPr>
        <w:rPr>
          <w:rFonts w:asciiTheme="minorHAnsi" w:eastAsiaTheme="minorHAnsi" w:hAnsiTheme="minorHAnsi" w:cstheme="minorBidi"/>
          <w:b w:val="0"/>
          <w:bCs w:val="0"/>
          <w:i/>
          <w:vanish/>
          <w:color w:val="969696" w:themeColor="accent6"/>
          <w:szCs w:val="22"/>
        </w:rPr>
        <w:id w:val="-1482686345"/>
        <w:lock w:val="sdtContentLocked"/>
        <w:placeholder>
          <w:docPart w:val="C3B015635EF140039A1F59656E078C22"/>
        </w:placeholder>
        <w:group/>
      </w:sdtPr>
      <w:sdtEndPr>
        <w:rPr>
          <w:color w:val="0070C0"/>
        </w:rPr>
      </w:sdtEndPr>
      <w:sdtContent>
        <w:bookmarkStart w:id="20" w:name="_Toc185421858" w:displacedByCustomXml="prev"/>
        <w:p w14:paraId="7A090ADF" w14:textId="77777777" w:rsidR="00977E8F" w:rsidRPr="00977E8F" w:rsidRDefault="008E73C4" w:rsidP="00977E8F">
          <w:pPr>
            <w:pStyle w:val="berschrift2"/>
          </w:pPr>
          <w:r>
            <w:t>Beschreibung Ablauf des Projekts</w:t>
          </w:r>
          <w:bookmarkEnd w:id="20"/>
        </w:p>
        <w:p w14:paraId="7A090AE0" w14:textId="77777777" w:rsidR="008E73C4" w:rsidRDefault="008E73C4" w:rsidP="008E73C4">
          <w:pPr>
            <w:pStyle w:val="Ausfllhinweise"/>
          </w:pPr>
          <w:bookmarkStart w:id="21" w:name="_Toc156901688"/>
          <w:bookmarkStart w:id="22" w:name="_Toc62740523"/>
          <w:bookmarkStart w:id="23" w:name="_Toc62823327"/>
          <w:bookmarkStart w:id="24" w:name="_Toc63157492"/>
          <w:bookmarkStart w:id="25" w:name="_Toc63157789"/>
          <w:bookmarkStart w:id="26" w:name="_Toc136335190"/>
          <w:bookmarkStart w:id="27" w:name="_Hlk156901196"/>
          <w:bookmarkStart w:id="28" w:name="_Hlk178237097"/>
          <w:r>
            <w:t xml:space="preserve">Diese Erläuterungen/Darstellungen können aus dem Ergebnisbericht (Kapitel 2.3) übernommen werden. </w:t>
          </w:r>
        </w:p>
        <w:p w14:paraId="7A090AE1" w14:textId="77777777" w:rsidR="008E73C4" w:rsidRDefault="008E73C4" w:rsidP="008E73C4">
          <w:pPr>
            <w:pStyle w:val="Ausfllhinweise"/>
          </w:pPr>
          <w:r>
            <w:t>Bitte ergänzen Sie bei einer Übernahme des Textes zusätzlich folgende Punkte zur internen Projektdurchführung:</w:t>
          </w:r>
        </w:p>
        <w:p w14:paraId="7A090AE2" w14:textId="77777777" w:rsidR="008E73C4" w:rsidRPr="00FE1528" w:rsidRDefault="008E73C4" w:rsidP="008E73C4">
          <w:pPr>
            <w:pStyle w:val="AusfllhinweiseListe"/>
          </w:pPr>
          <w:r>
            <w:t xml:space="preserve">Bitte </w:t>
          </w:r>
          <w:r w:rsidRPr="00FE1528">
            <w:t xml:space="preserve">stellen Sie hier die geleisteten Arbeiten (inkl. detaillierte Darstellung der einzelnen Arbeitspakete und daraus resultierende Teilergebnisse) im Vergleich zu dem ursprünglichen Arbeits- und Zeitplan dar und begründen Sie ggf. erfolgte Abweichungen z. B. in einer tabellarischen Übersicht. Bitte nehmen Sie einen Soll-Ist-Vergleich vor: Konnten die Arbeiten wie geplant durchgeführt werden? Gab es wesentliche Änderungen? Wenn ja, wodurch und welche Konsequenzen ergaben sich hieraus für das Projekt? </w:t>
          </w:r>
        </w:p>
        <w:p w14:paraId="7A090AE3" w14:textId="77777777" w:rsidR="008E73C4" w:rsidRPr="00FE1528" w:rsidRDefault="008E73C4" w:rsidP="008E73C4">
          <w:pPr>
            <w:pStyle w:val="AusfllhinweiseListe"/>
          </w:pPr>
          <w:r w:rsidRPr="00FE1528">
            <w:t>Des Weiteren stellen Sie bitte die ursprünglich geplante und die tatsächlich erreichte Fallzahl inkl. Drop-Out dar.</w:t>
          </w:r>
        </w:p>
        <w:p w14:paraId="7A090AE4" w14:textId="77777777" w:rsidR="008E73C4" w:rsidRPr="00FE1528" w:rsidRDefault="008E73C4" w:rsidP="008E73C4">
          <w:pPr>
            <w:pStyle w:val="AusfllhinweiseListe"/>
          </w:pPr>
          <w:r w:rsidRPr="00FE1528">
            <w:t>Gab es Arbeiten, die zu keinem Ergebnis geführt haben? Bitte stellen Sie diese Arbeiten kurz dar und begründen Sie, warum diese zu keinem Ergebnis geführt haben.</w:t>
          </w:r>
        </w:p>
        <w:p w14:paraId="7A090AE5" w14:textId="77777777" w:rsidR="008E73C4" w:rsidRPr="00FE1528" w:rsidRDefault="008E73C4" w:rsidP="008E73C4">
          <w:pPr>
            <w:pStyle w:val="AusfllhinweiseListe"/>
          </w:pPr>
          <w:r w:rsidRPr="00FE1528">
            <w:t xml:space="preserve">Gab es besondere Ereignisse oder Erkenntnisse, die den Projektverlauf positiv oder negativ beeinflusst haben? Nehmen Sie hier bitte z. B. zu neuen Erkenntnissen aus dem Versorgungsgeschehen oder zu veränderten rechtlichen oder organisatorischen Anforderungen oder Rahmenbedingungen sowie ggf. Implementierungshürden etc. Stellung. </w:t>
          </w:r>
        </w:p>
        <w:p w14:paraId="7A090AE6" w14:textId="77777777" w:rsidR="008E73C4" w:rsidRDefault="008E73C4" w:rsidP="008E73C4">
          <w:pPr>
            <w:pStyle w:val="AusfllhinweiseListe"/>
          </w:pPr>
          <w:r w:rsidRPr="00FE1528">
            <w:t>Sind während der Durchführung des</w:t>
          </w:r>
          <w:r>
            <w:t xml:space="preserve"> Projekts Ergebnisse von dritter Seite bekannt geworden, die einen Einfluss auf das Projekt hatten? Wenn ja, erläutern Sie bitte kurz, welche diese waren und welchen Einfluss sie auf das Projekt und seine Zielerreichung hatten.</w:t>
          </w:r>
        </w:p>
        <w:p w14:paraId="7A090AE7" w14:textId="77777777" w:rsidR="008E73C4" w:rsidRDefault="008E73C4" w:rsidP="008E73C4">
          <w:pPr>
            <w:pStyle w:val="AusfllhinweiseListe"/>
          </w:pPr>
          <w:r>
            <w:t>Bitte geben Sie bei Ihrer Darstellung an, wer an welchen Arbeiten beteiligt war.</w:t>
          </w:r>
        </w:p>
      </w:sdtContent>
    </w:sdt>
    <w:p w14:paraId="7A090AE8" w14:textId="77777777" w:rsidR="00F41A3C" w:rsidRPr="003837EF" w:rsidRDefault="00F41A3C" w:rsidP="00F41A3C">
      <w:pPr>
        <w:pStyle w:val="Beschriftung"/>
      </w:pPr>
      <w:bookmarkStart w:id="29" w:name="_Toc187224228"/>
      <w:r w:rsidRPr="003837EF">
        <w:t xml:space="preserve">Abbildung </w:t>
      </w:r>
      <w:r w:rsidR="00A54191">
        <w:fldChar w:fldCharType="begin"/>
      </w:r>
      <w:r w:rsidR="00A54191">
        <w:instrText xml:space="preserve"> SEQ Abbildung \* ARABIC </w:instrText>
      </w:r>
      <w:r w:rsidR="00A54191">
        <w:fldChar w:fldCharType="separate"/>
      </w:r>
      <w:r w:rsidR="00C04F17">
        <w:rPr>
          <w:noProof/>
        </w:rPr>
        <w:t>3</w:t>
      </w:r>
      <w:r w:rsidR="00A54191">
        <w:rPr>
          <w:noProof/>
        </w:rPr>
        <w:fldChar w:fldCharType="end"/>
      </w:r>
      <w:r w:rsidRPr="003837EF">
        <w:t xml:space="preserve">: </w:t>
      </w:r>
      <w:r>
        <w:t>Beispiel</w:t>
      </w:r>
      <w:r w:rsidRPr="006462BA">
        <w:t xml:space="preserve"> </w:t>
      </w:r>
      <w:r>
        <w:t>Abbildungsbeschriftung</w:t>
      </w:r>
      <w:bookmarkEnd w:id="29"/>
    </w:p>
    <w:p w14:paraId="7A090AE9" w14:textId="77777777" w:rsidR="00F41A3C" w:rsidRDefault="00F41A3C" w:rsidP="00F41A3C">
      <w:pPr>
        <w:pStyle w:val="Beschriftung"/>
      </w:pPr>
      <w:bookmarkStart w:id="30" w:name="_Toc187224239"/>
      <w:r>
        <w:t xml:space="preserve">Tabelle </w:t>
      </w:r>
      <w:r w:rsidR="00A54191">
        <w:fldChar w:fldCharType="begin"/>
      </w:r>
      <w:r w:rsidR="00A54191">
        <w:instrText xml:space="preserve"> SEQ Tabelle \* ARABIC </w:instrText>
      </w:r>
      <w:r w:rsidR="00A54191">
        <w:fldChar w:fldCharType="separate"/>
      </w:r>
      <w:r w:rsidR="00C04F17">
        <w:rPr>
          <w:noProof/>
        </w:rPr>
        <w:t>3</w:t>
      </w:r>
      <w:r w:rsidR="00A54191">
        <w:rPr>
          <w:noProof/>
        </w:rPr>
        <w:fldChar w:fldCharType="end"/>
      </w:r>
      <w:r>
        <w:t>: Beispiel Tab</w:t>
      </w:r>
      <w:r w:rsidR="00F97506">
        <w:t>e</w:t>
      </w:r>
      <w:r>
        <w:t>llenbeschriftung</w:t>
      </w:r>
      <w:bookmarkEnd w:id="21"/>
      <w:bookmarkEnd w:id="30"/>
    </w:p>
    <w:bookmarkEnd w:id="28" w:displacedByCustomXml="next"/>
    <w:sdt>
      <w:sdtPr>
        <w:id w:val="1107700993"/>
        <w:placeholder>
          <w:docPart w:val="A76A276597E84ED59FBD84F856413094"/>
        </w:placeholder>
        <w:temporary/>
        <w:showingPlcHdr/>
        <w:text/>
      </w:sdtPr>
      <w:sdtEndPr/>
      <w:sdtContent>
        <w:p w14:paraId="7A090AEA" w14:textId="77777777" w:rsidR="002F3199" w:rsidRDefault="00F41A3C" w:rsidP="00F41A3C">
          <w:pPr>
            <w:pStyle w:val="Flietext"/>
          </w:pPr>
          <w:r w:rsidRPr="00186C6C">
            <w:rPr>
              <w:rStyle w:val="Platzhaltertext"/>
            </w:rPr>
            <w:t>Klicken oder tippen Sie hier, um Text einzugeben.</w:t>
          </w:r>
        </w:p>
      </w:sdtContent>
    </w:sdt>
    <w:bookmarkEnd w:id="27" w:displacedByCustomXml="prev"/>
    <w:bookmarkStart w:id="31" w:name="_Toc136522251" w:displacedByCustomXml="next"/>
    <w:sdt>
      <w:sdtPr>
        <w:rPr>
          <w:rFonts w:asciiTheme="minorHAnsi" w:eastAsiaTheme="minorHAnsi" w:hAnsiTheme="minorHAnsi" w:cstheme="minorBidi"/>
          <w:b w:val="0"/>
          <w:bCs w:val="0"/>
          <w:i/>
          <w:vanish/>
          <w:color w:val="969696" w:themeColor="accent6"/>
          <w:szCs w:val="22"/>
        </w:rPr>
        <w:id w:val="1544175769"/>
        <w:lock w:val="sdtContentLocked"/>
        <w:placeholder>
          <w:docPart w:val="4F2EF04EC52B436AB387C138E9BA55B7"/>
        </w:placeholder>
        <w:group/>
      </w:sdtPr>
      <w:sdtEndPr>
        <w:rPr>
          <w:color w:val="0070C0"/>
        </w:rPr>
      </w:sdtEndPr>
      <w:sdtContent>
        <w:bookmarkEnd w:id="31" w:displacedByCustomXml="prev"/>
        <w:bookmarkEnd w:id="26" w:displacedByCustomXml="prev"/>
        <w:bookmarkEnd w:id="25" w:displacedByCustomXml="prev"/>
        <w:bookmarkEnd w:id="24" w:displacedByCustomXml="prev"/>
        <w:bookmarkEnd w:id="23" w:displacedByCustomXml="prev"/>
        <w:bookmarkEnd w:id="22" w:displacedByCustomXml="prev"/>
        <w:bookmarkStart w:id="32" w:name="_Toc185421859" w:displacedByCustomXml="prev"/>
        <w:p w14:paraId="7A090AEB" w14:textId="77777777" w:rsidR="0070042A" w:rsidRPr="006F7B59" w:rsidRDefault="008E73C4" w:rsidP="007511C9">
          <w:pPr>
            <w:pStyle w:val="berschrift1"/>
          </w:pPr>
          <w:r>
            <w:t>Methodik</w:t>
          </w:r>
          <w:bookmarkEnd w:id="32"/>
        </w:p>
        <w:p w14:paraId="7A090AEC" w14:textId="77777777" w:rsidR="008E73C4" w:rsidRDefault="008E73C4" w:rsidP="008E73C4">
          <w:pPr>
            <w:pStyle w:val="Ausfllhinweise"/>
          </w:pPr>
          <w:r>
            <w:t xml:space="preserve">Diese Erläuterungen/Darstellungen können aus dem Ergebnisbericht (Kapitel 3) übernommen werden. </w:t>
          </w:r>
        </w:p>
        <w:p w14:paraId="7A090AED" w14:textId="77777777" w:rsidR="008E73C4" w:rsidRDefault="008E73C4" w:rsidP="008E73C4">
          <w:pPr>
            <w:pStyle w:val="Ausfllhinweise"/>
          </w:pPr>
          <w:r>
            <w:t>Alternativ wäre eine gekürzte zusammengefasste Darstellung des Studiendesigns bzw. Evaluationsdesigns anhand wissenschaftlich anerkannter Standards inkl. Zielgrößen und folgender Punkte (sofern zutreffend) ausreichend:</w:t>
          </w:r>
        </w:p>
        <w:p w14:paraId="7A090AEE" w14:textId="77777777" w:rsidR="008E73C4" w:rsidRDefault="008E73C4" w:rsidP="008E73C4">
          <w:pPr>
            <w:pStyle w:val="AusfllhinweiseListe"/>
          </w:pPr>
          <w:r>
            <w:t>Ein- und Ausschlusskriterien</w:t>
          </w:r>
        </w:p>
        <w:p w14:paraId="7A090AEF" w14:textId="77777777" w:rsidR="008E73C4" w:rsidRDefault="008E73C4" w:rsidP="008E73C4">
          <w:pPr>
            <w:pStyle w:val="AusfllhinweiseListe"/>
          </w:pPr>
          <w:r>
            <w:t>Fallzahlberechnung, Drop-Out und Effektstärke</w:t>
          </w:r>
        </w:p>
        <w:p w14:paraId="7A090AF0" w14:textId="77777777" w:rsidR="008E73C4" w:rsidRDefault="008E73C4" w:rsidP="008E73C4">
          <w:pPr>
            <w:pStyle w:val="AusfllhinweiseListe"/>
          </w:pPr>
          <w:r>
            <w:t>Rekrutierung, Randomisierung und Verblindung</w:t>
          </w:r>
        </w:p>
        <w:p w14:paraId="7A090AF1" w14:textId="77777777" w:rsidR="008E73C4" w:rsidRDefault="008E73C4" w:rsidP="008E73C4">
          <w:pPr>
            <w:pStyle w:val="AusfllhinweiseListe"/>
          </w:pPr>
          <w:r>
            <w:t>Datenerhebung und die dafür eingesetzten Instrumente (z. B. tabellarische Übersicht) sowie deren Validität und Reliabilität</w:t>
          </w:r>
        </w:p>
        <w:p w14:paraId="7A090AF2" w14:textId="77777777" w:rsidR="008E73C4" w:rsidRDefault="008E73C4" w:rsidP="008E73C4">
          <w:pPr>
            <w:pStyle w:val="AusfllhinweiseListe"/>
          </w:pPr>
          <w:r>
            <w:t>Matching und Datenlinkage</w:t>
          </w:r>
        </w:p>
        <w:p w14:paraId="7A090AF3" w14:textId="77777777" w:rsidR="00706064" w:rsidRDefault="008E73C4" w:rsidP="000955C3">
          <w:pPr>
            <w:pStyle w:val="AusfllhinweiseListe"/>
          </w:pPr>
          <w:r>
            <w:t>Auswertungsstrategien und Drop-Out-Analysen</w:t>
          </w:r>
        </w:p>
      </w:sdtContent>
    </w:sdt>
    <w:p w14:paraId="7A090AF4" w14:textId="77777777" w:rsidR="00F41A3C" w:rsidRPr="003837EF" w:rsidRDefault="00F41A3C" w:rsidP="00F41A3C">
      <w:pPr>
        <w:pStyle w:val="Beschriftung"/>
      </w:pPr>
      <w:bookmarkStart w:id="33" w:name="_Toc187224229"/>
      <w:r w:rsidRPr="003837EF">
        <w:t xml:space="preserve">Abbildung </w:t>
      </w:r>
      <w:r w:rsidR="00A54191">
        <w:fldChar w:fldCharType="begin"/>
      </w:r>
      <w:r w:rsidR="00A54191">
        <w:instrText xml:space="preserve"> SEQ Abbildung \* ARABIC </w:instrText>
      </w:r>
      <w:r w:rsidR="00A54191">
        <w:fldChar w:fldCharType="separate"/>
      </w:r>
      <w:r w:rsidR="00C04F17">
        <w:rPr>
          <w:noProof/>
        </w:rPr>
        <w:t>4</w:t>
      </w:r>
      <w:r w:rsidR="00A54191">
        <w:rPr>
          <w:noProof/>
        </w:rPr>
        <w:fldChar w:fldCharType="end"/>
      </w:r>
      <w:r w:rsidRPr="003837EF">
        <w:t xml:space="preserve">: </w:t>
      </w:r>
      <w:r>
        <w:t>Beispiel</w:t>
      </w:r>
      <w:r w:rsidRPr="006462BA">
        <w:t xml:space="preserve"> </w:t>
      </w:r>
      <w:r>
        <w:t>Abbildungsbeschriftung</w:t>
      </w:r>
      <w:bookmarkEnd w:id="33"/>
    </w:p>
    <w:p w14:paraId="7A090AF5" w14:textId="77777777" w:rsidR="00F41A3C" w:rsidRDefault="00F41A3C" w:rsidP="00F41A3C">
      <w:pPr>
        <w:pStyle w:val="Beschriftung"/>
      </w:pPr>
      <w:bookmarkStart w:id="34" w:name="_Toc187224240"/>
      <w:r>
        <w:t xml:space="preserve">Tabelle </w:t>
      </w:r>
      <w:r w:rsidR="00A54191">
        <w:fldChar w:fldCharType="begin"/>
      </w:r>
      <w:r w:rsidR="00A54191">
        <w:instrText xml:space="preserve"> SEQ Tabelle \* ARABIC </w:instrText>
      </w:r>
      <w:r w:rsidR="00A54191">
        <w:fldChar w:fldCharType="separate"/>
      </w:r>
      <w:r w:rsidR="00C04F17">
        <w:rPr>
          <w:noProof/>
        </w:rPr>
        <w:t>4</w:t>
      </w:r>
      <w:r w:rsidR="00A54191">
        <w:rPr>
          <w:noProof/>
        </w:rPr>
        <w:fldChar w:fldCharType="end"/>
      </w:r>
      <w:r>
        <w:t>: Beispiel Tabellenbeschriftung</w:t>
      </w:r>
      <w:bookmarkEnd w:id="34"/>
    </w:p>
    <w:sdt>
      <w:sdtPr>
        <w:id w:val="890923800"/>
        <w:placeholder>
          <w:docPart w:val="CA3B176B14A74451B5CD0D317338222C"/>
        </w:placeholder>
        <w:temporary/>
        <w:showingPlcHdr/>
        <w:text/>
      </w:sdtPr>
      <w:sdtEndPr/>
      <w:sdtContent>
        <w:p w14:paraId="7A090AF6" w14:textId="77777777" w:rsidR="00F41A3C" w:rsidRDefault="00F41A3C" w:rsidP="00F41A3C">
          <w:pPr>
            <w:pStyle w:val="Flietext"/>
          </w:pPr>
          <w:r w:rsidRPr="00186C6C">
            <w:rPr>
              <w:rStyle w:val="Platzhaltertext"/>
            </w:rPr>
            <w:t>Klicken oder tippen Sie hier, um Text einzugeben.</w:t>
          </w:r>
        </w:p>
      </w:sdtContent>
    </w:sdt>
    <w:bookmarkStart w:id="35" w:name="_Toc185421860" w:displacedByCustomXml="next"/>
    <w:sdt>
      <w:sdtPr>
        <w:rPr>
          <w:rFonts w:asciiTheme="minorHAnsi" w:eastAsiaTheme="minorHAnsi" w:hAnsiTheme="minorHAnsi" w:cstheme="minorBidi"/>
          <w:b w:val="0"/>
          <w:bCs w:val="0"/>
          <w:i/>
          <w:vanish/>
          <w:color w:val="0070C0"/>
          <w:szCs w:val="22"/>
        </w:rPr>
        <w:id w:val="1531301596"/>
        <w:lock w:val="sdtContentLocked"/>
        <w:placeholder>
          <w:docPart w:val="5CADAB84A1EC4687B1F0CD79A344D3F2"/>
        </w:placeholder>
        <w:group/>
      </w:sdtPr>
      <w:sdtEndPr/>
      <w:sdtContent>
        <w:p w14:paraId="7A090AF7" w14:textId="77777777" w:rsidR="008E73C4" w:rsidRDefault="008E73C4" w:rsidP="0070042A">
          <w:pPr>
            <w:pStyle w:val="berschrift1"/>
          </w:pPr>
          <w:r>
            <w:t>Finanzierungsplan</w:t>
          </w:r>
          <w:bookmarkEnd w:id="35"/>
        </w:p>
        <w:p w14:paraId="7A090AF8" w14:textId="77777777" w:rsidR="008E73C4" w:rsidRDefault="008E73C4" w:rsidP="008E73C4">
          <w:pPr>
            <w:pStyle w:val="Ausfllhinweise"/>
          </w:pPr>
          <w:r>
            <w:t>Bitte erläutern Sie in einem kurzen Fließtext die Notwendigkeit und Angemessenheit der eingesetzten Fördermittel bei den wesentlichsten Positionen im Finanzierungsplan. Falls zutreffend: Kurze Erläuterung von wesentlichen Abweichungen vom bewilligten Finanzierungsplan (z. B. wesentliche Änderungen in der Personalstruktur).</w:t>
          </w:r>
        </w:p>
        <w:p w14:paraId="7A090AF9" w14:textId="77777777" w:rsidR="008E73C4" w:rsidRDefault="008E73C4" w:rsidP="008E73C4">
          <w:pPr>
            <w:pStyle w:val="Ausfllhinweise"/>
          </w:pPr>
          <w:r>
            <w:t>Bitte trennen Sie bei Ihren Ausführungen die Ausgaben in die Bereiche: Evaluation, allgemeine Projektadministration, Administration der neuen Versorgungsform sowie die Leistungsausgaben für die Patientinnen und Patienten.</w:t>
          </w:r>
        </w:p>
      </w:sdtContent>
    </w:sdt>
    <w:p w14:paraId="7A090AFA" w14:textId="77777777" w:rsidR="008E73C4" w:rsidRDefault="008E73C4" w:rsidP="008E73C4">
      <w:pPr>
        <w:pStyle w:val="StandardText"/>
      </w:pPr>
      <w:r>
        <w:t>Die erhaltenen Fördermittel verteilten sich auf folgende Ausgabenbereiche:</w:t>
      </w:r>
    </w:p>
    <w:p w14:paraId="7A090AFB" w14:textId="77777777" w:rsidR="008E73C4" w:rsidRDefault="008E73C4" w:rsidP="008E73C4">
      <w:pPr>
        <w:pStyle w:val="AufzhlungEbene1"/>
      </w:pPr>
      <w:r>
        <w:t xml:space="preserve">Evaluation: ca. </w:t>
      </w:r>
      <w:sdt>
        <w:sdtPr>
          <w:id w:val="2126953995"/>
          <w:lock w:val="sdtLocked"/>
          <w:placeholder>
            <w:docPart w:val="00708617610B4C8E8750D31F963D78C7"/>
          </w:placeholder>
          <w:showingPlcHdr/>
          <w15:appearance w15:val="hidden"/>
          <w:text/>
        </w:sdtPr>
        <w:sdtEndPr/>
        <w:sdtContent>
          <w:r w:rsidR="00CF116A">
            <w:rPr>
              <w:rStyle w:val="Platzhaltertext"/>
            </w:rPr>
            <w:t>XX</w:t>
          </w:r>
        </w:sdtContent>
      </w:sdt>
      <w:r>
        <w:t xml:space="preserve"> % der Gesamtausgaben</w:t>
      </w:r>
    </w:p>
    <w:p w14:paraId="7A090AFC" w14:textId="77777777" w:rsidR="008E73C4" w:rsidRDefault="008E73C4" w:rsidP="008E73C4">
      <w:pPr>
        <w:pStyle w:val="AufzhlungEbene1"/>
      </w:pPr>
      <w:r>
        <w:t xml:space="preserve">Allgemeine Projektadministration: ca. </w:t>
      </w:r>
      <w:sdt>
        <w:sdtPr>
          <w:id w:val="-583685590"/>
          <w:placeholder>
            <w:docPart w:val="842401D3671C47FE9F5648B9F320ADEF"/>
          </w:placeholder>
          <w:showingPlcHdr/>
          <w15:appearance w15:val="hidden"/>
          <w:text/>
        </w:sdtPr>
        <w:sdtEndPr/>
        <w:sdtContent>
          <w:r>
            <w:rPr>
              <w:rStyle w:val="Platzhaltertext"/>
            </w:rPr>
            <w:t>XX</w:t>
          </w:r>
        </w:sdtContent>
      </w:sdt>
      <w:r>
        <w:t xml:space="preserve"> % der Gesamtausgaben</w:t>
      </w:r>
    </w:p>
    <w:p w14:paraId="7A090AFD" w14:textId="77777777" w:rsidR="008E73C4" w:rsidRDefault="008E73C4" w:rsidP="008E73C4">
      <w:pPr>
        <w:pStyle w:val="AufzhlungEbene1"/>
      </w:pPr>
      <w:r>
        <w:t xml:space="preserve">Administration der neuen Versorgungsform: ca. </w:t>
      </w:r>
      <w:sdt>
        <w:sdtPr>
          <w:id w:val="942647308"/>
          <w:placeholder>
            <w:docPart w:val="69647D32743E4E8B97709960BA7835A2"/>
          </w:placeholder>
          <w:showingPlcHdr/>
          <w15:appearance w15:val="hidden"/>
          <w:text/>
        </w:sdtPr>
        <w:sdtEndPr/>
        <w:sdtContent>
          <w:r>
            <w:rPr>
              <w:rStyle w:val="Platzhaltertext"/>
            </w:rPr>
            <w:t>XX</w:t>
          </w:r>
        </w:sdtContent>
      </w:sdt>
      <w:r>
        <w:t xml:space="preserve"> % der Gesamtausgaben</w:t>
      </w:r>
    </w:p>
    <w:p w14:paraId="7A090AFE" w14:textId="77777777" w:rsidR="008E73C4" w:rsidRDefault="008E73C4" w:rsidP="008E73C4">
      <w:pPr>
        <w:pStyle w:val="AufzhlungEbene1"/>
      </w:pPr>
      <w:r>
        <w:t xml:space="preserve">Leistungsausgaben für die Patientinnen und Patienten: ca. </w:t>
      </w:r>
      <w:sdt>
        <w:sdtPr>
          <w:id w:val="2115625990"/>
          <w:placeholder>
            <w:docPart w:val="F2DE6493519C41DBB16E745F8BD2550C"/>
          </w:placeholder>
          <w:showingPlcHdr/>
          <w15:appearance w15:val="hidden"/>
          <w:text/>
        </w:sdtPr>
        <w:sdtEndPr/>
        <w:sdtContent>
          <w:r>
            <w:rPr>
              <w:rStyle w:val="Platzhaltertext"/>
            </w:rPr>
            <w:t>XX</w:t>
          </w:r>
        </w:sdtContent>
      </w:sdt>
      <w:r>
        <w:t xml:space="preserve"> % der Gesamtausgaben)</w:t>
      </w:r>
    </w:p>
    <w:sdt>
      <w:sdtPr>
        <w:id w:val="966775229"/>
        <w:lock w:val="sdtContentLocked"/>
        <w:placeholder>
          <w:docPart w:val="5CADAB84A1EC4687B1F0CD79A344D3F2"/>
        </w:placeholder>
        <w:group/>
      </w:sdtPr>
      <w:sdtEndPr/>
      <w:sdtContent>
        <w:p w14:paraId="7A090AFF" w14:textId="77777777" w:rsidR="008E73C4" w:rsidRDefault="008E73C4" w:rsidP="008E73C4">
          <w:pPr>
            <w:pStyle w:val="Ausfllhinweise"/>
          </w:pPr>
          <w:r w:rsidRPr="00401496">
            <w:t>Nur neue Versorgungsformen und sofern gesundheitliche Versorgungsleistung als Preis je Leistung abgerechnet wurden:</w:t>
          </w:r>
        </w:p>
      </w:sdtContent>
    </w:sdt>
    <w:p w14:paraId="7A090B00" w14:textId="77777777" w:rsidR="008E73C4" w:rsidRDefault="008E73C4" w:rsidP="008E73C4">
      <w:pPr>
        <w:pStyle w:val="StandardText"/>
      </w:pPr>
      <w:r w:rsidRPr="00401496">
        <w:t>Angemessenheit und Notwendigkeit der Mittelverwendung bei Ausgaben für gesundheitliche Versorgungsleistungen gemäß 2.2.1 des Finanzierungplans:</w:t>
      </w:r>
    </w:p>
    <w:p w14:paraId="7A090B01" w14:textId="77777777" w:rsidR="008E73C4" w:rsidRPr="003837EF" w:rsidRDefault="008E73C4" w:rsidP="008E73C4">
      <w:pPr>
        <w:pStyle w:val="Beschriftung"/>
      </w:pPr>
      <w:bookmarkStart w:id="36" w:name="_Toc187224230"/>
      <w:r w:rsidRPr="003837EF">
        <w:t xml:space="preserve">Abbildung </w:t>
      </w:r>
      <w:r w:rsidR="00A54191">
        <w:fldChar w:fldCharType="begin"/>
      </w:r>
      <w:r w:rsidR="00A54191">
        <w:instrText xml:space="preserve"> SEQ Abbildung \* ARABIC </w:instrText>
      </w:r>
      <w:r w:rsidR="00A54191">
        <w:fldChar w:fldCharType="separate"/>
      </w:r>
      <w:r w:rsidR="00C04F17">
        <w:rPr>
          <w:noProof/>
        </w:rPr>
        <w:t>5</w:t>
      </w:r>
      <w:r w:rsidR="00A54191">
        <w:rPr>
          <w:noProof/>
        </w:rPr>
        <w:fldChar w:fldCharType="end"/>
      </w:r>
      <w:r w:rsidRPr="003837EF">
        <w:t xml:space="preserve">: </w:t>
      </w:r>
      <w:r>
        <w:t>Beispiel</w:t>
      </w:r>
      <w:r w:rsidRPr="006462BA">
        <w:t xml:space="preserve"> </w:t>
      </w:r>
      <w:r>
        <w:t>Abbildungsbeschriftung</w:t>
      </w:r>
      <w:bookmarkEnd w:id="36"/>
    </w:p>
    <w:p w14:paraId="7A090B02" w14:textId="77777777" w:rsidR="008E73C4" w:rsidRPr="004B2560" w:rsidRDefault="008E73C4" w:rsidP="008E73C4">
      <w:pPr>
        <w:pStyle w:val="Beschriftung"/>
      </w:pPr>
      <w:bookmarkStart w:id="37" w:name="_Toc187224241"/>
      <w:r>
        <w:t xml:space="preserve">Tabelle </w:t>
      </w:r>
      <w:r w:rsidR="00A54191">
        <w:fldChar w:fldCharType="begin"/>
      </w:r>
      <w:r w:rsidR="00A54191">
        <w:instrText xml:space="preserve"> SEQ Tabelle \* ARABIC </w:instrText>
      </w:r>
      <w:r w:rsidR="00A54191">
        <w:fldChar w:fldCharType="separate"/>
      </w:r>
      <w:r w:rsidR="00C04F17">
        <w:rPr>
          <w:noProof/>
        </w:rPr>
        <w:t>5</w:t>
      </w:r>
      <w:r w:rsidR="00A54191">
        <w:rPr>
          <w:noProof/>
        </w:rPr>
        <w:fldChar w:fldCharType="end"/>
      </w:r>
      <w:r>
        <w:t>: Beispiel Tabellenbeschriftung</w:t>
      </w:r>
      <w:bookmarkEnd w:id="37"/>
    </w:p>
    <w:p w14:paraId="7A090B03" w14:textId="77777777" w:rsidR="008E73C4" w:rsidRDefault="003615C6" w:rsidP="008E73C4">
      <w:pPr>
        <w:pStyle w:val="StandardText"/>
      </w:pPr>
      <w:sdt>
        <w:sdtPr>
          <w:id w:val="223337794"/>
          <w:placeholder>
            <w:docPart w:val="0C34EEC3338E4C10B2A93657D7B88783"/>
          </w:placeholder>
          <w:temporary/>
          <w:showingPlcHdr/>
          <w:text/>
        </w:sdtPr>
        <w:sdtEndPr/>
        <w:sdtContent>
          <w:r w:rsidR="008E73C4" w:rsidRPr="00186C6C">
            <w:rPr>
              <w:rStyle w:val="Platzhaltertext"/>
            </w:rPr>
            <w:t>Klicken oder tippen Sie hier, um Text einzugeben.</w:t>
          </w:r>
        </w:sdtContent>
      </w:sdt>
    </w:p>
    <w:p w14:paraId="7A090B04" w14:textId="77777777" w:rsidR="00CF116A" w:rsidRDefault="00CF116A" w:rsidP="008E73C4">
      <w:pPr>
        <w:pStyle w:val="StandardText"/>
      </w:pPr>
    </w:p>
    <w:sdt>
      <w:sdtPr>
        <w:id w:val="706222910"/>
        <w:lock w:val="sdtContentLocked"/>
        <w:placeholder>
          <w:docPart w:val="5CADAB84A1EC4687B1F0CD79A344D3F2"/>
        </w:placeholder>
        <w:group/>
      </w:sdtPr>
      <w:sdtEndPr/>
      <w:sdtContent>
        <w:p w14:paraId="7A090B05" w14:textId="77777777" w:rsidR="002A7356" w:rsidRDefault="002A7356" w:rsidP="002A7356">
          <w:pPr>
            <w:pStyle w:val="Ausfllhinweise"/>
          </w:pPr>
          <w:r w:rsidRPr="00401496">
            <w:t>Bitte stellen Sie hier die Mittelverwendung der Ausgaben für gesundheitliche Versorgungsleistungen dar, die in Preis je Leistung abgerechnet wurden, aufgeteilt nach den erbrachten förderfähigen Teilleistungen.</w:t>
          </w:r>
        </w:p>
      </w:sdtContent>
    </w:sdt>
    <w:tbl>
      <w:tblPr>
        <w:tblStyle w:val="Gitternetztabelle1hell"/>
        <w:tblW w:w="0" w:type="auto"/>
        <w:tblLook w:val="04A0" w:firstRow="1" w:lastRow="0" w:firstColumn="1" w:lastColumn="0" w:noHBand="0" w:noVBand="1"/>
      </w:tblPr>
      <w:tblGrid>
        <w:gridCol w:w="2830"/>
        <w:gridCol w:w="6230"/>
      </w:tblGrid>
      <w:tr w:rsidR="002A7356" w:rsidRPr="00867464" w14:paraId="7A090B08" w14:textId="77777777" w:rsidTr="00C228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A090B06" w14:textId="77777777" w:rsidR="002A7356" w:rsidRPr="00867464" w:rsidRDefault="002A7356" w:rsidP="00C22893">
            <w:r w:rsidRPr="00867464">
              <w:t>Teilleistung 1</w:t>
            </w:r>
          </w:p>
        </w:tc>
        <w:tc>
          <w:tcPr>
            <w:tcW w:w="6230" w:type="dxa"/>
          </w:tcPr>
          <w:p w14:paraId="7A090B07" w14:textId="77777777" w:rsidR="002A7356" w:rsidRPr="00867464" w:rsidRDefault="002A7356" w:rsidP="00C22893">
            <w:pPr>
              <w:cnfStyle w:val="100000000000" w:firstRow="1" w:lastRow="0" w:firstColumn="0" w:lastColumn="0" w:oddVBand="0" w:evenVBand="0" w:oddHBand="0" w:evenHBand="0" w:firstRowFirstColumn="0" w:firstRowLastColumn="0" w:lastRowFirstColumn="0" w:lastRowLastColumn="0"/>
            </w:pPr>
            <w:r w:rsidRPr="00867464">
              <w:t>Bezeichnung der Teilleistung gemäß Finanzierungsplan</w:t>
            </w:r>
          </w:p>
        </w:tc>
      </w:tr>
      <w:tr w:rsidR="002A7356" w:rsidRPr="00867464" w14:paraId="7A090B0B" w14:textId="77777777" w:rsidTr="00C22893">
        <w:tc>
          <w:tcPr>
            <w:cnfStyle w:val="001000000000" w:firstRow="0" w:lastRow="0" w:firstColumn="1" w:lastColumn="0" w:oddVBand="0" w:evenVBand="0" w:oddHBand="0" w:evenHBand="0" w:firstRowFirstColumn="0" w:firstRowLastColumn="0" w:lastRowFirstColumn="0" w:lastRowLastColumn="0"/>
            <w:tcW w:w="2830" w:type="dxa"/>
          </w:tcPr>
          <w:p w14:paraId="7A090B09" w14:textId="77777777" w:rsidR="002A7356" w:rsidRPr="00867464" w:rsidRDefault="002A7356" w:rsidP="00C22893">
            <w:pPr>
              <w:rPr>
                <w:b w:val="0"/>
                <w:bCs w:val="0"/>
              </w:rPr>
            </w:pPr>
            <w:r w:rsidRPr="00867464">
              <w:rPr>
                <w:b w:val="0"/>
                <w:bCs w:val="0"/>
              </w:rPr>
              <w:t>Partner:</w:t>
            </w:r>
          </w:p>
        </w:tc>
        <w:tc>
          <w:tcPr>
            <w:tcW w:w="6230" w:type="dxa"/>
          </w:tcPr>
          <w:p w14:paraId="7A090B0A" w14:textId="77777777" w:rsidR="002A7356" w:rsidRPr="00867464" w:rsidRDefault="002A7356" w:rsidP="00C22893">
            <w:pPr>
              <w:cnfStyle w:val="000000000000" w:firstRow="0" w:lastRow="0" w:firstColumn="0" w:lastColumn="0" w:oddVBand="0" w:evenVBand="0" w:oddHBand="0" w:evenHBand="0" w:firstRowFirstColumn="0" w:firstRowLastColumn="0" w:lastRowFirstColumn="0" w:lastRowLastColumn="0"/>
            </w:pPr>
            <w:r>
              <w:t xml:space="preserve"> </w:t>
            </w:r>
            <w:r w:rsidRPr="00867464">
              <w:t xml:space="preserve"> </w:t>
            </w:r>
            <w:r w:rsidRPr="00867464">
              <w:rPr>
                <w:rStyle w:val="AusfllhinweiseZchn"/>
              </w:rPr>
              <w:br/>
              <w:t>Nennung des Partners, in dessen Finanzierungsplan die Teilleistung aufgeführt ist</w:t>
            </w:r>
          </w:p>
        </w:tc>
      </w:tr>
      <w:tr w:rsidR="002A7356" w:rsidRPr="00867464" w14:paraId="7A090B0E" w14:textId="77777777" w:rsidTr="00C22893">
        <w:tc>
          <w:tcPr>
            <w:cnfStyle w:val="001000000000" w:firstRow="0" w:lastRow="0" w:firstColumn="1" w:lastColumn="0" w:oddVBand="0" w:evenVBand="0" w:oddHBand="0" w:evenHBand="0" w:firstRowFirstColumn="0" w:firstRowLastColumn="0" w:lastRowFirstColumn="0" w:lastRowLastColumn="0"/>
            <w:tcW w:w="2830" w:type="dxa"/>
          </w:tcPr>
          <w:p w14:paraId="7A090B0C" w14:textId="77777777" w:rsidR="002A7356" w:rsidRPr="00867464" w:rsidRDefault="002A7356" w:rsidP="00C22893">
            <w:pPr>
              <w:rPr>
                <w:b w:val="0"/>
                <w:bCs w:val="0"/>
              </w:rPr>
            </w:pPr>
            <w:r w:rsidRPr="00867464">
              <w:rPr>
                <w:b w:val="0"/>
                <w:bCs w:val="0"/>
              </w:rPr>
              <w:t>Zeitraum der Leistungserbringung</w:t>
            </w:r>
          </w:p>
        </w:tc>
        <w:tc>
          <w:tcPr>
            <w:tcW w:w="6230" w:type="dxa"/>
          </w:tcPr>
          <w:p w14:paraId="7A090B0D" w14:textId="77777777" w:rsidR="002A7356" w:rsidRPr="00867464" w:rsidRDefault="002A7356" w:rsidP="00C22893">
            <w:pPr>
              <w:cnfStyle w:val="000000000000" w:firstRow="0" w:lastRow="0" w:firstColumn="0" w:lastColumn="0" w:oddVBand="0" w:evenVBand="0" w:oddHBand="0" w:evenHBand="0" w:firstRowFirstColumn="0" w:firstRowLastColumn="0" w:lastRowFirstColumn="0" w:lastRowLastColumn="0"/>
            </w:pPr>
            <w:r>
              <w:t xml:space="preserve">  </w:t>
            </w:r>
            <w:r w:rsidRPr="00867464">
              <w:rPr>
                <w:rStyle w:val="AusfllhinweiseZchn"/>
              </w:rPr>
              <w:br/>
              <w:t>Zeitpunkt erste Leistung bis Zeitpunkt letzte Leistung im Projekt</w:t>
            </w:r>
          </w:p>
        </w:tc>
      </w:tr>
      <w:tr w:rsidR="002A7356" w:rsidRPr="00867464" w14:paraId="7A090B11" w14:textId="77777777" w:rsidTr="00C22893">
        <w:tc>
          <w:tcPr>
            <w:cnfStyle w:val="001000000000" w:firstRow="0" w:lastRow="0" w:firstColumn="1" w:lastColumn="0" w:oddVBand="0" w:evenVBand="0" w:oddHBand="0" w:evenHBand="0" w:firstRowFirstColumn="0" w:firstRowLastColumn="0" w:lastRowFirstColumn="0" w:lastRowLastColumn="0"/>
            <w:tcW w:w="2830" w:type="dxa"/>
          </w:tcPr>
          <w:p w14:paraId="7A090B0F" w14:textId="77777777" w:rsidR="002A7356" w:rsidRPr="00867464" w:rsidRDefault="002A7356" w:rsidP="00C22893">
            <w:pPr>
              <w:rPr>
                <w:b w:val="0"/>
                <w:bCs w:val="0"/>
              </w:rPr>
            </w:pPr>
            <w:r w:rsidRPr="00867464">
              <w:rPr>
                <w:b w:val="0"/>
                <w:bCs w:val="0"/>
              </w:rPr>
              <w:t>Anzahl der L</w:t>
            </w:r>
            <w:r>
              <w:rPr>
                <w:b w:val="0"/>
                <w:bCs w:val="0"/>
              </w:rPr>
              <w:t>e</w:t>
            </w:r>
            <w:r w:rsidRPr="00867464">
              <w:rPr>
                <w:b w:val="0"/>
                <w:bCs w:val="0"/>
              </w:rPr>
              <w:t>istungen pro Patient</w:t>
            </w:r>
          </w:p>
        </w:tc>
        <w:tc>
          <w:tcPr>
            <w:tcW w:w="6230" w:type="dxa"/>
          </w:tcPr>
          <w:p w14:paraId="7A090B10" w14:textId="77777777" w:rsidR="002A7356" w:rsidRPr="00867464" w:rsidRDefault="002A7356" w:rsidP="00C22893">
            <w:pPr>
              <w:cnfStyle w:val="000000000000" w:firstRow="0" w:lastRow="0" w:firstColumn="0" w:lastColumn="0" w:oddVBand="0" w:evenVBand="0" w:oddHBand="0" w:evenHBand="0" w:firstRowFirstColumn="0" w:firstRowLastColumn="0" w:lastRowFirstColumn="0" w:lastRowLastColumn="0"/>
            </w:pPr>
            <w:r>
              <w:t xml:space="preserve">  </w:t>
            </w:r>
            <w:r w:rsidRPr="00867464">
              <w:rPr>
                <w:rStyle w:val="AusfllhinweiseZchn"/>
              </w:rPr>
              <w:br/>
              <w:t>(durchschnittliche) Anzahl der Leistungen pro Patient im Interventionszeitraum</w:t>
            </w:r>
          </w:p>
        </w:tc>
      </w:tr>
      <w:tr w:rsidR="002A7356" w:rsidRPr="00867464" w14:paraId="7A090B14" w14:textId="77777777" w:rsidTr="00C22893">
        <w:tc>
          <w:tcPr>
            <w:cnfStyle w:val="001000000000" w:firstRow="0" w:lastRow="0" w:firstColumn="1" w:lastColumn="0" w:oddVBand="0" w:evenVBand="0" w:oddHBand="0" w:evenHBand="0" w:firstRowFirstColumn="0" w:firstRowLastColumn="0" w:lastRowFirstColumn="0" w:lastRowLastColumn="0"/>
            <w:tcW w:w="2830" w:type="dxa"/>
          </w:tcPr>
          <w:p w14:paraId="7A090B12" w14:textId="77777777" w:rsidR="002A7356" w:rsidRPr="00867464" w:rsidRDefault="002A7356" w:rsidP="00C22893">
            <w:pPr>
              <w:rPr>
                <w:b w:val="0"/>
                <w:bCs w:val="0"/>
              </w:rPr>
            </w:pPr>
            <w:r w:rsidRPr="00867464">
              <w:rPr>
                <w:b w:val="0"/>
                <w:bCs w:val="0"/>
              </w:rPr>
              <w:t>Preis pro Leistung</w:t>
            </w:r>
          </w:p>
        </w:tc>
        <w:tc>
          <w:tcPr>
            <w:tcW w:w="6230" w:type="dxa"/>
          </w:tcPr>
          <w:p w14:paraId="7A090B13" w14:textId="77777777" w:rsidR="002A7356" w:rsidRPr="00867464" w:rsidRDefault="002A7356" w:rsidP="00C22893">
            <w:pPr>
              <w:cnfStyle w:val="000000000000" w:firstRow="0" w:lastRow="0" w:firstColumn="0" w:lastColumn="0" w:oddVBand="0" w:evenVBand="0" w:oddHBand="0" w:evenHBand="0" w:firstRowFirstColumn="0" w:firstRowLastColumn="0" w:lastRowFirstColumn="0" w:lastRowLastColumn="0"/>
            </w:pPr>
            <w:r>
              <w:t xml:space="preserve">  </w:t>
            </w:r>
            <w:r w:rsidRPr="00867464">
              <w:rPr>
                <w:rStyle w:val="AusfllhinweiseZchn"/>
              </w:rPr>
              <w:br/>
              <w:t>Preis zur Vergütung der Teilleistung gemäß Finanzierungsplan</w:t>
            </w:r>
          </w:p>
        </w:tc>
      </w:tr>
      <w:tr w:rsidR="002A7356" w:rsidRPr="00867464" w14:paraId="7A090B17" w14:textId="77777777" w:rsidTr="00C22893">
        <w:tc>
          <w:tcPr>
            <w:cnfStyle w:val="001000000000" w:firstRow="0" w:lastRow="0" w:firstColumn="1" w:lastColumn="0" w:oddVBand="0" w:evenVBand="0" w:oddHBand="0" w:evenHBand="0" w:firstRowFirstColumn="0" w:firstRowLastColumn="0" w:lastRowFirstColumn="0" w:lastRowLastColumn="0"/>
            <w:tcW w:w="2830" w:type="dxa"/>
          </w:tcPr>
          <w:p w14:paraId="7A090B15" w14:textId="77777777" w:rsidR="002A7356" w:rsidRPr="00867464" w:rsidRDefault="002A7356" w:rsidP="00C22893">
            <w:pPr>
              <w:rPr>
                <w:b w:val="0"/>
                <w:bCs w:val="0"/>
              </w:rPr>
            </w:pPr>
            <w:r w:rsidRPr="00867464">
              <w:rPr>
                <w:b w:val="0"/>
                <w:bCs w:val="0"/>
              </w:rPr>
              <w:t>Anzahl der Leistungen insgesamt (SOLL)</w:t>
            </w:r>
          </w:p>
        </w:tc>
        <w:tc>
          <w:tcPr>
            <w:tcW w:w="6230" w:type="dxa"/>
          </w:tcPr>
          <w:p w14:paraId="7A090B16" w14:textId="77777777" w:rsidR="002A7356" w:rsidRPr="00867464" w:rsidRDefault="002A7356" w:rsidP="00C22893">
            <w:pPr>
              <w:cnfStyle w:val="000000000000" w:firstRow="0" w:lastRow="0" w:firstColumn="0" w:lastColumn="0" w:oddVBand="0" w:evenVBand="0" w:oddHBand="0" w:evenHBand="0" w:firstRowFirstColumn="0" w:firstRowLastColumn="0" w:lastRowFirstColumn="0" w:lastRowLastColumn="0"/>
            </w:pPr>
            <w:r>
              <w:t xml:space="preserve">  </w:t>
            </w:r>
            <w:r w:rsidRPr="00867464">
              <w:rPr>
                <w:rStyle w:val="AusfllhinweiseZchn"/>
              </w:rPr>
              <w:br/>
              <w:t>Anzahl der im gesamten Projekt zunächst geplanten Leistungen innerhalb des Evaluationszeitraums</w:t>
            </w:r>
          </w:p>
        </w:tc>
      </w:tr>
      <w:tr w:rsidR="002A7356" w:rsidRPr="00867464" w14:paraId="7A090B1A" w14:textId="77777777" w:rsidTr="00C22893">
        <w:tc>
          <w:tcPr>
            <w:cnfStyle w:val="001000000000" w:firstRow="0" w:lastRow="0" w:firstColumn="1" w:lastColumn="0" w:oddVBand="0" w:evenVBand="0" w:oddHBand="0" w:evenHBand="0" w:firstRowFirstColumn="0" w:firstRowLastColumn="0" w:lastRowFirstColumn="0" w:lastRowLastColumn="0"/>
            <w:tcW w:w="2830" w:type="dxa"/>
          </w:tcPr>
          <w:p w14:paraId="7A090B18" w14:textId="77777777" w:rsidR="002A7356" w:rsidRPr="00867464" w:rsidRDefault="002A7356" w:rsidP="00C22893">
            <w:pPr>
              <w:rPr>
                <w:b w:val="0"/>
                <w:bCs w:val="0"/>
              </w:rPr>
            </w:pPr>
            <w:r w:rsidRPr="00867464">
              <w:rPr>
                <w:b w:val="0"/>
                <w:bCs w:val="0"/>
              </w:rPr>
              <w:t>Anzahl der Leistungen insgesamt (IST)</w:t>
            </w:r>
          </w:p>
        </w:tc>
        <w:tc>
          <w:tcPr>
            <w:tcW w:w="6230" w:type="dxa"/>
          </w:tcPr>
          <w:p w14:paraId="7A090B19" w14:textId="77777777" w:rsidR="002A7356" w:rsidRPr="00867464" w:rsidRDefault="002A7356" w:rsidP="00C22893">
            <w:pPr>
              <w:cnfStyle w:val="000000000000" w:firstRow="0" w:lastRow="0" w:firstColumn="0" w:lastColumn="0" w:oddVBand="0" w:evenVBand="0" w:oddHBand="0" w:evenHBand="0" w:firstRowFirstColumn="0" w:firstRowLastColumn="0" w:lastRowFirstColumn="0" w:lastRowLastColumn="0"/>
            </w:pPr>
            <w:r>
              <w:t xml:space="preserve">  </w:t>
            </w:r>
            <w:r w:rsidRPr="00867464">
              <w:rPr>
                <w:rStyle w:val="AusfllhinweiseZchn"/>
              </w:rPr>
              <w:br/>
              <w:t>Anzahl der im gesamten Projekt tatsächlich erbrachten Leistungen innerhalb des Evaluationszeitraums</w:t>
            </w:r>
          </w:p>
        </w:tc>
      </w:tr>
      <w:tr w:rsidR="002A7356" w:rsidRPr="00867464" w14:paraId="7A090B1C" w14:textId="77777777" w:rsidTr="00C22893">
        <w:tc>
          <w:tcPr>
            <w:cnfStyle w:val="001000000000" w:firstRow="0" w:lastRow="0" w:firstColumn="1" w:lastColumn="0" w:oddVBand="0" w:evenVBand="0" w:oddHBand="0" w:evenHBand="0" w:firstRowFirstColumn="0" w:firstRowLastColumn="0" w:lastRowFirstColumn="0" w:lastRowLastColumn="0"/>
            <w:tcW w:w="9060" w:type="dxa"/>
            <w:gridSpan w:val="2"/>
          </w:tcPr>
          <w:p w14:paraId="7A090B1B" w14:textId="77777777" w:rsidR="002A7356" w:rsidRPr="00867464" w:rsidRDefault="002A7356" w:rsidP="00C22893">
            <w:r w:rsidRPr="00867464">
              <w:rPr>
                <w:b w:val="0"/>
                <w:bCs w:val="0"/>
              </w:rPr>
              <w:t>Kurze Beschreibung der Leistung:</w:t>
            </w:r>
          </w:p>
        </w:tc>
      </w:tr>
      <w:tr w:rsidR="002A7356" w:rsidRPr="00867464" w14:paraId="7A090B1E" w14:textId="77777777" w:rsidTr="00C22893">
        <w:tc>
          <w:tcPr>
            <w:cnfStyle w:val="001000000000" w:firstRow="0" w:lastRow="0" w:firstColumn="1" w:lastColumn="0" w:oddVBand="0" w:evenVBand="0" w:oddHBand="0" w:evenHBand="0" w:firstRowFirstColumn="0" w:firstRowLastColumn="0" w:lastRowFirstColumn="0" w:lastRowLastColumn="0"/>
            <w:tcW w:w="9060" w:type="dxa"/>
            <w:gridSpan w:val="2"/>
          </w:tcPr>
          <w:p w14:paraId="7A090B1D" w14:textId="77777777" w:rsidR="002A7356" w:rsidRPr="00867464" w:rsidRDefault="002A7356" w:rsidP="00C22893">
            <w:pPr>
              <w:rPr>
                <w:b w:val="0"/>
                <w:bCs w:val="0"/>
              </w:rPr>
            </w:pPr>
            <w:r w:rsidRPr="00867464">
              <w:rPr>
                <w:b w:val="0"/>
                <w:bCs w:val="0"/>
              </w:rPr>
              <w:t xml:space="preserve">  </w:t>
            </w:r>
            <w:r w:rsidRPr="00867464">
              <w:rPr>
                <w:rStyle w:val="AusfllhinweiseZchn"/>
                <w:b w:val="0"/>
                <w:bCs w:val="0"/>
              </w:rPr>
              <w:br/>
              <w:t>Beschreibung der Teilleistung unter den Rahmenbedingungen der Projektdurchführung. Bitte gehen Sie hier auch auf Abweichungen bei der Leistungserbringung bzw. Vergütung im Vergleich zur ursprünglichen Planung ein.</w:t>
            </w:r>
          </w:p>
        </w:tc>
      </w:tr>
    </w:tbl>
    <w:bookmarkStart w:id="38" w:name="_Toc183435542" w:displacedByCustomXml="next"/>
    <w:bookmarkStart w:id="39" w:name="_Toc136522258" w:displacedByCustomXml="next"/>
    <w:bookmarkStart w:id="40" w:name="_Toc63157791" w:displacedByCustomXml="next"/>
    <w:bookmarkStart w:id="41" w:name="_Toc63157494" w:displacedByCustomXml="next"/>
    <w:bookmarkStart w:id="42" w:name="_Toc62823329" w:displacedByCustomXml="next"/>
    <w:bookmarkStart w:id="43" w:name="_Toc62740525" w:displacedByCustomXml="next"/>
    <w:bookmarkStart w:id="44" w:name="_Toc136335197" w:displacedByCustomXml="next"/>
    <w:sdt>
      <w:sdtPr>
        <w:rPr>
          <w:rFonts w:asciiTheme="minorHAnsi" w:eastAsiaTheme="minorHAnsi" w:hAnsiTheme="minorHAnsi" w:cstheme="minorBidi"/>
          <w:b w:val="0"/>
          <w:bCs w:val="0"/>
          <w:i/>
          <w:vanish/>
          <w:color w:val="969696" w:themeColor="accent6"/>
          <w:szCs w:val="22"/>
        </w:rPr>
        <w:id w:val="1928450133"/>
        <w:lock w:val="sdtContentLocked"/>
        <w:placeholder>
          <w:docPart w:val="4F2EF04EC52B436AB387C138E9BA55B7"/>
        </w:placeholder>
        <w:group/>
      </w:sdtPr>
      <w:sdtEndPr>
        <w:rPr>
          <w:color w:val="0070C0"/>
        </w:rPr>
      </w:sdtEndPr>
      <w:sdtContent>
        <w:bookmarkStart w:id="45" w:name="_Toc185421861" w:displacedByCustomXml="prev"/>
        <w:p w14:paraId="7A090B1F" w14:textId="77777777" w:rsidR="0070042A" w:rsidRPr="002B31C6" w:rsidRDefault="0070042A" w:rsidP="0070042A">
          <w:pPr>
            <w:pStyle w:val="berschrift1"/>
          </w:pPr>
          <w:r w:rsidRPr="002B31C6">
            <w:t>Projektergebnisse</w:t>
          </w:r>
          <w:bookmarkEnd w:id="45"/>
          <w:bookmarkEnd w:id="44"/>
          <w:bookmarkEnd w:id="39"/>
          <w:bookmarkEnd w:id="38"/>
          <w:r w:rsidRPr="002B31C6">
            <w:t xml:space="preserve"> </w:t>
          </w:r>
          <w:bookmarkEnd w:id="43"/>
          <w:bookmarkEnd w:id="42"/>
          <w:bookmarkEnd w:id="41"/>
          <w:bookmarkEnd w:id="40"/>
        </w:p>
        <w:p w14:paraId="7A090B20" w14:textId="77777777" w:rsidR="00C22893" w:rsidRDefault="00C22893" w:rsidP="00C22893">
          <w:pPr>
            <w:pStyle w:val="Ausfllhinweise"/>
          </w:pPr>
          <w:r>
            <w:t xml:space="preserve">Diese Erläuterungen/Darstellungen können aus dem Ergebnisbericht (Kapitel 4) übernommen werden. </w:t>
          </w:r>
        </w:p>
        <w:p w14:paraId="7A090B21" w14:textId="77777777" w:rsidR="00C22893" w:rsidRDefault="00C22893" w:rsidP="00C22893">
          <w:pPr>
            <w:pStyle w:val="Ausfllhinweise"/>
          </w:pPr>
          <w:r>
            <w:t>Alternativ wäre eine gekürzte zusammengefasste Darstellung folgender Punkte ausreichend:</w:t>
          </w:r>
        </w:p>
        <w:p w14:paraId="7A090B22" w14:textId="77777777" w:rsidR="00C22893" w:rsidRDefault="00C22893" w:rsidP="00C22893">
          <w:pPr>
            <w:pStyle w:val="AusfllhinweiseListe"/>
          </w:pPr>
          <w:r>
            <w:t xml:space="preserve">Bitte stellen Sie hier alle wesentlichen Projektergebnisse inkl. aller Teilergebnisse dar und setzen Sie diese in Beziehung zu den ursprünglich im Antrag formulierten Projektzielen inkl. Darstellung der Erkenntnisse zu den definierten Zielgrößen. </w:t>
          </w:r>
        </w:p>
        <w:p w14:paraId="7A090B23" w14:textId="77777777" w:rsidR="0070042A" w:rsidRPr="0007012E" w:rsidRDefault="00C22893" w:rsidP="00C22893">
          <w:pPr>
            <w:pStyle w:val="AusfllhinweiseListe"/>
          </w:pPr>
          <w:r>
            <w:t>Falls zutreffend: Sollten Projektziele in Abstimmung mit dem Förderer angepasst worden sein, nehmen Sie hierzu bitte auch Stellung.</w:t>
          </w:r>
        </w:p>
      </w:sdtContent>
    </w:sdt>
    <w:p w14:paraId="7A090B24" w14:textId="77777777" w:rsidR="00706064" w:rsidRPr="003837EF" w:rsidRDefault="00706064" w:rsidP="00706064">
      <w:pPr>
        <w:pStyle w:val="Beschriftung"/>
      </w:pPr>
      <w:bookmarkStart w:id="46" w:name="_Toc187224231"/>
      <w:r w:rsidRPr="003837EF">
        <w:t xml:space="preserve">Abbildung </w:t>
      </w:r>
      <w:r w:rsidR="00A54191">
        <w:fldChar w:fldCharType="begin"/>
      </w:r>
      <w:r w:rsidR="00A54191">
        <w:instrText xml:space="preserve"> SEQ Abbildung \* ARABIC </w:instrText>
      </w:r>
      <w:r w:rsidR="00A54191">
        <w:fldChar w:fldCharType="separate"/>
      </w:r>
      <w:r w:rsidR="00C04F17">
        <w:rPr>
          <w:noProof/>
        </w:rPr>
        <w:t>6</w:t>
      </w:r>
      <w:r w:rsidR="00A54191">
        <w:rPr>
          <w:noProof/>
        </w:rPr>
        <w:fldChar w:fldCharType="end"/>
      </w:r>
      <w:r w:rsidRPr="003837EF">
        <w:t xml:space="preserve">: </w:t>
      </w:r>
      <w:r>
        <w:t>Beispiel</w:t>
      </w:r>
      <w:r w:rsidRPr="006462BA">
        <w:t xml:space="preserve"> </w:t>
      </w:r>
      <w:r>
        <w:t>Abbildungsbeschriftung</w:t>
      </w:r>
      <w:bookmarkEnd w:id="46"/>
    </w:p>
    <w:p w14:paraId="7A090B25" w14:textId="77777777" w:rsidR="00706064" w:rsidRDefault="00706064" w:rsidP="00706064">
      <w:pPr>
        <w:pStyle w:val="Beschriftung"/>
      </w:pPr>
      <w:bookmarkStart w:id="47" w:name="_Toc187224242"/>
      <w:r>
        <w:t xml:space="preserve">Tabelle </w:t>
      </w:r>
      <w:r w:rsidR="00A54191">
        <w:fldChar w:fldCharType="begin"/>
      </w:r>
      <w:r w:rsidR="00A54191">
        <w:instrText xml:space="preserve"> SEQ Tabelle \* ARABIC </w:instrText>
      </w:r>
      <w:r w:rsidR="00A54191">
        <w:fldChar w:fldCharType="separate"/>
      </w:r>
      <w:r w:rsidR="00C04F17">
        <w:rPr>
          <w:noProof/>
        </w:rPr>
        <w:t>6</w:t>
      </w:r>
      <w:r w:rsidR="00A54191">
        <w:rPr>
          <w:noProof/>
        </w:rPr>
        <w:fldChar w:fldCharType="end"/>
      </w:r>
      <w:r>
        <w:t>: Beispiel Tabellenbeschriftung</w:t>
      </w:r>
      <w:bookmarkEnd w:id="47"/>
    </w:p>
    <w:sdt>
      <w:sdtPr>
        <w:id w:val="1008567051"/>
        <w:placeholder>
          <w:docPart w:val="D200676566654D6390D259B2CB146360"/>
        </w:placeholder>
        <w:temporary/>
        <w:showingPlcHdr/>
        <w:text/>
      </w:sdtPr>
      <w:sdtEndPr/>
      <w:sdtContent>
        <w:p w14:paraId="7A090B26" w14:textId="77777777" w:rsidR="00706064" w:rsidRDefault="00706064" w:rsidP="00706064">
          <w:pPr>
            <w:pStyle w:val="Flietext"/>
          </w:pPr>
          <w:r w:rsidRPr="00186C6C">
            <w:rPr>
              <w:rStyle w:val="Platzhaltertext"/>
            </w:rPr>
            <w:t>Klicken oder tippen Sie hier, um Text einzugeben.</w:t>
          </w:r>
        </w:p>
      </w:sdtContent>
    </w:sdt>
    <w:bookmarkStart w:id="48" w:name="_Toc62740526" w:displacedByCustomXml="next"/>
    <w:bookmarkStart w:id="49" w:name="_Toc62823330" w:displacedByCustomXml="next"/>
    <w:bookmarkStart w:id="50" w:name="_Toc63157495" w:displacedByCustomXml="next"/>
    <w:bookmarkStart w:id="51" w:name="_Toc63157792" w:displacedByCustomXml="next"/>
    <w:bookmarkStart w:id="52" w:name="_Toc136335198" w:displacedByCustomXml="next"/>
    <w:bookmarkStart w:id="53" w:name="_Toc136522259" w:displacedByCustomXml="next"/>
    <w:bookmarkStart w:id="54" w:name="_Toc183435543" w:displacedByCustomXml="next"/>
    <w:sdt>
      <w:sdtPr>
        <w:rPr>
          <w:rFonts w:asciiTheme="minorHAnsi" w:eastAsiaTheme="minorHAnsi" w:hAnsiTheme="minorHAnsi" w:cstheme="minorBidi"/>
          <w:b w:val="0"/>
          <w:bCs w:val="0"/>
          <w:i/>
          <w:vanish/>
          <w:color w:val="969696" w:themeColor="accent6"/>
          <w:szCs w:val="22"/>
        </w:rPr>
        <w:id w:val="1710843441"/>
        <w:lock w:val="sdtContentLocked"/>
        <w:placeholder>
          <w:docPart w:val="4F2EF04EC52B436AB387C138E9BA55B7"/>
        </w:placeholder>
        <w:group/>
      </w:sdtPr>
      <w:sdtEndPr>
        <w:rPr>
          <w:color w:val="0070C0"/>
        </w:rPr>
      </w:sdtEndPr>
      <w:sdtContent>
        <w:bookmarkStart w:id="55" w:name="_Toc185421862" w:displacedByCustomXml="prev"/>
        <w:p w14:paraId="7A090B27" w14:textId="77777777" w:rsidR="0070042A" w:rsidRPr="002B31C6" w:rsidRDefault="0070042A" w:rsidP="0070042A">
          <w:pPr>
            <w:pStyle w:val="berschrift1"/>
          </w:pPr>
          <w:r w:rsidRPr="002B31C6">
            <w:t>Diskussion der Projektergebnisse</w:t>
          </w:r>
          <w:bookmarkEnd w:id="55"/>
          <w:bookmarkEnd w:id="54"/>
          <w:bookmarkEnd w:id="53"/>
          <w:bookmarkEnd w:id="52"/>
          <w:bookmarkEnd w:id="51"/>
          <w:bookmarkEnd w:id="50"/>
          <w:bookmarkEnd w:id="49"/>
          <w:bookmarkEnd w:id="48"/>
        </w:p>
        <w:p w14:paraId="7A090B28" w14:textId="77777777" w:rsidR="00C22893" w:rsidRDefault="00C22893" w:rsidP="00C22893">
          <w:pPr>
            <w:pStyle w:val="Ausfllhinweise"/>
          </w:pPr>
          <w:r>
            <w:t xml:space="preserve">Diese Erläuterungen/Darstellungen können aus dem Ergebnisbericht (Kapitel 5) übernommen werden. </w:t>
          </w:r>
        </w:p>
        <w:p w14:paraId="7A090B29" w14:textId="77777777" w:rsidR="0070042A" w:rsidRPr="000C7015" w:rsidRDefault="00C22893" w:rsidP="00C22893">
          <w:pPr>
            <w:pStyle w:val="AusfllhinweiseListe"/>
          </w:pPr>
          <w:r>
            <w:t>Falls zutreffend: Sollte eine Anpassung der Methodik, der zu erreichenden Fallzahl und/oder der Auswertestrategie erfolgt sein, sind die Auswirkungen detailliert dazustellen.</w:t>
          </w:r>
        </w:p>
      </w:sdtContent>
    </w:sdt>
    <w:p w14:paraId="7A090B2A" w14:textId="77777777" w:rsidR="00706064" w:rsidRPr="003837EF" w:rsidRDefault="00706064" w:rsidP="00706064">
      <w:pPr>
        <w:pStyle w:val="Beschriftung"/>
      </w:pPr>
      <w:bookmarkStart w:id="56" w:name="_Toc187224232"/>
      <w:bookmarkStart w:id="57" w:name="_Toc136335199"/>
      <w:r w:rsidRPr="003837EF">
        <w:t xml:space="preserve">Abbildung </w:t>
      </w:r>
      <w:r w:rsidR="00A54191">
        <w:fldChar w:fldCharType="begin"/>
      </w:r>
      <w:r w:rsidR="00A54191">
        <w:instrText xml:space="preserve"> SEQ Abbildung \* ARABIC </w:instrText>
      </w:r>
      <w:r w:rsidR="00A54191">
        <w:fldChar w:fldCharType="separate"/>
      </w:r>
      <w:r w:rsidR="00C04F17">
        <w:rPr>
          <w:noProof/>
        </w:rPr>
        <w:t>7</w:t>
      </w:r>
      <w:r w:rsidR="00A54191">
        <w:rPr>
          <w:noProof/>
        </w:rPr>
        <w:fldChar w:fldCharType="end"/>
      </w:r>
      <w:r w:rsidRPr="003837EF">
        <w:t xml:space="preserve">: </w:t>
      </w:r>
      <w:r>
        <w:t>Beispiel</w:t>
      </w:r>
      <w:r w:rsidRPr="006462BA">
        <w:t xml:space="preserve"> </w:t>
      </w:r>
      <w:r>
        <w:t>Abbildungsbeschriftung</w:t>
      </w:r>
      <w:bookmarkEnd w:id="56"/>
    </w:p>
    <w:p w14:paraId="7A090B2B" w14:textId="77777777" w:rsidR="00706064" w:rsidRDefault="00706064" w:rsidP="00706064">
      <w:pPr>
        <w:pStyle w:val="Beschriftung"/>
      </w:pPr>
      <w:bookmarkStart w:id="58" w:name="_Toc187224243"/>
      <w:r>
        <w:t xml:space="preserve">Tabelle </w:t>
      </w:r>
      <w:r w:rsidR="00A54191">
        <w:fldChar w:fldCharType="begin"/>
      </w:r>
      <w:r w:rsidR="00A54191">
        <w:instrText xml:space="preserve"> SEQ Tabelle \* ARABIC </w:instrText>
      </w:r>
      <w:r w:rsidR="00A54191">
        <w:fldChar w:fldCharType="separate"/>
      </w:r>
      <w:r w:rsidR="00C04F17">
        <w:rPr>
          <w:noProof/>
        </w:rPr>
        <w:t>7</w:t>
      </w:r>
      <w:r w:rsidR="00A54191">
        <w:rPr>
          <w:noProof/>
        </w:rPr>
        <w:fldChar w:fldCharType="end"/>
      </w:r>
      <w:r>
        <w:t>: Beispiel Tabellenbeschriftung</w:t>
      </w:r>
      <w:bookmarkEnd w:id="58"/>
    </w:p>
    <w:sdt>
      <w:sdtPr>
        <w:id w:val="-1019695356"/>
        <w:placeholder>
          <w:docPart w:val="2A1326CD53B44ACE952D04447E8BA63C"/>
        </w:placeholder>
        <w:temporary/>
        <w:showingPlcHdr/>
        <w:text/>
      </w:sdtPr>
      <w:sdtEndPr/>
      <w:sdtContent>
        <w:p w14:paraId="7A090B2C" w14:textId="77777777" w:rsidR="00706064" w:rsidRDefault="00706064" w:rsidP="00706064">
          <w:pPr>
            <w:pStyle w:val="Flietext"/>
          </w:pPr>
          <w:r w:rsidRPr="00186C6C">
            <w:rPr>
              <w:rStyle w:val="Platzhaltertext"/>
            </w:rPr>
            <w:t>Klicken oder tippen Sie hier, um Text einzugeben.</w:t>
          </w:r>
        </w:p>
      </w:sdtContent>
    </w:sdt>
    <w:bookmarkEnd w:id="57" w:displacedByCustomXml="next"/>
    <w:bookmarkStart w:id="59" w:name="_Toc185421863" w:displacedByCustomXml="next"/>
    <w:sdt>
      <w:sdtPr>
        <w:rPr>
          <w:rFonts w:asciiTheme="minorHAnsi" w:eastAsiaTheme="minorHAnsi" w:hAnsiTheme="minorHAnsi" w:cstheme="minorHAnsi"/>
          <w:b w:val="0"/>
          <w:bCs w:val="0"/>
          <w:szCs w:val="24"/>
        </w:rPr>
        <w:id w:val="1613940771"/>
        <w:lock w:val="sdtContentLocked"/>
        <w:placeholder>
          <w:docPart w:val="C3B015635EF140039A1F59656E078C22"/>
        </w:placeholder>
        <w:group/>
      </w:sdtPr>
      <w:sdtEndPr/>
      <w:sdtContent>
        <w:p w14:paraId="7A090B2D" w14:textId="77777777" w:rsidR="0070042A" w:rsidRPr="002B31C6" w:rsidRDefault="00C22893" w:rsidP="0070042A">
          <w:pPr>
            <w:pStyle w:val="berschrift1"/>
          </w:pPr>
          <w:r>
            <w:t>Nachhaltigkeit der Projektergebnisse</w:t>
          </w:r>
          <w:bookmarkEnd w:id="59"/>
        </w:p>
        <w:p w14:paraId="7A090B2E" w14:textId="77777777" w:rsidR="00C22893" w:rsidRDefault="00C22893" w:rsidP="00C22893">
          <w:pPr>
            <w:pStyle w:val="StandardText"/>
          </w:pPr>
          <w:r>
            <w:t>Im Rahmen des Projekts wurden vom Förderempfänger oder von am Projekt Beteiligten Erfindungen/Schutzrechtsanmeldungen gemacht und/oder erteilte Schutzrechte in Anspruch genommen.</w:t>
          </w:r>
        </w:p>
      </w:sdtContent>
    </w:sdt>
    <w:p w14:paraId="7A090B2F" w14:textId="77777777" w:rsidR="00C22893" w:rsidRDefault="003615C6" w:rsidP="00C22893">
      <w:pPr>
        <w:pStyle w:val="StandardText"/>
      </w:pPr>
      <w:sdt>
        <w:sdtPr>
          <w:id w:val="-815025591"/>
          <w:lock w:val="sdtLocked"/>
          <w14:checkbox>
            <w14:checked w14:val="0"/>
            <w14:checkedState w14:val="2612" w14:font="MS Gothic"/>
            <w14:uncheckedState w14:val="2610" w14:font="MS Gothic"/>
          </w14:checkbox>
        </w:sdtPr>
        <w:sdtEndPr/>
        <w:sdtContent>
          <w:r w:rsidR="00C22893">
            <w:rPr>
              <w:rFonts w:ascii="MS Gothic" w:eastAsia="MS Gothic" w:hAnsi="MS Gothic" w:hint="eastAsia"/>
            </w:rPr>
            <w:t>☐</w:t>
          </w:r>
        </w:sdtContent>
      </w:sdt>
      <w:r w:rsidR="00C22893">
        <w:t xml:space="preserve"> </w:t>
      </w:r>
      <w:sdt>
        <w:sdtPr>
          <w:id w:val="1427920990"/>
          <w:lock w:val="sdtContentLocked"/>
          <w:placeholder>
            <w:docPart w:val="C3B015635EF140039A1F59656E078C22"/>
          </w:placeholder>
          <w:group/>
        </w:sdtPr>
        <w:sdtEndPr/>
        <w:sdtContent>
          <w:r w:rsidR="00C22893">
            <w:tab/>
            <w:t>Ja</w:t>
          </w:r>
        </w:sdtContent>
      </w:sdt>
      <w:r w:rsidR="00C22893">
        <w:t xml:space="preserve"> </w:t>
      </w:r>
    </w:p>
    <w:p w14:paraId="7A090B30" w14:textId="77777777" w:rsidR="00C22893" w:rsidRDefault="003615C6" w:rsidP="00C22893">
      <w:pPr>
        <w:pStyle w:val="StandardText"/>
      </w:pPr>
      <w:sdt>
        <w:sdtPr>
          <w:id w:val="1546557169"/>
          <w:lock w:val="sdtLocked"/>
          <w14:checkbox>
            <w14:checked w14:val="0"/>
            <w14:checkedState w14:val="2612" w14:font="MS Gothic"/>
            <w14:uncheckedState w14:val="2610" w14:font="MS Gothic"/>
          </w14:checkbox>
        </w:sdtPr>
        <w:sdtEndPr/>
        <w:sdtContent>
          <w:r w:rsidR="00C22893">
            <w:rPr>
              <w:rFonts w:ascii="MS Gothic" w:eastAsia="MS Gothic" w:hAnsi="MS Gothic" w:hint="eastAsia"/>
            </w:rPr>
            <w:t>☐</w:t>
          </w:r>
        </w:sdtContent>
      </w:sdt>
      <w:r w:rsidR="00C22893">
        <w:t xml:space="preserve"> </w:t>
      </w:r>
      <w:sdt>
        <w:sdtPr>
          <w:id w:val="932704199"/>
          <w:lock w:val="sdtContentLocked"/>
          <w:placeholder>
            <w:docPart w:val="C3B015635EF140039A1F59656E078C22"/>
          </w:placeholder>
          <w:group/>
        </w:sdtPr>
        <w:sdtEndPr/>
        <w:sdtContent>
          <w:r w:rsidR="00C22893">
            <w:tab/>
            <w:t>Nein</w:t>
          </w:r>
        </w:sdtContent>
      </w:sdt>
    </w:p>
    <w:sdt>
      <w:sdtPr>
        <w:rPr>
          <w:u w:val="single"/>
        </w:rPr>
        <w:id w:val="-1651446835"/>
        <w:lock w:val="sdtContentLocked"/>
        <w:placeholder>
          <w:docPart w:val="C3B015635EF140039A1F59656E078C22"/>
        </w:placeholder>
        <w:group/>
      </w:sdtPr>
      <w:sdtEndPr>
        <w:rPr>
          <w:u w:val="none"/>
        </w:rPr>
      </w:sdtEndPr>
      <w:sdtContent>
        <w:p w14:paraId="7A090B31" w14:textId="77777777" w:rsidR="00C22893" w:rsidRDefault="00C22893" w:rsidP="00C22893">
          <w:pPr>
            <w:pStyle w:val="Ausfllhinweise"/>
          </w:pPr>
          <w:r w:rsidRPr="00B35D59">
            <w:rPr>
              <w:u w:val="single"/>
            </w:rPr>
            <w:t>Falls Ja</w:t>
          </w:r>
          <w:r w:rsidRPr="00B35D59">
            <w:t>: Bitte legen Sie eine Liste der Erfindungen/Schutzrechtsanmeldungen und erteilten Schutzrechte, die vom Förderempfänger oder von am Projekt Beteiligten gemacht oder in Anspruch genommen wurden, vor. Bitte stellen Sie kurz deren standortbezogene Verwertung (Lizenzen u. a.) und erkennbare weitere Verwertungsmöglichkeiten dar (Geschäftsgeheimnisse brauchen nicht offenbart zu werden). Die ANBest-IF sind zu beachten.</w:t>
          </w:r>
        </w:p>
      </w:sdtContent>
    </w:sdt>
    <w:p w14:paraId="7A090B32" w14:textId="77777777" w:rsidR="00C22893" w:rsidRPr="003837EF" w:rsidRDefault="00C22893" w:rsidP="00C22893">
      <w:pPr>
        <w:pStyle w:val="Beschriftung"/>
      </w:pPr>
      <w:bookmarkStart w:id="60" w:name="_Toc187224233"/>
      <w:r w:rsidRPr="003837EF">
        <w:t xml:space="preserve">Abbildung </w:t>
      </w:r>
      <w:r w:rsidR="00A54191">
        <w:fldChar w:fldCharType="begin"/>
      </w:r>
      <w:r w:rsidR="00A54191">
        <w:instrText xml:space="preserve"> SEQ Abbildung \* ARABIC </w:instrText>
      </w:r>
      <w:r w:rsidR="00A54191">
        <w:fldChar w:fldCharType="separate"/>
      </w:r>
      <w:r w:rsidR="00C04F17">
        <w:rPr>
          <w:noProof/>
        </w:rPr>
        <w:t>8</w:t>
      </w:r>
      <w:r w:rsidR="00A54191">
        <w:rPr>
          <w:noProof/>
        </w:rPr>
        <w:fldChar w:fldCharType="end"/>
      </w:r>
      <w:r w:rsidRPr="003837EF">
        <w:t xml:space="preserve">: </w:t>
      </w:r>
      <w:r>
        <w:t>Beispiel</w:t>
      </w:r>
      <w:r w:rsidRPr="006462BA">
        <w:t xml:space="preserve"> </w:t>
      </w:r>
      <w:r>
        <w:t>Abbildungsbeschriftung</w:t>
      </w:r>
      <w:bookmarkEnd w:id="60"/>
    </w:p>
    <w:p w14:paraId="7A090B33" w14:textId="77777777" w:rsidR="00C22893" w:rsidRPr="004B2560" w:rsidRDefault="00C22893" w:rsidP="00C22893">
      <w:pPr>
        <w:pStyle w:val="Beschriftung"/>
      </w:pPr>
      <w:bookmarkStart w:id="61" w:name="_Toc187224244"/>
      <w:r>
        <w:t xml:space="preserve">Tabelle </w:t>
      </w:r>
      <w:r w:rsidR="00A54191">
        <w:fldChar w:fldCharType="begin"/>
      </w:r>
      <w:r w:rsidR="00A54191">
        <w:instrText xml:space="preserve"> SEQ Tabelle \* ARABIC </w:instrText>
      </w:r>
      <w:r w:rsidR="00A54191">
        <w:fldChar w:fldCharType="separate"/>
      </w:r>
      <w:r w:rsidR="00C04F17">
        <w:rPr>
          <w:noProof/>
        </w:rPr>
        <w:t>8</w:t>
      </w:r>
      <w:r w:rsidR="00A54191">
        <w:rPr>
          <w:noProof/>
        </w:rPr>
        <w:fldChar w:fldCharType="end"/>
      </w:r>
      <w:r>
        <w:t>: Beispiel Tabellenbeschriftung</w:t>
      </w:r>
      <w:bookmarkEnd w:id="61"/>
    </w:p>
    <w:p w14:paraId="7A090B34" w14:textId="77777777" w:rsidR="00C22893" w:rsidRDefault="003615C6" w:rsidP="00C22893">
      <w:pPr>
        <w:pStyle w:val="StandardText"/>
      </w:pPr>
      <w:sdt>
        <w:sdtPr>
          <w:id w:val="1910566358"/>
          <w:placeholder>
            <w:docPart w:val="69A7D18E1BBB438B9A5959CDFFC482CA"/>
          </w:placeholder>
          <w:temporary/>
          <w:showingPlcHdr/>
          <w:text/>
        </w:sdtPr>
        <w:sdtEndPr/>
        <w:sdtContent>
          <w:r w:rsidR="00C22893" w:rsidRPr="00186C6C">
            <w:rPr>
              <w:rStyle w:val="Platzhaltertext"/>
            </w:rPr>
            <w:t>Klicken oder tippen Sie hier, um Text einzugeben.</w:t>
          </w:r>
        </w:sdtContent>
      </w:sdt>
    </w:p>
    <w:sdt>
      <w:sdtPr>
        <w:rPr>
          <w:szCs w:val="22"/>
        </w:rPr>
        <w:id w:val="2003619462"/>
        <w:lock w:val="sdtContentLocked"/>
        <w:placeholder>
          <w:docPart w:val="C3B015635EF140039A1F59656E078C22"/>
        </w:placeholder>
        <w:group/>
      </w:sdtPr>
      <w:sdtEndPr/>
      <w:sdtContent>
        <w:p w14:paraId="7A090B35" w14:textId="77777777" w:rsidR="00C22893" w:rsidRDefault="00C22893" w:rsidP="00C22893">
          <w:pPr>
            <w:pStyle w:val="StandardText"/>
          </w:pPr>
          <w:r w:rsidRPr="00061E0F">
            <w:rPr>
              <w:szCs w:val="22"/>
            </w:rPr>
            <w:t>Im Rahmen des Projekts wurden vom Förderempfänger oder von am Projekt Beteiligten, Entwicklungen gemacht, die nach Förderende zur frei verfügbaren Nutzung bereitgestellt werden</w:t>
          </w:r>
          <w:r>
            <w:rPr>
              <w:szCs w:val="22"/>
            </w:rPr>
            <w:t>.</w:t>
          </w:r>
        </w:p>
      </w:sdtContent>
    </w:sdt>
    <w:p w14:paraId="7A090B36" w14:textId="77777777" w:rsidR="00C22893" w:rsidRDefault="003615C6" w:rsidP="00C22893">
      <w:pPr>
        <w:pStyle w:val="StandardText"/>
      </w:pPr>
      <w:sdt>
        <w:sdtPr>
          <w:id w:val="-1853405235"/>
          <w:lock w:val="sdtLocked"/>
          <w14:checkbox>
            <w14:checked w14:val="0"/>
            <w14:checkedState w14:val="2612" w14:font="MS Gothic"/>
            <w14:uncheckedState w14:val="2610" w14:font="MS Gothic"/>
          </w14:checkbox>
        </w:sdtPr>
        <w:sdtEndPr/>
        <w:sdtContent>
          <w:r w:rsidR="00C22893">
            <w:rPr>
              <w:rFonts w:ascii="MS Gothic" w:eastAsia="MS Gothic" w:hAnsi="MS Gothic" w:hint="eastAsia"/>
            </w:rPr>
            <w:t>☐</w:t>
          </w:r>
        </w:sdtContent>
      </w:sdt>
      <w:r w:rsidR="00C22893">
        <w:t xml:space="preserve"> </w:t>
      </w:r>
      <w:sdt>
        <w:sdtPr>
          <w:id w:val="1232428926"/>
          <w:lock w:val="sdtContentLocked"/>
          <w:placeholder>
            <w:docPart w:val="C3B015635EF140039A1F59656E078C22"/>
          </w:placeholder>
          <w:group/>
        </w:sdtPr>
        <w:sdtEndPr/>
        <w:sdtContent>
          <w:r w:rsidR="00C22893">
            <w:tab/>
            <w:t>Ja</w:t>
          </w:r>
        </w:sdtContent>
      </w:sdt>
      <w:r w:rsidR="00C22893">
        <w:t xml:space="preserve"> </w:t>
      </w:r>
    </w:p>
    <w:p w14:paraId="7A090B37" w14:textId="77777777" w:rsidR="00C22893" w:rsidRDefault="003615C6" w:rsidP="00C22893">
      <w:pPr>
        <w:pStyle w:val="StandardText"/>
      </w:pPr>
      <w:sdt>
        <w:sdtPr>
          <w:id w:val="-464040273"/>
          <w:lock w:val="sdtLocked"/>
          <w14:checkbox>
            <w14:checked w14:val="0"/>
            <w14:checkedState w14:val="2612" w14:font="MS Gothic"/>
            <w14:uncheckedState w14:val="2610" w14:font="MS Gothic"/>
          </w14:checkbox>
        </w:sdtPr>
        <w:sdtEndPr/>
        <w:sdtContent>
          <w:r w:rsidR="00C22893">
            <w:rPr>
              <w:rFonts w:ascii="MS Gothic" w:eastAsia="MS Gothic" w:hAnsi="MS Gothic" w:hint="eastAsia"/>
            </w:rPr>
            <w:t>☐</w:t>
          </w:r>
        </w:sdtContent>
      </w:sdt>
      <w:r w:rsidR="00C22893">
        <w:t xml:space="preserve"> </w:t>
      </w:r>
      <w:sdt>
        <w:sdtPr>
          <w:id w:val="-1097005626"/>
          <w:lock w:val="sdtContentLocked"/>
          <w:placeholder>
            <w:docPart w:val="C3B015635EF140039A1F59656E078C22"/>
          </w:placeholder>
          <w:group/>
        </w:sdtPr>
        <w:sdtEndPr/>
        <w:sdtContent>
          <w:r w:rsidR="00C22893">
            <w:tab/>
            <w:t>Nein</w:t>
          </w:r>
        </w:sdtContent>
      </w:sdt>
    </w:p>
    <w:sdt>
      <w:sdtPr>
        <w:rPr>
          <w:u w:val="single"/>
        </w:rPr>
        <w:id w:val="1384287861"/>
        <w:lock w:val="sdtContentLocked"/>
        <w:placeholder>
          <w:docPart w:val="C3B015635EF140039A1F59656E078C22"/>
        </w:placeholder>
        <w:group/>
      </w:sdtPr>
      <w:sdtEndPr/>
      <w:sdtContent>
        <w:p w14:paraId="7A090B38" w14:textId="77777777" w:rsidR="00C22893" w:rsidRDefault="00C22893" w:rsidP="00C22893">
          <w:pPr>
            <w:pStyle w:val="Ausfllhinweise"/>
          </w:pPr>
          <w:r w:rsidRPr="00B35D59">
            <w:rPr>
              <w:u w:val="single"/>
            </w:rPr>
            <w:t>Falls Ja: Bitte legen Sie eine Liste der Entwicklungen (z. B. Apps, Software, Schnittstellen, Schulungsmaterialien, Entscheidungshilfen, Manuale, Handbücher, Versorgungsprogrammbeschreibungen etc.) mit einem Verweis auf die entsprechende Anlage vor, die nach Förderende zur frei verfügbaren Nutzung vom Förderempfänger oder von am Projekt Beteiligten bereitgestellt werden. Die ANBest-IF sind zu beachten. Falls Interoperabilität zu beachten und anzuwenden war, ist hierauf kurz einzugehen.</w:t>
          </w:r>
        </w:p>
      </w:sdtContent>
    </w:sdt>
    <w:p w14:paraId="7A090B39" w14:textId="77777777" w:rsidR="00C22893" w:rsidRPr="003837EF" w:rsidRDefault="00C22893" w:rsidP="00C22893">
      <w:pPr>
        <w:pStyle w:val="Beschriftung"/>
      </w:pPr>
      <w:bookmarkStart w:id="62" w:name="_Toc187224234"/>
      <w:r w:rsidRPr="003837EF">
        <w:t xml:space="preserve">Abbildung </w:t>
      </w:r>
      <w:r w:rsidR="00A54191">
        <w:fldChar w:fldCharType="begin"/>
      </w:r>
      <w:r w:rsidR="00A54191">
        <w:instrText xml:space="preserve"> SEQ Abbildung \* ARABIC </w:instrText>
      </w:r>
      <w:r w:rsidR="00A54191">
        <w:fldChar w:fldCharType="separate"/>
      </w:r>
      <w:r w:rsidR="00C04F17">
        <w:rPr>
          <w:noProof/>
        </w:rPr>
        <w:t>9</w:t>
      </w:r>
      <w:r w:rsidR="00A54191">
        <w:rPr>
          <w:noProof/>
        </w:rPr>
        <w:fldChar w:fldCharType="end"/>
      </w:r>
      <w:r w:rsidRPr="003837EF">
        <w:t xml:space="preserve">: </w:t>
      </w:r>
      <w:r>
        <w:t>Beispiel</w:t>
      </w:r>
      <w:r w:rsidRPr="006462BA">
        <w:t xml:space="preserve"> </w:t>
      </w:r>
      <w:r>
        <w:t>Abbildungsbeschriftung</w:t>
      </w:r>
      <w:bookmarkEnd w:id="62"/>
    </w:p>
    <w:p w14:paraId="7A090B3A" w14:textId="77777777" w:rsidR="00C22893" w:rsidRPr="004B2560" w:rsidRDefault="00C22893" w:rsidP="00C22893">
      <w:pPr>
        <w:pStyle w:val="Beschriftung"/>
      </w:pPr>
      <w:bookmarkStart w:id="63" w:name="_Toc187224245"/>
      <w:r>
        <w:lastRenderedPageBreak/>
        <w:t xml:space="preserve">Tabelle </w:t>
      </w:r>
      <w:r w:rsidR="00A54191">
        <w:fldChar w:fldCharType="begin"/>
      </w:r>
      <w:r w:rsidR="00A54191">
        <w:instrText xml:space="preserve"> SEQ Tabelle \* ARABIC </w:instrText>
      </w:r>
      <w:r w:rsidR="00A54191">
        <w:fldChar w:fldCharType="separate"/>
      </w:r>
      <w:r w:rsidR="00C04F17">
        <w:rPr>
          <w:noProof/>
        </w:rPr>
        <w:t>9</w:t>
      </w:r>
      <w:r w:rsidR="00A54191">
        <w:rPr>
          <w:noProof/>
        </w:rPr>
        <w:fldChar w:fldCharType="end"/>
      </w:r>
      <w:r>
        <w:t>: Beispiel Tabellenbeschriftung</w:t>
      </w:r>
      <w:bookmarkEnd w:id="63"/>
    </w:p>
    <w:p w14:paraId="7A090B3B" w14:textId="77777777" w:rsidR="00C22893" w:rsidRDefault="003615C6" w:rsidP="00C22893">
      <w:pPr>
        <w:pStyle w:val="StandardText"/>
      </w:pPr>
      <w:sdt>
        <w:sdtPr>
          <w:id w:val="912361008"/>
          <w:placeholder>
            <w:docPart w:val="A8A381BD9BD545EFAE127DE37CFF8B7D"/>
          </w:placeholder>
          <w:temporary/>
          <w:showingPlcHdr/>
          <w:text/>
        </w:sdtPr>
        <w:sdtEndPr/>
        <w:sdtContent>
          <w:r w:rsidR="00C22893" w:rsidRPr="00186C6C">
            <w:rPr>
              <w:rStyle w:val="Platzhaltertext"/>
            </w:rPr>
            <w:t>Klicken oder tippen Sie hier, um Text einzugeben.</w:t>
          </w:r>
        </w:sdtContent>
      </w:sdt>
    </w:p>
    <w:bookmarkStart w:id="64" w:name="_Toc183435545" w:displacedByCustomXml="next"/>
    <w:bookmarkStart w:id="65" w:name="_Toc136522261" w:displacedByCustomXml="next"/>
    <w:bookmarkStart w:id="66" w:name="_Toc62740528" w:displacedByCustomXml="next"/>
    <w:bookmarkStart w:id="67" w:name="_Toc62823332" w:displacedByCustomXml="next"/>
    <w:bookmarkStart w:id="68" w:name="_Toc63157497" w:displacedByCustomXml="next"/>
    <w:bookmarkStart w:id="69" w:name="_Toc63157794" w:displacedByCustomXml="next"/>
    <w:bookmarkStart w:id="70" w:name="_Toc136335200" w:displacedByCustomXml="next"/>
    <w:sdt>
      <w:sdtPr>
        <w:rPr>
          <w:rFonts w:asciiTheme="minorHAnsi" w:eastAsiaTheme="minorHAnsi" w:hAnsiTheme="minorHAnsi" w:cstheme="minorBidi"/>
          <w:b w:val="0"/>
          <w:bCs w:val="0"/>
          <w:i/>
          <w:vanish/>
          <w:color w:val="969696" w:themeColor="accent6"/>
          <w:szCs w:val="22"/>
        </w:rPr>
        <w:id w:val="-2085675449"/>
        <w:lock w:val="sdtContentLocked"/>
        <w:placeholder>
          <w:docPart w:val="4F2EF04EC52B436AB387C138E9BA55B7"/>
        </w:placeholder>
        <w:group/>
      </w:sdtPr>
      <w:sdtEndPr>
        <w:rPr>
          <w:color w:val="0070C0"/>
        </w:rPr>
      </w:sdtEndPr>
      <w:sdtContent>
        <w:bookmarkEnd w:id="70" w:displacedByCustomXml="prev"/>
        <w:bookmarkEnd w:id="69" w:displacedByCustomXml="prev"/>
        <w:bookmarkEnd w:id="68" w:displacedByCustomXml="prev"/>
        <w:bookmarkEnd w:id="67" w:displacedByCustomXml="prev"/>
        <w:bookmarkEnd w:id="66" w:displacedByCustomXml="prev"/>
        <w:bookmarkEnd w:id="65" w:displacedByCustomXml="prev"/>
        <w:bookmarkEnd w:id="64" w:displacedByCustomXml="prev"/>
        <w:bookmarkStart w:id="71" w:name="_Toc185421864" w:displacedByCustomXml="prev"/>
        <w:p w14:paraId="7A090B3C" w14:textId="77777777" w:rsidR="0070042A" w:rsidRPr="002B31C6" w:rsidRDefault="00C22893" w:rsidP="0070042A">
          <w:pPr>
            <w:pStyle w:val="berschrift1"/>
          </w:pPr>
          <w:r>
            <w:t>Verwendung der Ergebnisse nach Ende der Förderung</w:t>
          </w:r>
          <w:bookmarkEnd w:id="71"/>
        </w:p>
        <w:p w14:paraId="7A090B3D" w14:textId="77777777" w:rsidR="00C22893" w:rsidRDefault="00C22893" w:rsidP="00C22893">
          <w:pPr>
            <w:pStyle w:val="Ausfllhinweise"/>
          </w:pPr>
          <w:r>
            <w:t xml:space="preserve">Diese Erläuterungen/Darstellungen können aus dem Ergebnisbericht (Kapitel 6) übernommen werden. </w:t>
          </w:r>
        </w:p>
        <w:p w14:paraId="7A090B3E" w14:textId="77777777" w:rsidR="00C22893" w:rsidRDefault="00C22893" w:rsidP="00C22893">
          <w:pPr>
            <w:pStyle w:val="Ausfllhinweise"/>
          </w:pPr>
          <w:r>
            <w:t>Alternativ wäre eine gekürzte zusammengefasste Darstellung folgender Punkte ausreichend:</w:t>
          </w:r>
        </w:p>
        <w:p w14:paraId="7A090B3F" w14:textId="77777777" w:rsidR="00C22893" w:rsidRDefault="00C22893" w:rsidP="00C22893">
          <w:pPr>
            <w:pStyle w:val="AusfllhinweiseListe"/>
          </w:pPr>
          <w:r>
            <w:t>Nehmen Sie bitte dazu Stellung, welchen Beitrag die erzielten Projektergebnisse zur Weiterentwicklung/Verbesserung der Versorgung leisten werden und grenzen Sie diese von der Regelversorgung ab. Gehen Sie dabei auch auf die Weiterverwendung der Teilergebnisse ein. Bitte stellen Sie auch in diesem Zusammenhang dar, wo ggf. noch Forschungsbedarf besteht.</w:t>
          </w:r>
        </w:p>
        <w:p w14:paraId="7A090B40" w14:textId="77777777" w:rsidR="00C22893" w:rsidRDefault="00C22893" w:rsidP="00C22893">
          <w:pPr>
            <w:pStyle w:val="AusfllhinweiseListe"/>
          </w:pPr>
          <w:r>
            <w:t>Falls zutreffend: Kurze Erläuterung von wesentlichen Abweichungen zu der ursprünglich geplanten Umsetzung/Verwertung der Projektergebnisse.</w:t>
          </w:r>
        </w:p>
        <w:p w14:paraId="7A090B41" w14:textId="77777777" w:rsidR="00C22893" w:rsidRDefault="00C22893" w:rsidP="00C22893">
          <w:pPr>
            <w:pStyle w:val="Ausfllhinweise"/>
          </w:pPr>
          <w:r>
            <w:t>Bitte ergänzen Sie Ihre Ausführungen zusätzlich um folgenden Punkt:</w:t>
          </w:r>
        </w:p>
        <w:p w14:paraId="7A090B42" w14:textId="77777777" w:rsidR="00C22893" w:rsidRDefault="00C22893" w:rsidP="00C22893">
          <w:pPr>
            <w:pStyle w:val="Ausfllhinweise"/>
          </w:pPr>
          <w:r>
            <w:t>Bitte schätzen Sie - falls zutreffend - aufgrund der im Rahmen des Projekts gemachten Erfahrungen die je Organisationeinheit zur Umsetzung der Projektergebnisse in die Versorgung notwendigen Investitionskosten ein (z. B. Umrüstung von Mobilien oder Immobilien, Erwerb von Ausstattung) und geben Sie eine ergänzende Schätzung ab, wie viele Organisationeinheiten für eine flächendeckende Implementierung (deutschlandweit) notwendig wären.</w:t>
          </w:r>
        </w:p>
        <w:p w14:paraId="7A090B43" w14:textId="77777777" w:rsidR="0070042A" w:rsidRPr="000C7015" w:rsidRDefault="003615C6" w:rsidP="000955C3">
          <w:pPr>
            <w:pStyle w:val="Ausfllhinweise"/>
          </w:pPr>
        </w:p>
      </w:sdtContent>
    </w:sdt>
    <w:p w14:paraId="7A090B44" w14:textId="77777777" w:rsidR="00706064" w:rsidRPr="003837EF" w:rsidRDefault="00706064" w:rsidP="00706064">
      <w:pPr>
        <w:pStyle w:val="Beschriftung"/>
      </w:pPr>
      <w:bookmarkStart w:id="72" w:name="_Toc187224235"/>
      <w:bookmarkStart w:id="73" w:name="_Toc136335201"/>
      <w:bookmarkStart w:id="74" w:name="_Toc63157795"/>
      <w:bookmarkStart w:id="75" w:name="_Toc63157498"/>
      <w:r w:rsidRPr="003837EF">
        <w:t xml:space="preserve">Abbildung </w:t>
      </w:r>
      <w:r w:rsidR="00A54191">
        <w:fldChar w:fldCharType="begin"/>
      </w:r>
      <w:r w:rsidR="00A54191">
        <w:instrText xml:space="preserve"> SEQ Abbildung \* ARABIC </w:instrText>
      </w:r>
      <w:r w:rsidR="00A54191">
        <w:fldChar w:fldCharType="separate"/>
      </w:r>
      <w:r w:rsidR="00C04F17">
        <w:rPr>
          <w:noProof/>
        </w:rPr>
        <w:t>10</w:t>
      </w:r>
      <w:r w:rsidR="00A54191">
        <w:rPr>
          <w:noProof/>
        </w:rPr>
        <w:fldChar w:fldCharType="end"/>
      </w:r>
      <w:r w:rsidRPr="003837EF">
        <w:t xml:space="preserve">: </w:t>
      </w:r>
      <w:r>
        <w:t>Beispiel</w:t>
      </w:r>
      <w:r w:rsidRPr="006462BA">
        <w:t xml:space="preserve"> </w:t>
      </w:r>
      <w:r>
        <w:t>Abbildungsbeschriftung</w:t>
      </w:r>
      <w:bookmarkEnd w:id="72"/>
    </w:p>
    <w:p w14:paraId="7A090B45" w14:textId="77777777" w:rsidR="00706064" w:rsidRDefault="00706064" w:rsidP="00706064">
      <w:pPr>
        <w:pStyle w:val="Beschriftung"/>
      </w:pPr>
      <w:bookmarkStart w:id="76" w:name="_Toc187224246"/>
      <w:r>
        <w:t xml:space="preserve">Tabelle </w:t>
      </w:r>
      <w:r w:rsidR="00A54191">
        <w:fldChar w:fldCharType="begin"/>
      </w:r>
      <w:r w:rsidR="00A54191">
        <w:instrText xml:space="preserve"> SEQ Tabelle \* ARABIC </w:instrText>
      </w:r>
      <w:r w:rsidR="00A54191">
        <w:fldChar w:fldCharType="separate"/>
      </w:r>
      <w:r w:rsidR="00C04F17">
        <w:rPr>
          <w:noProof/>
        </w:rPr>
        <w:t>10</w:t>
      </w:r>
      <w:r w:rsidR="00A54191">
        <w:rPr>
          <w:noProof/>
        </w:rPr>
        <w:fldChar w:fldCharType="end"/>
      </w:r>
      <w:r>
        <w:t>: Beispiel Tabellenbeschriftung</w:t>
      </w:r>
      <w:bookmarkEnd w:id="76"/>
    </w:p>
    <w:p w14:paraId="7A090B46" w14:textId="77777777" w:rsidR="00706064" w:rsidRDefault="003615C6" w:rsidP="0036642E">
      <w:pPr>
        <w:pStyle w:val="Flietext"/>
        <w:tabs>
          <w:tab w:val="left" w:pos="6276"/>
        </w:tabs>
      </w:pPr>
      <w:sdt>
        <w:sdtPr>
          <w:id w:val="875050497"/>
          <w:placeholder>
            <w:docPart w:val="CBF44B32E0C34C11B9A109DAFFD91A0A"/>
          </w:placeholder>
          <w:temporary/>
          <w:showingPlcHdr/>
          <w:text/>
        </w:sdtPr>
        <w:sdtEndPr/>
        <w:sdtContent>
          <w:r w:rsidR="00706064" w:rsidRPr="00186C6C">
            <w:rPr>
              <w:rStyle w:val="Platzhaltertext"/>
            </w:rPr>
            <w:t>Klicken oder tippen Sie hier, um Text einzugeben.</w:t>
          </w:r>
        </w:sdtContent>
      </w:sdt>
    </w:p>
    <w:bookmarkStart w:id="77" w:name="_Toc185421865" w:displacedByCustomXml="next"/>
    <w:sdt>
      <w:sdtPr>
        <w:rPr>
          <w:rFonts w:asciiTheme="minorHAnsi" w:eastAsiaTheme="minorHAnsi" w:hAnsiTheme="minorHAnsi" w:cstheme="minorBidi"/>
          <w:b w:val="0"/>
          <w:bCs w:val="0"/>
          <w:i/>
          <w:vanish/>
          <w:color w:val="969696" w:themeColor="accent6"/>
          <w:szCs w:val="22"/>
        </w:rPr>
        <w:id w:val="-574517206"/>
        <w:lock w:val="sdtContentLocked"/>
        <w:placeholder>
          <w:docPart w:val="C3B015635EF140039A1F59656E078C22"/>
        </w:placeholder>
        <w:group/>
      </w:sdtPr>
      <w:sdtEndPr>
        <w:rPr>
          <w:color w:val="0070C0"/>
        </w:rPr>
      </w:sdtEndPr>
      <w:sdtContent>
        <w:p w14:paraId="7A090B47" w14:textId="77777777" w:rsidR="0036642E" w:rsidRDefault="0036642E" w:rsidP="0036642E">
          <w:pPr>
            <w:pStyle w:val="berschrift1"/>
          </w:pPr>
          <w:r>
            <w:t>Erfolgte bzw. geplante Veröffentlichungen</w:t>
          </w:r>
          <w:bookmarkEnd w:id="77"/>
        </w:p>
        <w:p w14:paraId="7A090B48" w14:textId="77777777" w:rsidR="0036642E" w:rsidRDefault="0036642E" w:rsidP="0036642E">
          <w:pPr>
            <w:pStyle w:val="Ausfllhinweise"/>
          </w:pPr>
          <w:r>
            <w:t>Diese Erläuterungen/Darstellungen können aus dem Ergebnisbericht (Kapitel 7) übernommen werden.</w:t>
          </w:r>
        </w:p>
      </w:sdtContent>
    </w:sdt>
    <w:p w14:paraId="7A090B49" w14:textId="77777777" w:rsidR="0036642E" w:rsidRPr="003837EF" w:rsidRDefault="0036642E" w:rsidP="0036642E">
      <w:pPr>
        <w:pStyle w:val="Beschriftung"/>
      </w:pPr>
      <w:bookmarkStart w:id="78" w:name="_Toc187224236"/>
      <w:r w:rsidRPr="003837EF">
        <w:t xml:space="preserve">Abbildung </w:t>
      </w:r>
      <w:r w:rsidR="00A54191">
        <w:fldChar w:fldCharType="begin"/>
      </w:r>
      <w:r w:rsidR="00A54191">
        <w:instrText xml:space="preserve"> SEQ Abbildung \* ARABIC </w:instrText>
      </w:r>
      <w:r w:rsidR="00A54191">
        <w:fldChar w:fldCharType="separate"/>
      </w:r>
      <w:r w:rsidR="00C04F17">
        <w:rPr>
          <w:noProof/>
        </w:rPr>
        <w:t>11</w:t>
      </w:r>
      <w:r w:rsidR="00A54191">
        <w:rPr>
          <w:noProof/>
        </w:rPr>
        <w:fldChar w:fldCharType="end"/>
      </w:r>
      <w:r w:rsidRPr="003837EF">
        <w:t xml:space="preserve">: </w:t>
      </w:r>
      <w:r>
        <w:t>Beispiel</w:t>
      </w:r>
      <w:r w:rsidRPr="006462BA">
        <w:t xml:space="preserve"> </w:t>
      </w:r>
      <w:r>
        <w:t>Abbildungsbeschriftung</w:t>
      </w:r>
      <w:bookmarkEnd w:id="78"/>
    </w:p>
    <w:p w14:paraId="7A090B4A" w14:textId="77777777" w:rsidR="0036642E" w:rsidRPr="004B2560" w:rsidRDefault="0036642E" w:rsidP="0036642E">
      <w:pPr>
        <w:pStyle w:val="Beschriftung"/>
      </w:pPr>
      <w:bookmarkStart w:id="79" w:name="_Toc187224247"/>
      <w:r>
        <w:t xml:space="preserve">Tabelle </w:t>
      </w:r>
      <w:r w:rsidR="00A54191">
        <w:fldChar w:fldCharType="begin"/>
      </w:r>
      <w:r w:rsidR="00A54191">
        <w:instrText xml:space="preserve"> SEQ Tabelle \* ARABIC </w:instrText>
      </w:r>
      <w:r w:rsidR="00A54191">
        <w:fldChar w:fldCharType="separate"/>
      </w:r>
      <w:r w:rsidR="00C04F17">
        <w:rPr>
          <w:noProof/>
        </w:rPr>
        <w:t>11</w:t>
      </w:r>
      <w:r w:rsidR="00A54191">
        <w:rPr>
          <w:noProof/>
        </w:rPr>
        <w:fldChar w:fldCharType="end"/>
      </w:r>
      <w:r>
        <w:t>: Beispiel Tabellenbeschriftung</w:t>
      </w:r>
      <w:bookmarkEnd w:id="79"/>
    </w:p>
    <w:p w14:paraId="7A090B4B" w14:textId="77777777" w:rsidR="0036642E" w:rsidRDefault="003615C6" w:rsidP="0036642E">
      <w:pPr>
        <w:pStyle w:val="StandardText"/>
      </w:pPr>
      <w:sdt>
        <w:sdtPr>
          <w:id w:val="1632671659"/>
          <w:placeholder>
            <w:docPart w:val="8F4E519D97764F4DAC5444DA92FD84F5"/>
          </w:placeholder>
          <w:temporary/>
          <w:showingPlcHdr/>
          <w:text/>
        </w:sdtPr>
        <w:sdtEndPr/>
        <w:sdtContent>
          <w:r w:rsidR="0036642E" w:rsidRPr="00186C6C">
            <w:rPr>
              <w:rStyle w:val="Platzhaltertext"/>
            </w:rPr>
            <w:t>Klicken oder tippen Sie hier, um Text einzugeben.</w:t>
          </w:r>
        </w:sdtContent>
      </w:sdt>
    </w:p>
    <w:bookmarkEnd w:id="75" w:displacedByCustomXml="next"/>
    <w:bookmarkEnd w:id="74" w:displacedByCustomXml="next"/>
    <w:bookmarkEnd w:id="73" w:displacedByCustomXml="next"/>
    <w:bookmarkStart w:id="80" w:name="_Toc183435546" w:displacedByCustomXml="next"/>
    <w:bookmarkStart w:id="81" w:name="_Toc62740529" w:displacedByCustomXml="next"/>
    <w:bookmarkStart w:id="82" w:name="_Toc62823333" w:displacedByCustomXml="next"/>
    <w:sdt>
      <w:sdtPr>
        <w:rPr>
          <w:rFonts w:asciiTheme="minorHAnsi" w:eastAsiaTheme="minorHAnsi" w:hAnsiTheme="minorHAnsi" w:cstheme="minorBidi"/>
          <w:b w:val="0"/>
          <w:bCs w:val="0"/>
          <w:i/>
          <w:vanish/>
          <w:color w:val="969696" w:themeColor="accent6"/>
          <w:szCs w:val="22"/>
        </w:rPr>
        <w:id w:val="1747534841"/>
        <w:lock w:val="sdtContentLocked"/>
        <w:placeholder>
          <w:docPart w:val="4F2EF04EC52B436AB387C138E9BA55B7"/>
        </w:placeholder>
        <w:group/>
      </w:sdtPr>
      <w:sdtEndPr>
        <w:rPr>
          <w:color w:val="0070C0"/>
        </w:rPr>
      </w:sdtEndPr>
      <w:sdtContent>
        <w:bookmarkStart w:id="83" w:name="_Toc185421866" w:displacedByCustomXml="prev"/>
        <w:p w14:paraId="7A090B4C" w14:textId="77777777" w:rsidR="00282E95" w:rsidRDefault="00282E95" w:rsidP="00E22D17">
          <w:pPr>
            <w:pStyle w:val="Verzeichnisberschrift"/>
          </w:pPr>
          <w:r w:rsidRPr="002B31C6">
            <w:t>Literaturverzeichnis</w:t>
          </w:r>
          <w:bookmarkEnd w:id="83"/>
          <w:bookmarkEnd w:id="80"/>
        </w:p>
        <w:p w14:paraId="7A090B4D" w14:textId="77777777" w:rsidR="00284A7F" w:rsidRDefault="00284A7F" w:rsidP="00284A7F">
          <w:pPr>
            <w:pStyle w:val="AusfllhinweiseTitel"/>
          </w:pPr>
          <w:r>
            <w:t>Hinweis Literaturverzeichnis</w:t>
          </w:r>
        </w:p>
        <w:p w14:paraId="7A090B4E" w14:textId="77777777" w:rsidR="00284A7F" w:rsidRPr="00284A7F" w:rsidRDefault="00284A7F" w:rsidP="00284A7F">
          <w:pPr>
            <w:pStyle w:val="Ausfllhinweise"/>
          </w:pPr>
          <w:r w:rsidRPr="003811C7">
            <w:t xml:space="preserve">Sofern Sie sich in Ihrem Bericht auf Sekundärquellen beziehen, sind diese hier aufzulisten </w:t>
          </w:r>
          <w:r>
            <w:br/>
          </w:r>
          <w:r w:rsidRPr="003811C7">
            <w:t>(z. B. gemäß Zitierrichtlinien nach APA).</w:t>
          </w:r>
        </w:p>
      </w:sdtContent>
    </w:sdt>
    <w:p w14:paraId="7A090B4F" w14:textId="77777777" w:rsidR="00282E95" w:rsidRDefault="003615C6" w:rsidP="00282E95">
      <w:pPr>
        <w:pStyle w:val="Flietext"/>
      </w:pPr>
      <w:sdt>
        <w:sdtPr>
          <w:id w:val="-719902122"/>
          <w:placeholder>
            <w:docPart w:val="0453F760AAA5419DBA1FCBF8A817BE38"/>
          </w:placeholder>
          <w:temporary/>
          <w:showingPlcHdr/>
          <w:text/>
        </w:sdtPr>
        <w:sdtEndPr/>
        <w:sdtContent>
          <w:r w:rsidR="00282E95" w:rsidRPr="00186C6C">
            <w:rPr>
              <w:rStyle w:val="Platzhaltertext"/>
            </w:rPr>
            <w:t>Klicken oder tippen Sie hier, um Text einzugeben.</w:t>
          </w:r>
        </w:sdtContent>
      </w:sdt>
      <w:r w:rsidR="0021241B">
        <w:t xml:space="preserve"> </w:t>
      </w:r>
    </w:p>
    <w:bookmarkStart w:id="84" w:name="_Toc183435547" w:displacedByCustomXml="next"/>
    <w:bookmarkStart w:id="85" w:name="_Toc63157500" w:displacedByCustomXml="next"/>
    <w:bookmarkStart w:id="86" w:name="_Toc63157797" w:displacedByCustomXml="next"/>
    <w:bookmarkStart w:id="87" w:name="_Toc136335202" w:displacedByCustomXml="next"/>
    <w:sdt>
      <w:sdtPr>
        <w:rPr>
          <w:rFonts w:asciiTheme="minorHAnsi" w:eastAsiaTheme="minorHAnsi" w:hAnsiTheme="minorHAnsi" w:cstheme="minorBidi"/>
          <w:bCs w:val="0"/>
          <w:i/>
          <w:vanish/>
          <w:color w:val="969696" w:themeColor="accent6"/>
          <w:szCs w:val="22"/>
        </w:rPr>
        <w:id w:val="-1975593731"/>
        <w:lock w:val="sdtContentLocked"/>
        <w:placeholder>
          <w:docPart w:val="4F2EF04EC52B436AB387C138E9BA55B7"/>
        </w:placeholder>
        <w:group/>
      </w:sdtPr>
      <w:sdtEndPr>
        <w:rPr>
          <w:color w:val="0070C0"/>
        </w:rPr>
      </w:sdtEndPr>
      <w:sdtContent>
        <w:bookmarkStart w:id="88" w:name="_Toc185421867" w:displacedByCustomXml="prev"/>
        <w:p w14:paraId="7A090B50" w14:textId="77777777" w:rsidR="0070042A" w:rsidRDefault="0070042A" w:rsidP="00A85EAA">
          <w:pPr>
            <w:pStyle w:val="Verzeichnisberschrift"/>
          </w:pPr>
          <w:r w:rsidRPr="002B31C6">
            <w:t>Anlagen</w:t>
          </w:r>
          <w:bookmarkEnd w:id="88"/>
          <w:bookmarkEnd w:id="87"/>
          <w:bookmarkEnd w:id="86"/>
          <w:bookmarkEnd w:id="85"/>
          <w:bookmarkEnd w:id="84"/>
          <w:bookmarkEnd w:id="82"/>
          <w:bookmarkEnd w:id="81"/>
        </w:p>
        <w:p w14:paraId="7A090B51" w14:textId="77777777" w:rsidR="00284A7F" w:rsidRDefault="00284A7F" w:rsidP="00284A7F">
          <w:pPr>
            <w:pStyle w:val="AusfllhinweiseTitel"/>
          </w:pPr>
          <w:r>
            <w:t>Hinweis Anlagen siehe unten</w:t>
          </w:r>
        </w:p>
      </w:sdtContent>
    </w:sdt>
    <w:p w14:paraId="7A090B52" w14:textId="77777777" w:rsidR="0021241B" w:rsidRDefault="003615C6" w:rsidP="00DC4E12">
      <w:pPr>
        <w:pStyle w:val="Flietext"/>
        <w:numPr>
          <w:ilvl w:val="0"/>
          <w:numId w:val="26"/>
        </w:numPr>
      </w:pPr>
      <w:sdt>
        <w:sdtPr>
          <w:id w:val="2120565837"/>
          <w:placeholder>
            <w:docPart w:val="1D6BF0B44C0540F1B96E056B7EB9A208"/>
          </w:placeholder>
          <w:temporary/>
          <w:showingPlcHdr/>
          <w:text/>
        </w:sdtPr>
        <w:sdtEndPr/>
        <w:sdtContent>
          <w:r w:rsidR="00986682">
            <w:rPr>
              <w:rStyle w:val="Platzhaltertext"/>
            </w:rPr>
            <w:t>Titel der Anlage</w:t>
          </w:r>
        </w:sdtContent>
      </w:sdt>
      <w:r w:rsidR="00986682">
        <w:t xml:space="preserve"> </w:t>
      </w:r>
      <w:sdt>
        <w:sdtPr>
          <w:id w:val="-1079357816"/>
          <w:lock w:val="sdtContentLocked"/>
          <w:placeholder>
            <w:docPart w:val="DC17F2D250BE4E8F945623E43837DE97"/>
          </w:placeholder>
          <w:group/>
        </w:sdtPr>
        <w:sdtEndPr>
          <w:rPr>
            <w:rStyle w:val="AusfllhinweiseZchn"/>
            <w:rFonts w:cstheme="minorBidi"/>
            <w:i/>
            <w:vanish/>
            <w:color w:val="0070C0"/>
            <w:szCs w:val="22"/>
          </w:rPr>
        </w:sdtEndPr>
        <w:sdtContent>
          <w:r w:rsidR="00986682" w:rsidRPr="00986682">
            <w:rPr>
              <w:rStyle w:val="AusfllhinweiseZchn"/>
            </w:rPr>
            <w:t>Bitte benennen Sie die Anlagen entsprechend ihres Inhalts, die Verwendung der Dateibenennung ist an dieser Stelle nicht vorgesehen.</w:t>
          </w:r>
        </w:sdtContent>
      </w:sdt>
    </w:p>
    <w:p w14:paraId="7A090B53" w14:textId="77777777" w:rsidR="00986682" w:rsidRDefault="003615C6" w:rsidP="00DC4E12">
      <w:pPr>
        <w:pStyle w:val="Flietext"/>
        <w:numPr>
          <w:ilvl w:val="0"/>
          <w:numId w:val="26"/>
        </w:numPr>
      </w:pPr>
      <w:sdt>
        <w:sdtPr>
          <w:id w:val="-1370284946"/>
          <w:placeholder>
            <w:docPart w:val="E87904F8DF49434593CA78223B9BD57F"/>
          </w:placeholder>
          <w:temporary/>
          <w:showingPlcHdr/>
          <w:text/>
        </w:sdtPr>
        <w:sdtEndPr/>
        <w:sdtContent>
          <w:r w:rsidR="00986682">
            <w:rPr>
              <w:rStyle w:val="Platzhaltertext"/>
            </w:rPr>
            <w:t>Titel der Anlage (gesperrt bis TT.MM.JJJJ)</w:t>
          </w:r>
        </w:sdtContent>
      </w:sdt>
      <w:r w:rsidR="00986682">
        <w:t xml:space="preserve"> </w:t>
      </w:r>
      <w:sdt>
        <w:sdtPr>
          <w:id w:val="487060295"/>
          <w:lock w:val="sdtContentLocked"/>
          <w:placeholder>
            <w:docPart w:val="DC17F2D250BE4E8F945623E43837DE97"/>
          </w:placeholder>
          <w:group/>
        </w:sdtPr>
        <w:sdtEndPr>
          <w:rPr>
            <w:rStyle w:val="AusfllhinweiseZchn"/>
            <w:rFonts w:cstheme="minorBidi"/>
            <w:i/>
            <w:vanish/>
            <w:color w:val="0070C0"/>
            <w:szCs w:val="22"/>
          </w:rPr>
        </w:sdtEndPr>
        <w:sdtContent>
          <w:r w:rsidR="00986682" w:rsidRPr="00986682">
            <w:rPr>
              <w:rStyle w:val="AusfllhinweiseZchn"/>
            </w:rPr>
            <w:t>bei Bedarf Datum ergänzen oder Klammer streichen.</w:t>
          </w:r>
        </w:sdtContent>
      </w:sdt>
    </w:p>
    <w:sdt>
      <w:sdtPr>
        <w:rPr>
          <w:b w:val="0"/>
        </w:rPr>
        <w:id w:val="1168208855"/>
        <w:lock w:val="sdtContentLocked"/>
        <w:placeholder>
          <w:docPart w:val="4F2EF04EC52B436AB387C138E9BA55B7"/>
        </w:placeholder>
        <w:group/>
      </w:sdtPr>
      <w:sdtEndPr/>
      <w:sdtContent>
        <w:p w14:paraId="7A090B54" w14:textId="77777777" w:rsidR="00580787" w:rsidRDefault="00580787" w:rsidP="00580787">
          <w:pPr>
            <w:pStyle w:val="AusfllhinweiseTitel"/>
          </w:pPr>
          <w:r>
            <w:t>Hinweis Anlagen</w:t>
          </w:r>
        </w:p>
        <w:p w14:paraId="7A090B55" w14:textId="77777777" w:rsidR="004F2A12" w:rsidRPr="00AB29E0" w:rsidRDefault="003F78B2" w:rsidP="004F2A12">
          <w:pPr>
            <w:pStyle w:val="Ausfllhinweise"/>
          </w:pPr>
          <w:r w:rsidRPr="003F78B2">
            <w:t>Falls nichtzutreffend, entfällt dieses Kapitel und wird vom Förderer entfernt.</w:t>
          </w:r>
        </w:p>
        <w:p w14:paraId="7A090B56" w14:textId="77777777" w:rsidR="004F2A12" w:rsidRPr="00AB29E0" w:rsidRDefault="004F2A12" w:rsidP="004F2A12">
          <w:pPr>
            <w:pStyle w:val="AusfllhinweiseListe"/>
          </w:pPr>
          <w:r w:rsidRPr="00AB29E0">
            <w:t>Publikationen, die nicht öffentlich abrufbar sind, sind dem Schlussbericht als Anlage im pdf-Format zur internen Verwendung durch den Förderer beizufügen (siehe Ausfüllhinweis Ergebnisbericht Kapitel V).</w:t>
          </w:r>
        </w:p>
        <w:p w14:paraId="7A090B57" w14:textId="77777777" w:rsidR="004F2A12" w:rsidRPr="00AB29E0" w:rsidRDefault="004F2A12" w:rsidP="004F2A12">
          <w:pPr>
            <w:pStyle w:val="AusfllhinweiseListe"/>
          </w:pPr>
          <w:r w:rsidRPr="00AB29E0">
            <w:t>Die Darstellung von Detailergebnissen kann zur besseren Lesbarkeit in Form von Anlagen erfolgen. Sollte es sich um Publikationen handeln, die nicht als Open Access-Publikationen veröffentlicht worden sind, müssen die Detailergebnisse jedoch als gesonderte Anlage aufbereitet und beigefügt oder in den Fließtext eingearbeitet werden. Bitte beachten Sie, dass es sich hierbei um gesondert ausformulierte Anlagen handelt. Sollten Sie im Rahmen Ihres Projekts Auswertungen zu Detailergebnissen in gesonderten Dokumenten erarbeitet haben, z. B. Ergebnisberichte zu einzelnen Arbeitspaketen etc., so können Sie auch hier die Detailergebnisse im Fließtext abstrahiert/ aggregiert darstellen und auf die jeweilige Anlage zum Ergebnisbericht verweisen.</w:t>
          </w:r>
        </w:p>
        <w:p w14:paraId="7A090B58" w14:textId="77777777" w:rsidR="004F2A12" w:rsidRPr="00AB29E0" w:rsidRDefault="004F2A12" w:rsidP="00C755CF">
          <w:pPr>
            <w:pStyle w:val="AusfllhinweiseListe"/>
            <w:spacing w:after="0"/>
            <w:contextualSpacing w:val="0"/>
          </w:pPr>
          <w:r w:rsidRPr="00AB29E0">
            <w:t>Beim Konvertieren von Excel-Tabellen ist darauf zu achten, dass alle Zelleninhalte zu lesen sind. Sollte die Excel-Tabelle über eine Seite hinausgehen, sind sinnvolle Seitenumbrüche zu wählen und Spalten-/Zeilenbeschriftungen auf den nächsten Seiten zu wiederholen</w:t>
          </w:r>
        </w:p>
        <w:p w14:paraId="7A090B59" w14:textId="77777777" w:rsidR="00C755CF" w:rsidRPr="00E87AFC" w:rsidRDefault="00C755CF" w:rsidP="00C755CF">
          <w:pPr>
            <w:pStyle w:val="AusfllhinweiseListe"/>
            <w:ind w:left="720" w:hanging="360"/>
          </w:pPr>
          <w:r w:rsidRPr="005A772F">
            <w:rPr>
              <w:u w:val="single"/>
            </w:rPr>
            <w:t>Videodateien</w:t>
          </w:r>
          <w:r w:rsidRPr="00C61F7B">
            <w:t>:</w:t>
          </w:r>
          <w:r>
            <w:t xml:space="preserve"> Wurden Videos entwickelt,</w:t>
          </w:r>
          <w:r w:rsidRPr="00E87AFC">
            <w:t xml:space="preserve"> ist hierüber im Ergebnisbericht zu berichten. Sofern möglich soll im Fließtext des Ergebnisberichts ein Link zum Abruf des Videos eingearbeitet werden. Zusätzlich ist die Videodatei dem Förderer als gesonderte Datei in einem gängigen Format zum Verbleib zu übermitteln. </w:t>
          </w:r>
        </w:p>
        <w:p w14:paraId="7A090B5A" w14:textId="77777777" w:rsidR="00C755CF" w:rsidRDefault="00C755CF" w:rsidP="00C755CF">
          <w:pPr>
            <w:pStyle w:val="AusfllhinweiseListe"/>
            <w:ind w:left="720" w:hanging="360"/>
          </w:pPr>
          <w:r>
            <w:t>Digitale</w:t>
          </w:r>
          <w:r w:rsidRPr="00C61F7B">
            <w:t xml:space="preserve"> </w:t>
          </w:r>
          <w:r>
            <w:t>Anwendungssoftware</w:t>
          </w:r>
          <w:r w:rsidRPr="00C61F7B">
            <w:t xml:space="preserve"> (Apps):</w:t>
          </w:r>
          <w:r>
            <w:t xml:space="preserve"> Die im Projekt (weiter)entwickelte digitale Anwendung ist dem Förderer vorzulegen und entsprechende Anlagen beizufügen. Sollte diese digitale Anwendung in das </w:t>
          </w:r>
          <w:r w:rsidRPr="00446CDB">
            <w:t>DiGA</w:t>
          </w:r>
          <w:r>
            <w:t xml:space="preserve">-Verzeichnis aufgenommen werden, ist darüber zu berichten. Dabei ist darzustellen, inwiefern sich die im Projekt verwendete </w:t>
          </w:r>
          <w:r>
            <w:lastRenderedPageBreak/>
            <w:t>Version der digitalen Anwendung von der Version, die im DiGA-Verzeichnis aufgenommen werden soll, unterscheidet.</w:t>
          </w:r>
        </w:p>
        <w:p w14:paraId="7A090B5B" w14:textId="77777777" w:rsidR="00C755CF" w:rsidRPr="00E87AFC" w:rsidRDefault="00C755CF" w:rsidP="00C755CF">
          <w:pPr>
            <w:pStyle w:val="AusfllhinweiseListe"/>
            <w:numPr>
              <w:ilvl w:val="0"/>
              <w:numId w:val="0"/>
            </w:numPr>
            <w:ind w:left="720"/>
          </w:pPr>
          <w:r w:rsidRPr="00E87AFC">
            <w:t>Eine Stellungnahme zum aktuellen Status-quo der DiGA (z. B. Aufnahme in das DiGA</w:t>
          </w:r>
          <w:r>
            <w:t>-</w:t>
          </w:r>
          <w:r w:rsidRPr="00E87AFC">
            <w:t>Verzeichnis beim Bundesinstitut für Arzneimittel und Medizinprodukte (BfArM)) und Erläuterungen</w:t>
          </w:r>
          <w:r>
            <w:t>,</w:t>
          </w:r>
          <w:r w:rsidRPr="00E87AFC">
            <w:t xml:space="preserve"> die inhaltliche Konzeption sowie den Entwicklungs- und Implementierungsprozess der DiGA betreffend, sind für den alleinigen Verbleib beim Förderer vorgesehen und als Anlage zum Schlussbericht einzureichen.</w:t>
          </w:r>
        </w:p>
        <w:p w14:paraId="7A090B5C" w14:textId="77777777" w:rsidR="00E527D7" w:rsidRDefault="00E527D7" w:rsidP="00AD27E5">
          <w:pPr>
            <w:pStyle w:val="AusfllhinweiseListe"/>
            <w:numPr>
              <w:ilvl w:val="0"/>
              <w:numId w:val="0"/>
            </w:numPr>
          </w:pPr>
        </w:p>
        <w:p w14:paraId="7A090B5D" w14:textId="77777777" w:rsidR="00E527D7" w:rsidRPr="00E527D7" w:rsidRDefault="00E527D7" w:rsidP="00A87BB8">
          <w:pPr>
            <w:pStyle w:val="AusfllhinweiseTitel"/>
          </w:pPr>
          <w:r w:rsidRPr="00A87BB8">
            <w:t>Hinweise</w:t>
          </w:r>
          <w:r w:rsidRPr="00E527D7">
            <w:t xml:space="preserve"> und Beispielseite DIN A4 Querformat</w:t>
          </w:r>
        </w:p>
        <w:p w14:paraId="7A090B5E" w14:textId="77777777" w:rsidR="00F41AA8" w:rsidRDefault="00E527D7" w:rsidP="000955C3">
          <w:pPr>
            <w:pStyle w:val="Ausfllhinweise"/>
          </w:pPr>
          <w:r>
            <w:t xml:space="preserve">Es folgt </w:t>
          </w:r>
          <w:r w:rsidR="009C78CF">
            <w:t xml:space="preserve">nach dieser Seite mit den Hinweisen </w:t>
          </w:r>
          <w:r>
            <w:t xml:space="preserve">eine Seite im Querformat. </w:t>
          </w:r>
        </w:p>
        <w:p w14:paraId="7A090B5F" w14:textId="77777777" w:rsidR="00063AB4" w:rsidRPr="00063AB4" w:rsidRDefault="00F41AA8" w:rsidP="00063AB4">
          <w:pPr>
            <w:pStyle w:val="Ausfllhinweise"/>
          </w:pPr>
          <w:r>
            <w:t xml:space="preserve">Sie können die </w:t>
          </w:r>
          <w:r w:rsidRPr="00F41AA8">
            <w:rPr>
              <w:b/>
              <w:bCs/>
            </w:rPr>
            <w:t>Seite im Querformat</w:t>
          </w:r>
          <w:r>
            <w:t xml:space="preserve"> </w:t>
          </w:r>
          <w:r w:rsidRPr="00F41AA8">
            <w:rPr>
              <w:b/>
              <w:bCs/>
            </w:rPr>
            <w:t>kopieren</w:t>
          </w:r>
          <w:r>
            <w:t xml:space="preserve"> und in einem nicht-geschützten Bereich </w:t>
          </w:r>
          <w:r w:rsidR="00A93064">
            <w:t xml:space="preserve">des Dokumentes </w:t>
          </w:r>
          <w:r>
            <w:t xml:space="preserve">einfügen. </w:t>
          </w:r>
          <w:r w:rsidR="00063AB4" w:rsidRPr="00063AB4">
            <w:t>Gehen Sie dafür folgendermaßen vor:</w:t>
          </w:r>
        </w:p>
        <w:p w14:paraId="7A090B60" w14:textId="77777777" w:rsidR="00063AB4" w:rsidRPr="00063AB4" w:rsidRDefault="00063AB4" w:rsidP="00063AB4">
          <w:pPr>
            <w:pStyle w:val="AusfllhinweiseListe"/>
            <w:ind w:left="720" w:hanging="360"/>
          </w:pPr>
          <w:r w:rsidRPr="00063AB4">
            <w:t>Gehen Sie auf die Seite im Hochformat (nach der Beispielseite im Querformat) und platzieren Sie den Cursor vor dem ersten Absatzmarker.</w:t>
          </w:r>
        </w:p>
        <w:p w14:paraId="7A090B61" w14:textId="77777777" w:rsidR="00063AB4" w:rsidRPr="00063AB4" w:rsidRDefault="00063AB4" w:rsidP="00063AB4">
          <w:pPr>
            <w:pStyle w:val="AusfllhinweiseListe"/>
            <w:ind w:left="720" w:hanging="360"/>
          </w:pPr>
          <w:r w:rsidRPr="00063AB4">
            <w:t>Markieren Sie von da aus gehend beide Abschnittswechsel der Querseite bis einschließlich dem „Abschnittswechsel (Nächste Seite)“ auf der Seite im Hochformat darüber. Kopieren Sie diesen Bereich.</w:t>
          </w:r>
        </w:p>
        <w:p w14:paraId="7A090B62" w14:textId="77777777" w:rsidR="00E527D7" w:rsidRDefault="00F41AA8" w:rsidP="000955C3">
          <w:pPr>
            <w:pStyle w:val="Ausfllhinweise"/>
          </w:pPr>
          <w:r>
            <w:t>Beachten Sie hierbei, dass Sie beginnend mit dem „Abschnittswechsel (Nächste Seite)“ auf dieser Seite unten</w:t>
          </w:r>
          <w:r w:rsidR="00A93064">
            <w:t>,</w:t>
          </w:r>
          <w:r>
            <w:t xml:space="preserve"> bis zum „Abschnittswechsel (</w:t>
          </w:r>
          <w:r w:rsidR="00A93064">
            <w:t>Nächste Seite</w:t>
          </w:r>
          <w:r>
            <w:t xml:space="preserve">)“ am Ende der Seite im Querformat markieren und </w:t>
          </w:r>
          <w:r w:rsidR="00A93064">
            <w:t xml:space="preserve">dann </w:t>
          </w:r>
          <w:r>
            <w:t>kopieren.</w:t>
          </w:r>
          <w:r w:rsidR="00A93064">
            <w:t xml:space="preserve"> Wechseln Sie anschließend in einen nicht-geschützten Bereich in Ihrem Dokument und betätigen den Befehl „Einfügen“.</w:t>
          </w:r>
          <w:r w:rsidR="00600022">
            <w:t xml:space="preserve"> </w:t>
          </w:r>
          <w:r w:rsidR="00833738">
            <w:t>Anschließend muss die Fußzeile auf der folgenden Seite noch angepasst werden (s.u.).</w:t>
          </w:r>
        </w:p>
        <w:p w14:paraId="7A090B63" w14:textId="77777777" w:rsidR="00A93064" w:rsidRDefault="00A93064" w:rsidP="000955C3">
          <w:pPr>
            <w:pStyle w:val="Ausfllhinweise"/>
          </w:pPr>
          <w:r>
            <w:t xml:space="preserve">Möchten Sie die </w:t>
          </w:r>
          <w:r>
            <w:rPr>
              <w:b/>
              <w:bCs/>
            </w:rPr>
            <w:t>Beispiels</w:t>
          </w:r>
          <w:r w:rsidRPr="00F41AA8">
            <w:rPr>
              <w:b/>
              <w:bCs/>
            </w:rPr>
            <w:t>eite entfernen</w:t>
          </w:r>
          <w:r>
            <w:t>, dann markieren Sie beginnend mit dem Hinweistext ab Absatz „</w:t>
          </w:r>
          <w:r w:rsidRPr="00E527D7">
            <w:rPr>
              <w:b/>
              <w:bCs/>
            </w:rPr>
            <w:t>Hinweise und Beispielseite DIN A4 Querformat</w:t>
          </w:r>
          <w:r>
            <w:t>“ bis zum letzten Absatz „Abschnittswechsel (Nächste Seite)“) auf der folgenden Seite im Querformat (bzw. dem Hinweistext auf der darauffolgenden Seite im Hochformat). Löschen Sie dann Hinweistexte und Beispielseite im Querformat.</w:t>
          </w:r>
        </w:p>
        <w:p w14:paraId="7A090B64" w14:textId="77777777" w:rsidR="00E527D7" w:rsidRDefault="00E527D7" w:rsidP="000955C3">
          <w:pPr>
            <w:pStyle w:val="AusfllhinweiseTitel"/>
            <w:jc w:val="both"/>
          </w:pPr>
          <w:r>
            <w:t>Umgang mit der Fußzeile auf Seiten im Querformat</w:t>
          </w:r>
          <w:r w:rsidR="00600022">
            <w:t>, bzw. den Folgeseiten</w:t>
          </w:r>
          <w:r>
            <w:t xml:space="preserve">. </w:t>
          </w:r>
        </w:p>
        <w:p w14:paraId="7A090B65" w14:textId="77777777" w:rsidR="003D4895" w:rsidRPr="003D4895" w:rsidRDefault="003D4895" w:rsidP="003D4895">
          <w:pPr>
            <w:pStyle w:val="Ausfllhinweise"/>
            <w:rPr>
              <w:b/>
              <w:u w:val="single"/>
            </w:rPr>
          </w:pPr>
          <w:r w:rsidRPr="00496E93">
            <w:rPr>
              <w:b/>
              <w:u w:val="single"/>
            </w:rPr>
            <w:t>Die Kopfzeile der Folgeseite muss angepasst werden: Doppelklick in die Kopfzeile, Register “Entwurf“ auswählen und den Haken bei „Erste Seite anders“ entfernen.</w:t>
          </w:r>
        </w:p>
        <w:p w14:paraId="7A090B66" w14:textId="77777777" w:rsidR="00063AB4" w:rsidRDefault="00063AB4" w:rsidP="000955C3">
          <w:pPr>
            <w:pStyle w:val="AusfllhinweiseTitel"/>
            <w:jc w:val="both"/>
          </w:pPr>
          <w:r w:rsidRPr="00063AB4">
            <w:t>Sollte es nach dem Einfügen der Querseite zu Problemen mit der Darstellung der Fußzeilen (Quer- und Hochformat) kommen, behebt der Förderer dies in den folgenden Bearbeitungsschritten</w:t>
          </w:r>
          <w:r>
            <w:t>.</w:t>
          </w:r>
        </w:p>
        <w:p w14:paraId="7A090B67" w14:textId="77777777" w:rsidR="00E527D7" w:rsidRDefault="00E527D7" w:rsidP="000955C3">
          <w:pPr>
            <w:pStyle w:val="AusfllhinweiseTitel"/>
            <w:jc w:val="both"/>
          </w:pPr>
          <w:r>
            <w:t>Abschnittswechsel und Ausfüllhinweise (ausgeblendeter Text)</w:t>
          </w:r>
        </w:p>
        <w:p w14:paraId="7A090B68" w14:textId="77777777" w:rsidR="00E527D7" w:rsidRPr="00C759D1" w:rsidRDefault="00E527D7" w:rsidP="000955C3">
          <w:pPr>
            <w:pStyle w:val="Ausfllhinweise"/>
          </w:pPr>
          <w:r>
            <w:t>Auf der letzten Seite im Hochformat sowie auf der letzten Seite im Querformat muss jeweils am Ende ein „Abschnittswechsel (Nächste Seite)“ stehen. Diese Absätze mit dem Abschnittswechsel müssen mit der Formatvorlage „Standard (Text)“ und NICHT im Format „Ausfüllhinweise“ formatiert sein.</w:t>
          </w:r>
        </w:p>
      </w:sdtContent>
    </w:sdt>
    <w:p w14:paraId="7A090B69" w14:textId="77777777" w:rsidR="00E527D7" w:rsidRPr="00A97417" w:rsidRDefault="00E527D7" w:rsidP="00E527D7">
      <w:pPr>
        <w:pStyle w:val="Flietext"/>
        <w:rPr>
          <w:lang w:val="en-US"/>
        </w:rPr>
      </w:pPr>
    </w:p>
    <w:p w14:paraId="7A090B6A" w14:textId="77777777" w:rsidR="00E527D7" w:rsidRPr="00A97417" w:rsidRDefault="00E527D7" w:rsidP="00E527D7">
      <w:pPr>
        <w:pStyle w:val="Flietext"/>
        <w:rPr>
          <w:lang w:val="en-US"/>
        </w:rPr>
        <w:sectPr w:rsidR="00E527D7" w:rsidRPr="00A97417" w:rsidSect="00DC10FA">
          <w:headerReference w:type="default" r:id="rId13"/>
          <w:footerReference w:type="default" r:id="rId14"/>
          <w:footerReference w:type="first" r:id="rId15"/>
          <w:type w:val="continuous"/>
          <w:pgSz w:w="11906" w:h="16838" w:code="9"/>
          <w:pgMar w:top="567" w:right="1418" w:bottom="1418" w:left="1418" w:header="709" w:footer="1021" w:gutter="0"/>
          <w:cols w:space="708"/>
          <w:formProt w:val="0"/>
          <w:titlePg/>
          <w:docGrid w:linePitch="360"/>
        </w:sectPr>
      </w:pPr>
    </w:p>
    <w:p w14:paraId="7A090B6B" w14:textId="77777777" w:rsidR="00E527D7" w:rsidRDefault="00E527D7" w:rsidP="00E527D7">
      <w:pPr>
        <w:pStyle w:val="Ausfllhinweise"/>
      </w:pPr>
    </w:p>
    <w:p w14:paraId="7A090B6C" w14:textId="77777777" w:rsidR="00E527D7" w:rsidRDefault="00E527D7" w:rsidP="00E527D7">
      <w:pPr>
        <w:pStyle w:val="Ausfllhinweise"/>
        <w:sectPr w:rsidR="00E527D7" w:rsidSect="003D4895">
          <w:footerReference w:type="default" r:id="rId16"/>
          <w:pgSz w:w="16838" w:h="11906" w:orient="landscape" w:code="9"/>
          <w:pgMar w:top="567" w:right="1418" w:bottom="1418" w:left="1418" w:header="709" w:footer="1021" w:gutter="0"/>
          <w:cols w:space="708"/>
          <w:formProt w:val="0"/>
          <w:docGrid w:linePitch="360"/>
        </w:sectPr>
      </w:pPr>
    </w:p>
    <w:sdt>
      <w:sdtPr>
        <w:id w:val="1007941454"/>
        <w:placeholder>
          <w:docPart w:val="8FDE6BBF81F640C99C4A0CBA30E9B14A"/>
        </w:placeholder>
        <w:temporary/>
        <w:showingPlcHdr/>
        <w:text/>
      </w:sdtPr>
      <w:sdtEndPr/>
      <w:sdtContent>
        <w:p w14:paraId="7A090B6D" w14:textId="77777777" w:rsidR="00D9201D" w:rsidRDefault="00E527D7" w:rsidP="00D9201D">
          <w:pPr>
            <w:pStyle w:val="Flietext"/>
          </w:pPr>
          <w:r w:rsidRPr="00186C6C">
            <w:rPr>
              <w:rStyle w:val="Platzhaltertext"/>
            </w:rPr>
            <w:t>Klicken oder tippen Sie hier, um Text einzugeben.</w:t>
          </w:r>
        </w:p>
      </w:sdtContent>
    </w:sdt>
    <w:p w14:paraId="7A090B6E" w14:textId="77777777" w:rsidR="00D9201D" w:rsidRPr="00D9201D" w:rsidRDefault="00D9201D" w:rsidP="00D9201D">
      <w:pPr>
        <w:rPr>
          <w:vanish/>
        </w:rPr>
      </w:pPr>
    </w:p>
    <w:p w14:paraId="7A090B6F" w14:textId="77777777" w:rsidR="00D9201D" w:rsidRDefault="00D9201D" w:rsidP="00D41835">
      <w:pPr>
        <w:pStyle w:val="Flietext"/>
        <w:sectPr w:rsidR="00D9201D" w:rsidSect="00F873A6">
          <w:type w:val="continuous"/>
          <w:pgSz w:w="16838" w:h="11906" w:orient="landscape"/>
          <w:pgMar w:top="1418" w:right="1418" w:bottom="1418" w:left="1418" w:header="709" w:footer="1021" w:gutter="0"/>
          <w:cols w:space="708"/>
          <w:formProt w:val="0"/>
          <w:docGrid w:linePitch="360"/>
        </w:sectPr>
      </w:pPr>
    </w:p>
    <w:p w14:paraId="7A090B70" w14:textId="77777777" w:rsidR="00B755D5" w:rsidRPr="00D41835" w:rsidRDefault="00B755D5" w:rsidP="00E527D7">
      <w:pPr>
        <w:pStyle w:val="AusfllhinweiseListe"/>
        <w:numPr>
          <w:ilvl w:val="0"/>
          <w:numId w:val="0"/>
        </w:numPr>
        <w:rPr>
          <w:i w:val="0"/>
          <w:vanish w:val="0"/>
          <w:color w:val="000000" w:themeColor="text1"/>
        </w:rPr>
      </w:pPr>
    </w:p>
    <w:sectPr w:rsidR="00B755D5" w:rsidRPr="00D41835" w:rsidSect="00F873A6">
      <w:footerReference w:type="first" r:id="rId17"/>
      <w:pgSz w:w="11906" w:h="16838" w:code="9"/>
      <w:pgMar w:top="1418" w:right="1418" w:bottom="1418" w:left="1418" w:header="567" w:footer="1021"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90B77" w14:textId="77777777" w:rsidR="00A54191" w:rsidRDefault="00A54191" w:rsidP="00D303EB">
      <w:r>
        <w:separator/>
      </w:r>
    </w:p>
  </w:endnote>
  <w:endnote w:type="continuationSeparator" w:id="0">
    <w:p w14:paraId="7A090B78" w14:textId="77777777" w:rsidR="00A54191" w:rsidRDefault="00A54191" w:rsidP="00D30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1036959623"/>
      <w:lock w:val="sdtContentLocked"/>
      <w:group/>
    </w:sdtPr>
    <w:sdtEndPr/>
    <w:sdtContent>
      <w:p w14:paraId="7A090B7B" w14:textId="77777777" w:rsidR="00E81C14" w:rsidRPr="000B76AC" w:rsidRDefault="00E81C14" w:rsidP="004D7F41">
        <w:pPr>
          <w:pStyle w:val="Fuzeile"/>
          <w:rPr>
            <w:i w:val="0"/>
          </w:rPr>
        </w:pPr>
        <w:r w:rsidRPr="000B76AC">
          <w:rPr>
            <w:i w:val="0"/>
            <w:noProof/>
          </w:rPr>
          <w:drawing>
            <wp:anchor distT="0" distB="0" distL="114300" distR="114300" simplePos="0" relativeHeight="251672576" behindDoc="1" locked="0" layoutInCell="1" allowOverlap="1" wp14:anchorId="7A090B7F" wp14:editId="7A090B80">
              <wp:simplePos x="0" y="0"/>
              <wp:positionH relativeFrom="page">
                <wp:posOffset>5358130</wp:posOffset>
              </wp:positionH>
              <wp:positionV relativeFrom="paragraph">
                <wp:posOffset>-15875</wp:posOffset>
              </wp:positionV>
              <wp:extent cx="1378585" cy="827405"/>
              <wp:effectExtent l="0" t="0" r="0" b="0"/>
              <wp:wrapNone/>
              <wp:docPr id="1141786965" name="Grafik 1141786965"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Pr>
            <w:i w:val="0"/>
          </w:rPr>
          <w:t>Schluss</w:t>
        </w:r>
        <w:r w:rsidRPr="000B76AC">
          <w:rPr>
            <w:i w:val="0"/>
          </w:rPr>
          <w:t>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sidRPr="000B76AC">
          <w:rPr>
            <w:i w:val="0"/>
          </w:rPr>
          <w:t>8</w:t>
        </w:r>
        <w:r w:rsidRPr="000B76AC">
          <w:rPr>
            <w:i w:val="0"/>
          </w:rPr>
          <w:fldChar w:fldCharType="end"/>
        </w:r>
        <w:r w:rsidRPr="000B76AC">
          <w:rPr>
            <w:i w:val="0"/>
          </w:rPr>
          <w:tab/>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89976768"/>
      <w:lock w:val="sdtContentLocked"/>
      <w:group/>
    </w:sdtPr>
    <w:sdtEndPr/>
    <w:sdtContent>
      <w:p w14:paraId="7A090B7C" w14:textId="77777777" w:rsidR="00E81C14" w:rsidRPr="008E73C4" w:rsidRDefault="00E81C14">
        <w:pPr>
          <w:pStyle w:val="Fuzeile"/>
          <w:rPr>
            <w:i w:val="0"/>
          </w:rPr>
        </w:pPr>
        <w:r w:rsidRPr="000B76AC">
          <w:rPr>
            <w:i w:val="0"/>
            <w:noProof/>
          </w:rPr>
          <w:drawing>
            <wp:anchor distT="0" distB="0" distL="114300" distR="114300" simplePos="0" relativeHeight="251682816" behindDoc="1" locked="0" layoutInCell="1" allowOverlap="1" wp14:anchorId="7A090B81" wp14:editId="7A090B82">
              <wp:simplePos x="0" y="0"/>
              <wp:positionH relativeFrom="page">
                <wp:posOffset>5358130</wp:posOffset>
              </wp:positionH>
              <wp:positionV relativeFrom="paragraph">
                <wp:posOffset>-15875</wp:posOffset>
              </wp:positionV>
              <wp:extent cx="1378585" cy="827405"/>
              <wp:effectExtent l="0" t="0" r="0" b="0"/>
              <wp:wrapNone/>
              <wp:docPr id="1" name="Grafik 1"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Pr>
            <w:i w:val="0"/>
          </w:rPr>
          <w:t>Schluss</w:t>
        </w:r>
        <w:r w:rsidRPr="000B76AC">
          <w:rPr>
            <w:i w:val="0"/>
          </w:rPr>
          <w:t>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Pr>
            <w:i w:val="0"/>
          </w:rPr>
          <w:t>2</w:t>
        </w:r>
        <w:r w:rsidRPr="000B76AC">
          <w:rPr>
            <w:i w:val="0"/>
          </w:rPr>
          <w:fldChar w:fldCharType="end"/>
        </w:r>
        <w:r w:rsidRPr="000B76AC">
          <w:rPr>
            <w:i w:val="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596193"/>
      <w:lock w:val="sdtContentLocked"/>
      <w:placeholder>
        <w:docPart w:val="DC17F2D250BE4E8F945623E43837DE97"/>
      </w:placeholder>
      <w:group/>
    </w:sdtPr>
    <w:sdtEndPr/>
    <w:sdtContent>
      <w:p w14:paraId="7A090B7D" w14:textId="77777777" w:rsidR="00E81C14" w:rsidRPr="00F771D5" w:rsidRDefault="00E81C14" w:rsidP="00116078">
        <w:pPr>
          <w:pStyle w:val="FuzeileQuerformat"/>
        </w:pPr>
        <w:r w:rsidRPr="000B76AC">
          <w:rPr>
            <w:i w:val="0"/>
            <w:noProof/>
          </w:rPr>
          <w:drawing>
            <wp:anchor distT="0" distB="0" distL="114300" distR="114300" simplePos="0" relativeHeight="251680768" behindDoc="1" locked="0" layoutInCell="1" allowOverlap="1" wp14:anchorId="7A090B83" wp14:editId="7A090B84">
              <wp:simplePos x="0" y="0"/>
              <wp:positionH relativeFrom="page">
                <wp:posOffset>8495030</wp:posOffset>
              </wp:positionH>
              <wp:positionV relativeFrom="paragraph">
                <wp:posOffset>-15875</wp:posOffset>
              </wp:positionV>
              <wp:extent cx="1378585" cy="827405"/>
              <wp:effectExtent l="0" t="0" r="0" b="0"/>
              <wp:wrapNone/>
              <wp:docPr id="1752569219" name="Grafik 2"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Pr>
            <w:i w:val="0"/>
          </w:rPr>
          <w:t>Schluss</w:t>
        </w:r>
        <w:r w:rsidRPr="000B76AC">
          <w:rPr>
            <w:i w:val="0"/>
          </w:rPr>
          <w:t>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sidRPr="000B76AC">
          <w:rPr>
            <w:i w:val="0"/>
          </w:rPr>
          <w:t>8</w:t>
        </w:r>
        <w:r w:rsidRPr="000B76AC">
          <w:rPr>
            <w:i w:val="0"/>
          </w:rPr>
          <w:fldChar w:fldCharType="end"/>
        </w:r>
        <w:r w:rsidRPr="000B76AC">
          <w:rPr>
            <w:i w:val="0"/>
          </w:rPr>
          <w:tab/>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975067363"/>
      <w:lock w:val="sdtContentLocked"/>
      <w:placeholder>
        <w:docPart w:val="DC17F2D250BE4E8F945623E43837DE97"/>
      </w:placeholder>
      <w:group/>
    </w:sdtPr>
    <w:sdtEndPr/>
    <w:sdtContent>
      <w:p w14:paraId="7A090B7E" w14:textId="77777777" w:rsidR="00E81C14" w:rsidRPr="000B76AC" w:rsidRDefault="00E81C14" w:rsidP="00F771D5">
        <w:pPr>
          <w:pStyle w:val="Fuzeile"/>
          <w:rPr>
            <w:i w:val="0"/>
          </w:rPr>
        </w:pPr>
        <w:r w:rsidRPr="000B76AC">
          <w:rPr>
            <w:i w:val="0"/>
            <w:noProof/>
          </w:rPr>
          <w:drawing>
            <wp:anchor distT="0" distB="0" distL="114300" distR="114300" simplePos="0" relativeHeight="251678720" behindDoc="1" locked="0" layoutInCell="1" allowOverlap="1" wp14:anchorId="7A090B85" wp14:editId="7A090B86">
              <wp:simplePos x="0" y="0"/>
              <wp:positionH relativeFrom="page">
                <wp:posOffset>5358130</wp:posOffset>
              </wp:positionH>
              <wp:positionV relativeFrom="paragraph">
                <wp:posOffset>-15875</wp:posOffset>
              </wp:positionV>
              <wp:extent cx="1378585" cy="827405"/>
              <wp:effectExtent l="0" t="0" r="0" b="0"/>
              <wp:wrapNone/>
              <wp:docPr id="93476863" name="Grafik 93476863" descr="Gefördert durch: Gemeinsamer Bundesausschuss Innovationsausschuss, Logo G-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213095" name="Grafik 1" descr="Gefördert durch: Gemeinsamer Bundesausschuss Innovationsausschuss, Logo G-BA"/>
                      <pic:cNvPicPr/>
                    </pic:nvPicPr>
                    <pic:blipFill>
                      <a:blip r:embed="rId1">
                        <a:extLst>
                          <a:ext uri="{28A0092B-C50C-407E-A947-70E740481C1C}">
                            <a14:useLocalDpi xmlns:a14="http://schemas.microsoft.com/office/drawing/2010/main" val="0"/>
                          </a:ext>
                        </a:extLst>
                      </a:blip>
                      <a:stretch>
                        <a:fillRect/>
                      </a:stretch>
                    </pic:blipFill>
                    <pic:spPr>
                      <a:xfrm>
                        <a:off x="0" y="0"/>
                        <a:ext cx="1378585" cy="827405"/>
                      </a:xfrm>
                      <a:prstGeom prst="rect">
                        <a:avLst/>
                      </a:prstGeom>
                    </pic:spPr>
                  </pic:pic>
                </a:graphicData>
              </a:graphic>
              <wp14:sizeRelH relativeFrom="margin">
                <wp14:pctWidth>0</wp14:pctWidth>
              </wp14:sizeRelH>
              <wp14:sizeRelV relativeFrom="margin">
                <wp14:pctHeight>0</wp14:pctHeight>
              </wp14:sizeRelV>
            </wp:anchor>
          </w:drawing>
        </w:r>
        <w:r w:rsidRPr="000B76AC">
          <w:rPr>
            <w:i w:val="0"/>
          </w:rPr>
          <w:t>Ergebnisbericht</w:t>
        </w:r>
        <w:r w:rsidRPr="000B76AC">
          <w:rPr>
            <w:i w:val="0"/>
          </w:rPr>
          <w:tab/>
        </w:r>
        <w:r w:rsidRPr="000B76AC">
          <w:rPr>
            <w:i w:val="0"/>
          </w:rPr>
          <w:fldChar w:fldCharType="begin"/>
        </w:r>
        <w:r w:rsidRPr="000B76AC">
          <w:rPr>
            <w:i w:val="0"/>
          </w:rPr>
          <w:instrText>PAGE   \* MERGEFORMAT</w:instrText>
        </w:r>
        <w:r w:rsidRPr="000B76AC">
          <w:rPr>
            <w:i w:val="0"/>
          </w:rPr>
          <w:fldChar w:fldCharType="separate"/>
        </w:r>
        <w:r w:rsidRPr="000B76AC">
          <w:rPr>
            <w:i w:val="0"/>
          </w:rPr>
          <w:t>8</w:t>
        </w:r>
        <w:r w:rsidRPr="000B76AC">
          <w:rPr>
            <w:i w:val="0"/>
          </w:rPr>
          <w:fldChar w:fldCharType="end"/>
        </w:r>
        <w:r w:rsidRPr="000B76AC">
          <w:rPr>
            <w:i w:val="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090B75" w14:textId="77777777" w:rsidR="00A54191" w:rsidRDefault="00A54191" w:rsidP="00D303EB">
      <w:r>
        <w:separator/>
      </w:r>
    </w:p>
  </w:footnote>
  <w:footnote w:type="continuationSeparator" w:id="0">
    <w:p w14:paraId="7A090B76" w14:textId="77777777" w:rsidR="00A54191" w:rsidRDefault="00A54191" w:rsidP="00D30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val="0"/>
      </w:rPr>
      <w:id w:val="-682053376"/>
      <w:lock w:val="sdtContentLocked"/>
      <w:group/>
    </w:sdtPr>
    <w:sdtEndPr/>
    <w:sdtContent>
      <w:p w14:paraId="7A090B79" w14:textId="77777777" w:rsidR="00E81C14" w:rsidRDefault="00E81C14" w:rsidP="000B76AC">
        <w:pPr>
          <w:pStyle w:val="Kopfzeile"/>
          <w:rPr>
            <w:i w:val="0"/>
          </w:rPr>
        </w:pPr>
        <w:r w:rsidRPr="000B76AC">
          <w:rPr>
            <w:i w:val="0"/>
          </w:rPr>
          <w:fldChar w:fldCharType="begin"/>
        </w:r>
        <w:r w:rsidRPr="000B76AC">
          <w:rPr>
            <w:i w:val="0"/>
          </w:rPr>
          <w:instrText xml:space="preserve"> REF  Akronym </w:instrText>
        </w:r>
        <w:r>
          <w:rPr>
            <w:i w:val="0"/>
          </w:rPr>
          <w:instrText xml:space="preserve"> \* MERGEFORMAT </w:instrText>
        </w:r>
        <w:r w:rsidRPr="000B76AC">
          <w:rPr>
            <w:i w:val="0"/>
          </w:rPr>
          <w:fldChar w:fldCharType="separate"/>
        </w:r>
        <w:sdt>
          <w:sdtPr>
            <w:rPr>
              <w:i w:val="0"/>
            </w:rPr>
            <w:alias w:val="Akronym"/>
            <w:tag w:val="Akronym"/>
            <w:id w:val="-942304652"/>
            <w:lock w:val="sdtLocked"/>
            <w:placeholder>
              <w:docPart w:val="BF49912A8664414B89ED1A2F49B41C1B"/>
            </w:placeholder>
            <w:showingPlcHdr/>
            <w:text/>
          </w:sdtPr>
          <w:sdtEndPr/>
          <w:sdtContent>
            <w:r w:rsidR="00C04F17" w:rsidRPr="00C04F17">
              <w:rPr>
                <w:rStyle w:val="Platzhaltertext"/>
                <w:i w:val="0"/>
                <w:color w:val="000000" w:themeColor="text1"/>
              </w:rPr>
              <w:t>... eingeben</w:t>
            </w:r>
          </w:sdtContent>
        </w:sdt>
        <w:r w:rsidRPr="000B76AC">
          <w:rPr>
            <w:i w:val="0"/>
          </w:rPr>
          <w:fldChar w:fldCharType="end"/>
        </w:r>
        <w:r w:rsidRPr="000B76AC">
          <w:rPr>
            <w:i w:val="0"/>
          </w:rPr>
          <w:t xml:space="preserve"> (</w:t>
        </w:r>
        <w:r w:rsidRPr="000B76AC">
          <w:rPr>
            <w:i w:val="0"/>
          </w:rPr>
          <w:fldChar w:fldCharType="begin"/>
        </w:r>
        <w:r w:rsidRPr="000B76AC">
          <w:rPr>
            <w:i w:val="0"/>
          </w:rPr>
          <w:instrText xml:space="preserve"> REF  Förderkennzeichen </w:instrText>
        </w:r>
        <w:r>
          <w:rPr>
            <w:i w:val="0"/>
          </w:rPr>
          <w:instrText xml:space="preserve"> \* MERGEFORMAT </w:instrText>
        </w:r>
        <w:r w:rsidRPr="000B76AC">
          <w:rPr>
            <w:i w:val="0"/>
          </w:rPr>
          <w:fldChar w:fldCharType="separate"/>
        </w:r>
        <w:sdt>
          <w:sdtPr>
            <w:rPr>
              <w:i w:val="0"/>
            </w:rPr>
            <w:alias w:val="Förderkennzeichen"/>
            <w:tag w:val="Förderkennzeichen"/>
            <w:id w:val="12816192"/>
            <w:lock w:val="sdtLocked"/>
            <w:placeholder>
              <w:docPart w:val="38EB1D01E03A4351856A6E1CA71EB9BB"/>
            </w:placeholder>
            <w:showingPlcHdr/>
            <w:text/>
          </w:sdtPr>
          <w:sdtEndPr/>
          <w:sdtContent>
            <w:r w:rsidR="00C04F17" w:rsidRPr="00C04F17">
              <w:rPr>
                <w:rStyle w:val="Platzhaltertext"/>
                <w:i w:val="0"/>
                <w:color w:val="000000" w:themeColor="text1"/>
              </w:rPr>
              <w:t>01… eingeben</w:t>
            </w:r>
          </w:sdtContent>
        </w:sdt>
        <w:r w:rsidRPr="000B76AC">
          <w:rPr>
            <w:i w:val="0"/>
          </w:rPr>
          <w:fldChar w:fldCharType="end"/>
        </w:r>
        <w:r w:rsidRPr="000B76AC">
          <w:rPr>
            <w:i w:val="0"/>
          </w:rPr>
          <w:t>)</w:t>
        </w:r>
      </w:p>
      <w:p w14:paraId="7A090B7A" w14:textId="77777777" w:rsidR="00E81C14" w:rsidRPr="00E61CB5" w:rsidRDefault="003615C6" w:rsidP="00C755CF">
        <w:pPr>
          <w:pStyle w:val="Kopfzeil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1CC86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514EC7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03654F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AA44C28"/>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CE6C885A"/>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B431A8"/>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0AA7F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7E8528"/>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6E492A"/>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FCA083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7603CA"/>
    <w:multiLevelType w:val="multilevel"/>
    <w:tmpl w:val="FF9C9482"/>
    <w:numStyleLink w:val="Listebndig"/>
  </w:abstractNum>
  <w:abstractNum w:abstractNumId="11" w15:restartNumberingAfterBreak="0">
    <w:nsid w:val="07627A0B"/>
    <w:multiLevelType w:val="multilevel"/>
    <w:tmpl w:val="3C18D70E"/>
    <w:styleLink w:val="ListeAnlage"/>
    <w:lvl w:ilvl="0">
      <w:start w:val="1"/>
      <w:numFmt w:val="decimal"/>
      <w:lvlText w:val="Anlage %1:"/>
      <w:lvlJc w:val="left"/>
      <w:pPr>
        <w:ind w:left="2268" w:hanging="2268"/>
      </w:pPr>
      <w:rPr>
        <w:rFonts w:hint="default"/>
      </w:rPr>
    </w:lvl>
    <w:lvl w:ilvl="1">
      <w:start w:val="1"/>
      <w:numFmt w:val="none"/>
      <w:lvlText w:val="%2"/>
      <w:lvlJc w:val="left"/>
      <w:pPr>
        <w:ind w:left="1080" w:hanging="360"/>
      </w:pPr>
      <w:rPr>
        <w:rFonts w:hint="default"/>
      </w:rPr>
    </w:lvl>
    <w:lvl w:ilvl="2">
      <w:start w:val="1"/>
      <w:numFmt w:val="none"/>
      <w:lvlText w:val=""/>
      <w:lvlJc w:val="lef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12" w15:restartNumberingAfterBreak="0">
    <w:nsid w:val="0A0B6C88"/>
    <w:multiLevelType w:val="hybridMultilevel"/>
    <w:tmpl w:val="F84C2062"/>
    <w:lvl w:ilvl="0" w:tplc="D2349EEA">
      <w:start w:val="1"/>
      <w:numFmt w:val="bullet"/>
      <w:pStyle w:val="AusfllhinweiseListe"/>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C507EB3"/>
    <w:multiLevelType w:val="multilevel"/>
    <w:tmpl w:val="ABA67DEA"/>
    <w:lvl w:ilvl="0">
      <w:start w:val="1"/>
      <w:numFmt w:val="upperRoman"/>
      <w:pStyle w:val="GBAAufzhlungIIIIII"/>
      <w:lvlText w:val="%1."/>
      <w:lvlJc w:val="righ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868" w:hanging="360"/>
      </w:pPr>
      <w:rPr>
        <w:rFonts w:hint="default"/>
      </w:rPr>
    </w:lvl>
    <w:lvl w:ilvl="2">
      <w:start w:val="1"/>
      <w:numFmt w:val="lowerRoman"/>
      <w:lvlText w:val="%3."/>
      <w:lvlJc w:val="right"/>
      <w:pPr>
        <w:ind w:left="3588" w:hanging="180"/>
      </w:pPr>
      <w:rPr>
        <w:rFonts w:hint="default"/>
      </w:rPr>
    </w:lvl>
    <w:lvl w:ilvl="3">
      <w:start w:val="1"/>
      <w:numFmt w:val="decimal"/>
      <w:lvlText w:val="%4."/>
      <w:lvlJc w:val="left"/>
      <w:pPr>
        <w:ind w:left="4308" w:hanging="360"/>
      </w:pPr>
      <w:rPr>
        <w:rFonts w:hint="default"/>
      </w:rPr>
    </w:lvl>
    <w:lvl w:ilvl="4">
      <w:start w:val="1"/>
      <w:numFmt w:val="lowerLetter"/>
      <w:lvlText w:val="%5."/>
      <w:lvlJc w:val="left"/>
      <w:pPr>
        <w:ind w:left="5028" w:hanging="360"/>
      </w:pPr>
      <w:rPr>
        <w:rFonts w:hint="default"/>
      </w:rPr>
    </w:lvl>
    <w:lvl w:ilvl="5">
      <w:start w:val="1"/>
      <w:numFmt w:val="lowerRoman"/>
      <w:lvlText w:val="%6."/>
      <w:lvlJc w:val="right"/>
      <w:pPr>
        <w:ind w:left="5748" w:hanging="180"/>
      </w:pPr>
      <w:rPr>
        <w:rFonts w:hint="default"/>
      </w:rPr>
    </w:lvl>
    <w:lvl w:ilvl="6">
      <w:start w:val="1"/>
      <w:numFmt w:val="decimal"/>
      <w:lvlText w:val="%7."/>
      <w:lvlJc w:val="left"/>
      <w:pPr>
        <w:ind w:left="6468" w:hanging="360"/>
      </w:pPr>
      <w:rPr>
        <w:rFonts w:hint="default"/>
      </w:rPr>
    </w:lvl>
    <w:lvl w:ilvl="7">
      <w:start w:val="1"/>
      <w:numFmt w:val="lowerLetter"/>
      <w:lvlText w:val="%8."/>
      <w:lvlJc w:val="left"/>
      <w:pPr>
        <w:ind w:left="7188" w:hanging="360"/>
      </w:pPr>
      <w:rPr>
        <w:rFonts w:hint="default"/>
      </w:rPr>
    </w:lvl>
    <w:lvl w:ilvl="8">
      <w:start w:val="1"/>
      <w:numFmt w:val="lowerRoman"/>
      <w:lvlText w:val="%9."/>
      <w:lvlJc w:val="right"/>
      <w:pPr>
        <w:ind w:left="7908" w:hanging="180"/>
      </w:pPr>
      <w:rPr>
        <w:rFonts w:hint="default"/>
      </w:rPr>
    </w:lvl>
  </w:abstractNum>
  <w:abstractNum w:abstractNumId="14" w15:restartNumberingAfterBreak="0">
    <w:nsid w:val="0F696960"/>
    <w:multiLevelType w:val="multilevel"/>
    <w:tmpl w:val="0407001D"/>
    <w:name w:val="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09E2BF2"/>
    <w:multiLevelType w:val="multilevel"/>
    <w:tmpl w:val="540A7874"/>
    <w:numStyleLink w:val="ListeG-BAberschriften"/>
  </w:abstractNum>
  <w:abstractNum w:abstractNumId="16" w15:restartNumberingAfterBreak="0">
    <w:nsid w:val="11411C40"/>
    <w:multiLevelType w:val="multilevel"/>
    <w:tmpl w:val="FF9C9482"/>
    <w:numStyleLink w:val="Listebndig"/>
  </w:abstractNum>
  <w:abstractNum w:abstractNumId="17" w15:restartNumberingAfterBreak="0">
    <w:nsid w:val="1C023D4D"/>
    <w:multiLevelType w:val="multilevel"/>
    <w:tmpl w:val="FF9C9482"/>
    <w:styleLink w:val="Listebndig"/>
    <w:lvl w:ilvl="0">
      <w:start w:val="1"/>
      <w:numFmt w:val="bullet"/>
      <w:pStyle w:val="AufzhlungEbene1"/>
      <w:lvlText w:val="•"/>
      <w:lvlJc w:val="left"/>
      <w:pPr>
        <w:tabs>
          <w:tab w:val="num" w:pos="340"/>
        </w:tabs>
        <w:ind w:left="340" w:hanging="340"/>
      </w:pPr>
      <w:rPr>
        <w:rFonts w:ascii="Times New Roman" w:hAnsi="Times New Roman" w:cs="Times New Roman" w:hint="default"/>
        <w:color w:val="auto"/>
      </w:rPr>
    </w:lvl>
    <w:lvl w:ilvl="1">
      <w:start w:val="1"/>
      <w:numFmt w:val="bullet"/>
      <w:pStyle w:val="AufzhlungEbene2"/>
      <w:lvlText w:val="•"/>
      <w:lvlJc w:val="left"/>
      <w:pPr>
        <w:tabs>
          <w:tab w:val="num" w:pos="680"/>
        </w:tabs>
        <w:ind w:left="680" w:hanging="340"/>
      </w:pPr>
      <w:rPr>
        <w:rFonts w:ascii="Times New Roman" w:hAnsi="Times New Roman" w:cs="Times New Roman" w:hint="default"/>
      </w:rPr>
    </w:lvl>
    <w:lvl w:ilvl="2">
      <w:start w:val="1"/>
      <w:numFmt w:val="bullet"/>
      <w:pStyle w:val="AufzhlungEbene3"/>
      <w:lvlText w:val="•"/>
      <w:lvlJc w:val="left"/>
      <w:pPr>
        <w:tabs>
          <w:tab w:val="num" w:pos="1020"/>
        </w:tabs>
        <w:ind w:left="1020" w:hanging="340"/>
      </w:pPr>
      <w:rPr>
        <w:rFonts w:ascii="Times New Roman" w:hAnsi="Times New Roman" w:cs="Times New Roman" w:hint="default"/>
        <w:color w:val="auto"/>
      </w:rPr>
    </w:lvl>
    <w:lvl w:ilvl="3">
      <w:start w:val="1"/>
      <w:numFmt w:val="bullet"/>
      <w:lvlText w:val="•"/>
      <w:lvlJc w:val="left"/>
      <w:pPr>
        <w:tabs>
          <w:tab w:val="num" w:pos="1360"/>
        </w:tabs>
        <w:ind w:left="1360" w:hanging="340"/>
      </w:pPr>
      <w:rPr>
        <w:rFonts w:ascii="Times New Roman" w:hAnsi="Times New Roman" w:cs="Times New Roman" w:hint="default"/>
      </w:rPr>
    </w:lvl>
    <w:lvl w:ilvl="4">
      <w:start w:val="1"/>
      <w:numFmt w:val="bullet"/>
      <w:lvlText w:val="•"/>
      <w:lvlJc w:val="left"/>
      <w:pPr>
        <w:tabs>
          <w:tab w:val="num" w:pos="1700"/>
        </w:tabs>
        <w:ind w:left="1700" w:hanging="340"/>
      </w:pPr>
      <w:rPr>
        <w:rFonts w:ascii="Times New Roman" w:hAnsi="Times New Roman" w:cs="Times New Roman" w:hint="default"/>
      </w:rPr>
    </w:lvl>
    <w:lvl w:ilvl="5">
      <w:start w:val="1"/>
      <w:numFmt w:val="bullet"/>
      <w:lvlText w:val="•"/>
      <w:lvlJc w:val="left"/>
      <w:pPr>
        <w:tabs>
          <w:tab w:val="num" w:pos="2040"/>
        </w:tabs>
        <w:ind w:left="2040" w:hanging="340"/>
      </w:pPr>
      <w:rPr>
        <w:rFonts w:ascii="Times New Roman" w:hAnsi="Times New Roman" w:cs="Times New Roman" w:hint="default"/>
      </w:rPr>
    </w:lvl>
    <w:lvl w:ilvl="6">
      <w:start w:val="1"/>
      <w:numFmt w:val="bullet"/>
      <w:lvlText w:val="•"/>
      <w:lvlJc w:val="left"/>
      <w:pPr>
        <w:tabs>
          <w:tab w:val="num" w:pos="2380"/>
        </w:tabs>
        <w:ind w:left="2380" w:hanging="340"/>
      </w:pPr>
      <w:rPr>
        <w:rFonts w:ascii="Times New Roman" w:hAnsi="Times New Roman" w:cs="Times New Roman" w:hint="default"/>
      </w:rPr>
    </w:lvl>
    <w:lvl w:ilvl="7">
      <w:start w:val="1"/>
      <w:numFmt w:val="bullet"/>
      <w:lvlText w:val="•"/>
      <w:lvlJc w:val="left"/>
      <w:pPr>
        <w:tabs>
          <w:tab w:val="num" w:pos="2720"/>
        </w:tabs>
        <w:ind w:left="2720" w:hanging="340"/>
      </w:pPr>
      <w:rPr>
        <w:rFonts w:ascii="Times New Roman" w:hAnsi="Times New Roman" w:cs="Times New Roman" w:hint="default"/>
      </w:rPr>
    </w:lvl>
    <w:lvl w:ilvl="8">
      <w:start w:val="1"/>
      <w:numFmt w:val="bullet"/>
      <w:lvlText w:val="•"/>
      <w:lvlJc w:val="left"/>
      <w:pPr>
        <w:tabs>
          <w:tab w:val="num" w:pos="3060"/>
        </w:tabs>
        <w:ind w:left="3060" w:hanging="340"/>
      </w:pPr>
      <w:rPr>
        <w:rFonts w:ascii="Times New Roman" w:hAnsi="Times New Roman" w:cs="Times New Roman" w:hint="default"/>
      </w:rPr>
    </w:lvl>
  </w:abstractNum>
  <w:abstractNum w:abstractNumId="18" w15:restartNumberingAfterBreak="0">
    <w:nsid w:val="26B34965"/>
    <w:multiLevelType w:val="hybridMultilevel"/>
    <w:tmpl w:val="F3384446"/>
    <w:name w:val="1222"/>
    <w:lvl w:ilvl="0" w:tplc="C4FA3AB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8A91169"/>
    <w:multiLevelType w:val="multilevel"/>
    <w:tmpl w:val="540A7874"/>
    <w:styleLink w:val="ListeG-BAberschriften"/>
    <w:lvl w:ilvl="0">
      <w:start w:val="1"/>
      <w:numFmt w:val="decimal"/>
      <w:pStyle w:val="berschrift1"/>
      <w:lvlText w:val="%1"/>
      <w:lvlJc w:val="left"/>
      <w:pPr>
        <w:tabs>
          <w:tab w:val="num" w:pos="737"/>
        </w:tabs>
        <w:ind w:left="737" w:hanging="737"/>
      </w:pPr>
      <w:rPr>
        <w:rFonts w:hint="default"/>
      </w:rPr>
    </w:lvl>
    <w:lvl w:ilvl="1">
      <w:start w:val="1"/>
      <w:numFmt w:val="decimal"/>
      <w:pStyle w:val="berschrift2"/>
      <w:lvlText w:val="%1.%2"/>
      <w:lvlJc w:val="left"/>
      <w:pPr>
        <w:tabs>
          <w:tab w:val="num" w:pos="737"/>
        </w:tabs>
        <w:ind w:left="737" w:hanging="737"/>
      </w:pPr>
      <w:rPr>
        <w:rFonts w:hint="default"/>
      </w:rPr>
    </w:lvl>
    <w:lvl w:ilvl="2">
      <w:start w:val="1"/>
      <w:numFmt w:val="decimal"/>
      <w:pStyle w:val="berschrift3"/>
      <w:lvlText w:val="%1.%2.%3"/>
      <w:lvlJc w:val="left"/>
      <w:pPr>
        <w:tabs>
          <w:tab w:val="num" w:pos="737"/>
        </w:tabs>
        <w:ind w:left="737" w:hanging="737"/>
      </w:pPr>
      <w:rPr>
        <w:rFonts w:hint="default"/>
      </w:rPr>
    </w:lvl>
    <w:lvl w:ilvl="3">
      <w:start w:val="1"/>
      <w:numFmt w:val="decimal"/>
      <w:pStyle w:val="berschrift4"/>
      <w:lvlText w:val="%1.%2.%3.%4"/>
      <w:lvlJc w:val="left"/>
      <w:pPr>
        <w:tabs>
          <w:tab w:val="num" w:pos="737"/>
        </w:tabs>
        <w:ind w:left="737" w:hanging="737"/>
      </w:pPr>
      <w:rPr>
        <w:rFonts w:hint="default"/>
      </w:rPr>
    </w:lvl>
    <w:lvl w:ilvl="4">
      <w:start w:val="1"/>
      <w:numFmt w:val="decimal"/>
      <w:pStyle w:val="berschrift5"/>
      <w:lvlText w:val="%1.%2.%3.%4.%5"/>
      <w:lvlJc w:val="left"/>
      <w:pPr>
        <w:tabs>
          <w:tab w:val="num" w:pos="737"/>
        </w:tabs>
        <w:ind w:left="737" w:hanging="737"/>
      </w:pPr>
      <w:rPr>
        <w:rFonts w:hint="default"/>
      </w:rPr>
    </w:lvl>
    <w:lvl w:ilvl="5">
      <w:start w:val="1"/>
      <w:numFmt w:val="decimal"/>
      <w:pStyle w:val="berschrift6"/>
      <w:lvlText w:val="%1.%2.%3.%4.%5.%6"/>
      <w:lvlJc w:val="left"/>
      <w:pPr>
        <w:tabs>
          <w:tab w:val="num" w:pos="737"/>
        </w:tabs>
        <w:ind w:left="737" w:hanging="737"/>
      </w:pPr>
      <w:rPr>
        <w:rFonts w:hint="default"/>
      </w:rPr>
    </w:lvl>
    <w:lvl w:ilvl="6">
      <w:start w:val="1"/>
      <w:numFmt w:val="decimal"/>
      <w:pStyle w:val="berschrift7"/>
      <w:lvlText w:val="%1.%2.%3.%4.%5.%6.%7"/>
      <w:lvlJc w:val="left"/>
      <w:pPr>
        <w:tabs>
          <w:tab w:val="num" w:pos="737"/>
        </w:tabs>
        <w:ind w:left="737" w:hanging="737"/>
      </w:pPr>
      <w:rPr>
        <w:rFonts w:hint="default"/>
      </w:rPr>
    </w:lvl>
    <w:lvl w:ilvl="7">
      <w:start w:val="1"/>
      <w:numFmt w:val="decimal"/>
      <w:pStyle w:val="berschrift8"/>
      <w:lvlText w:val="%1.%2.%3.%4.%5.%6.%7.%8"/>
      <w:lvlJc w:val="left"/>
      <w:pPr>
        <w:tabs>
          <w:tab w:val="num" w:pos="737"/>
        </w:tabs>
        <w:ind w:left="737" w:hanging="737"/>
      </w:pPr>
      <w:rPr>
        <w:rFonts w:hint="default"/>
      </w:rPr>
    </w:lvl>
    <w:lvl w:ilvl="8">
      <w:start w:val="1"/>
      <w:numFmt w:val="decimal"/>
      <w:pStyle w:val="berschrift9"/>
      <w:lvlText w:val="%1.%2.%3.%4.%5.%6.%7.%8.%9"/>
      <w:lvlJc w:val="left"/>
      <w:pPr>
        <w:tabs>
          <w:tab w:val="num" w:pos="737"/>
        </w:tabs>
        <w:ind w:left="737" w:hanging="737"/>
      </w:pPr>
      <w:rPr>
        <w:rFonts w:hint="default"/>
      </w:rPr>
    </w:lvl>
  </w:abstractNum>
  <w:abstractNum w:abstractNumId="20" w15:restartNumberingAfterBreak="0">
    <w:nsid w:val="32E253C9"/>
    <w:multiLevelType w:val="multilevel"/>
    <w:tmpl w:val="FF9C9482"/>
    <w:numStyleLink w:val="Listebndig"/>
  </w:abstractNum>
  <w:abstractNum w:abstractNumId="21" w15:restartNumberingAfterBreak="0">
    <w:nsid w:val="34F6040C"/>
    <w:multiLevelType w:val="multilevel"/>
    <w:tmpl w:val="3C18D70E"/>
    <w:numStyleLink w:val="ListeAnlage"/>
  </w:abstractNum>
  <w:abstractNum w:abstractNumId="22" w15:restartNumberingAfterBreak="0">
    <w:nsid w:val="3AD00259"/>
    <w:multiLevelType w:val="hybridMultilevel"/>
    <w:tmpl w:val="02BAE530"/>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3" w15:restartNumberingAfterBreak="0">
    <w:nsid w:val="3B0F76F5"/>
    <w:multiLevelType w:val="hybridMultilevel"/>
    <w:tmpl w:val="4B7AE234"/>
    <w:lvl w:ilvl="0" w:tplc="04070001">
      <w:start w:val="1"/>
      <w:numFmt w:val="bullet"/>
      <w:lvlText w:val=""/>
      <w:lvlJc w:val="left"/>
      <w:pPr>
        <w:ind w:left="757" w:hanging="360"/>
      </w:pPr>
      <w:rPr>
        <w:rFonts w:ascii="Symbol" w:hAnsi="Symbo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24" w15:restartNumberingAfterBreak="0">
    <w:nsid w:val="3B626CA8"/>
    <w:multiLevelType w:val="hybridMultilevel"/>
    <w:tmpl w:val="F17CD7BE"/>
    <w:lvl w:ilvl="0" w:tplc="4B5C6DC2">
      <w:start w:val="1"/>
      <w:numFmt w:val="upperRoman"/>
      <w:pStyle w:val="Verzeichnisberschrift"/>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15F6643"/>
    <w:multiLevelType w:val="multilevel"/>
    <w:tmpl w:val="03FAD122"/>
    <w:name w:val="122"/>
    <w:lvl w:ilvl="0">
      <w:start w:val="1"/>
      <w:numFmt w:val="none"/>
      <w:lvlText w:val="§ 1"/>
      <w:lvlJc w:val="left"/>
      <w:pPr>
        <w:tabs>
          <w:tab w:val="num" w:pos="737"/>
        </w:tabs>
        <w:ind w:left="360" w:hanging="360"/>
      </w:pPr>
      <w:rPr>
        <w:rFonts w:hint="default"/>
        <w:b w:val="0"/>
        <w:i w:val="0"/>
        <w:sz w:val="22"/>
      </w:rPr>
    </w:lvl>
    <w:lvl w:ilvl="1">
      <w:start w:val="1"/>
      <w:numFmt w:val="decimal"/>
      <w:lvlText w:val="(%2)"/>
      <w:lvlJc w:val="left"/>
      <w:pPr>
        <w:ind w:left="720" w:firstLine="0"/>
      </w:pPr>
      <w:rPr>
        <w:rFonts w:ascii="Arial" w:hAnsi="Arial" w:hint="default"/>
        <w:b w:val="0"/>
        <w:i w:val="0"/>
        <w:sz w:val="22"/>
      </w:rPr>
    </w:lvl>
    <w:lvl w:ilvl="2">
      <w:start w:val="1"/>
      <w:numFmt w:val="ordinal"/>
      <w:lvlText w:val="%3"/>
      <w:lvlJc w:val="left"/>
      <w:pPr>
        <w:ind w:left="1440" w:firstLine="0"/>
      </w:pPr>
      <w:rPr>
        <w:rFonts w:ascii="Arial" w:hAnsi="Arial" w:hint="default"/>
        <w:b w:val="0"/>
        <w:i w:val="0"/>
        <w:sz w:val="22"/>
      </w:rPr>
    </w:lvl>
    <w:lvl w:ilvl="3">
      <w:start w:val="1"/>
      <w:numFmt w:val="lowerLetter"/>
      <w:lvlText w:val="%4)"/>
      <w:lvlJc w:val="left"/>
      <w:pPr>
        <w:ind w:left="2160" w:firstLine="0"/>
      </w:pPr>
      <w:rPr>
        <w:rFonts w:ascii="Arial" w:hAnsi="Arial" w:hint="default"/>
        <w:b w:val="0"/>
        <w:i w:val="0"/>
        <w:sz w:val="22"/>
      </w:rPr>
    </w:lvl>
    <w:lvl w:ilvl="4">
      <w:start w:val="1"/>
      <w:numFmt w:val="upperLetter"/>
      <w:lvlText w:val="(%5)"/>
      <w:lvlJc w:val="left"/>
      <w:pPr>
        <w:ind w:left="2880" w:firstLine="0"/>
      </w:pPr>
      <w:rPr>
        <w:rFonts w:ascii="Arial" w:hAnsi="Arial" w:hint="default"/>
        <w:b w:val="0"/>
        <w:i w:val="0"/>
        <w:sz w:val="22"/>
      </w:rPr>
    </w:lvl>
    <w:lvl w:ilvl="5">
      <w:start w:val="1"/>
      <w:numFmt w:val="lowerLetter"/>
      <w:lvlText w:val="(%6)"/>
      <w:lvlJc w:val="left"/>
      <w:pPr>
        <w:ind w:left="3600" w:firstLine="0"/>
      </w:pPr>
      <w:rPr>
        <w:rFonts w:ascii="Arial" w:hAnsi="Arial" w:hint="default"/>
        <w:b w:val="0"/>
        <w:i w:val="0"/>
        <w:sz w:val="22"/>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6" w15:restartNumberingAfterBreak="0">
    <w:nsid w:val="5B0526C8"/>
    <w:multiLevelType w:val="multilevel"/>
    <w:tmpl w:val="540A7874"/>
    <w:numStyleLink w:val="ListeG-BAberschriften"/>
  </w:abstractNum>
  <w:abstractNum w:abstractNumId="27" w15:restartNumberingAfterBreak="0">
    <w:nsid w:val="6A7021B9"/>
    <w:multiLevelType w:val="hybridMultilevel"/>
    <w:tmpl w:val="7914573E"/>
    <w:lvl w:ilvl="0" w:tplc="FFFFFFFF">
      <w:start w:val="1"/>
      <w:numFmt w:val="bullet"/>
      <w:lvlText w:val="•"/>
      <w:lvlJc w:val="left"/>
      <w:pPr>
        <w:ind w:left="720" w:hanging="360"/>
      </w:pPr>
      <w:rPr>
        <w:rFonts w:ascii="Calibri" w:hAnsi="Calibri" w:hint="default"/>
      </w:rPr>
    </w:lvl>
    <w:lvl w:ilvl="1" w:tplc="541AF3F2">
      <w:start w:val="1"/>
      <w:numFmt w:val="bullet"/>
      <w:pStyle w:val="AusfllhinweiseListeE2"/>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AF74674"/>
    <w:multiLevelType w:val="multilevel"/>
    <w:tmpl w:val="CC8EDA6C"/>
    <w:lvl w:ilvl="0">
      <w:start w:val="1"/>
      <w:numFmt w:val="decimal"/>
      <w:pStyle w:val="GBAAufzhlung1"/>
      <w:lvlText w:val="(%1)"/>
      <w:lvlJc w:val="left"/>
      <w:pPr>
        <w:tabs>
          <w:tab w:val="num" w:pos="709"/>
        </w:tabs>
        <w:ind w:left="0" w:firstLine="0"/>
      </w:pPr>
      <w:rPr>
        <w:rFonts w:asciiTheme="minorHAnsi" w:hAnsiTheme="minorHAnsi" w:hint="default"/>
      </w:rPr>
    </w:lvl>
    <w:lvl w:ilvl="1">
      <w:start w:val="1"/>
      <w:numFmt w:val="decimal"/>
      <w:pStyle w:val="GBAAufzhlung10"/>
      <w:lvlText w:val="%2."/>
      <w:lvlJc w:val="left"/>
      <w:pPr>
        <w:ind w:left="357" w:hanging="357"/>
      </w:pPr>
      <w:rPr>
        <w:rFonts w:asciiTheme="minorHAnsi" w:hAnsiTheme="minorHAnsi" w:hint="default"/>
      </w:rPr>
    </w:lvl>
    <w:lvl w:ilvl="2">
      <w:start w:val="1"/>
      <w:numFmt w:val="lowerLetter"/>
      <w:pStyle w:val="GBAAufzhlunga"/>
      <w:lvlText w:val="(%3.)"/>
      <w:lvlJc w:val="left"/>
      <w:pPr>
        <w:ind w:left="709" w:hanging="352"/>
      </w:pPr>
      <w:rPr>
        <w:rFonts w:asciiTheme="minorHAnsi" w:hAnsiTheme="minorHAnsi" w:hint="default"/>
      </w:rPr>
    </w:lvl>
    <w:lvl w:ilvl="3">
      <w:start w:val="1"/>
      <w:numFmt w:val="lowerLetter"/>
      <w:pStyle w:val="GBAAufzhlungabc"/>
      <w:lvlText w:val="%4."/>
      <w:lvlJc w:val="left"/>
      <w:pPr>
        <w:ind w:left="709" w:hanging="352"/>
      </w:pPr>
      <w:rPr>
        <w:rFonts w:asciiTheme="minorHAnsi" w:hAnsiTheme="minorHAnsi" w:hint="default"/>
      </w:rPr>
    </w:lvl>
    <w:lvl w:ilvl="4">
      <w:start w:val="1"/>
      <w:numFmt w:val="lowerLetter"/>
      <w:lvlText w:val="%5."/>
      <w:lvlJc w:val="left"/>
      <w:pPr>
        <w:ind w:left="357" w:hanging="357"/>
      </w:pPr>
      <w:rPr>
        <w:rFonts w:asciiTheme="minorHAnsi" w:hAnsiTheme="minorHAnsi" w:hint="default"/>
      </w:rPr>
    </w:lvl>
    <w:lvl w:ilvl="5">
      <w:start w:val="1"/>
      <w:numFmt w:val="lowerRoman"/>
      <w:lvlText w:val="%6."/>
      <w:lvlJc w:val="right"/>
      <w:pPr>
        <w:ind w:left="357" w:hanging="357"/>
      </w:pPr>
      <w:rPr>
        <w:rFonts w:asciiTheme="minorHAnsi" w:hAnsiTheme="minorHAnsi" w:hint="default"/>
      </w:rPr>
    </w:lvl>
    <w:lvl w:ilvl="6">
      <w:start w:val="1"/>
      <w:numFmt w:val="decimal"/>
      <w:lvlText w:val="%7."/>
      <w:lvlJc w:val="left"/>
      <w:pPr>
        <w:ind w:left="357" w:hanging="357"/>
      </w:pPr>
      <w:rPr>
        <w:rFonts w:asciiTheme="minorHAnsi" w:hAnsiTheme="minorHAnsi" w:hint="default"/>
      </w:rPr>
    </w:lvl>
    <w:lvl w:ilvl="7">
      <w:start w:val="1"/>
      <w:numFmt w:val="lowerLetter"/>
      <w:lvlText w:val="%8."/>
      <w:lvlJc w:val="left"/>
      <w:pPr>
        <w:ind w:left="357" w:hanging="357"/>
      </w:pPr>
      <w:rPr>
        <w:rFonts w:asciiTheme="minorHAnsi" w:hAnsiTheme="minorHAnsi" w:hint="default"/>
      </w:rPr>
    </w:lvl>
    <w:lvl w:ilvl="8">
      <w:start w:val="1"/>
      <w:numFmt w:val="lowerRoman"/>
      <w:lvlText w:val="%9."/>
      <w:lvlJc w:val="right"/>
      <w:pPr>
        <w:ind w:left="357" w:hanging="357"/>
      </w:pPr>
      <w:rPr>
        <w:rFonts w:asciiTheme="minorHAnsi" w:hAnsiTheme="minorHAnsi" w:hint="default"/>
      </w:rPr>
    </w:lvl>
  </w:abstractNum>
  <w:abstractNum w:abstractNumId="29" w15:restartNumberingAfterBreak="0">
    <w:nsid w:val="72BC5B85"/>
    <w:multiLevelType w:val="multilevel"/>
    <w:tmpl w:val="3C18D70E"/>
    <w:numStyleLink w:val="ListeAnlage"/>
  </w:abstractNum>
  <w:abstractNum w:abstractNumId="30" w15:restartNumberingAfterBreak="0">
    <w:nsid w:val="74355B43"/>
    <w:multiLevelType w:val="multilevel"/>
    <w:tmpl w:val="540A7874"/>
    <w:numStyleLink w:val="ListeG-BAberschriften"/>
  </w:abstractNum>
  <w:abstractNum w:abstractNumId="31" w15:restartNumberingAfterBreak="0">
    <w:nsid w:val="79811016"/>
    <w:multiLevelType w:val="multilevel"/>
    <w:tmpl w:val="540A7874"/>
    <w:numStyleLink w:val="ListeG-BAberschriften"/>
  </w:abstractNum>
  <w:num w:numId="1" w16cid:durableId="90711813">
    <w:abstractNumId w:val="9"/>
  </w:num>
  <w:num w:numId="2" w16cid:durableId="1106533993">
    <w:abstractNumId w:val="7"/>
  </w:num>
  <w:num w:numId="3" w16cid:durableId="913466524">
    <w:abstractNumId w:val="6"/>
  </w:num>
  <w:num w:numId="4" w16cid:durableId="1746755489">
    <w:abstractNumId w:val="5"/>
  </w:num>
  <w:num w:numId="5" w16cid:durableId="1683163219">
    <w:abstractNumId w:val="4"/>
  </w:num>
  <w:num w:numId="6" w16cid:durableId="1887714770">
    <w:abstractNumId w:val="8"/>
  </w:num>
  <w:num w:numId="7" w16cid:durableId="658312466">
    <w:abstractNumId w:val="3"/>
  </w:num>
  <w:num w:numId="8" w16cid:durableId="767383889">
    <w:abstractNumId w:val="2"/>
  </w:num>
  <w:num w:numId="9" w16cid:durableId="107548354">
    <w:abstractNumId w:val="1"/>
  </w:num>
  <w:num w:numId="10" w16cid:durableId="1336961135">
    <w:abstractNumId w:val="0"/>
  </w:num>
  <w:num w:numId="11" w16cid:durableId="448738496">
    <w:abstractNumId w:val="19"/>
  </w:num>
  <w:num w:numId="12" w16cid:durableId="970206974">
    <w:abstractNumId w:val="13"/>
  </w:num>
  <w:num w:numId="13" w16cid:durableId="1964268307">
    <w:abstractNumId w:val="15"/>
    <w:lvlOverride w:ilvl="0">
      <w:lvl w:ilvl="0">
        <w:numFmt w:val="decimal"/>
        <w:lvlText w:val=""/>
        <w:lvlJc w:val="left"/>
      </w:lvl>
    </w:lvlOverride>
    <w:lvlOverride w:ilvl="1">
      <w:lvl w:ilvl="1">
        <w:start w:val="1"/>
        <w:numFmt w:val="decimal"/>
        <w:lvlText w:val="%1.%2"/>
        <w:lvlJc w:val="left"/>
        <w:pPr>
          <w:tabs>
            <w:tab w:val="num" w:pos="737"/>
          </w:tabs>
          <w:ind w:left="737" w:hanging="737"/>
        </w:pPr>
        <w:rPr>
          <w:rFonts w:hint="default"/>
        </w:rPr>
      </w:lvl>
    </w:lvlOverride>
  </w:num>
  <w:num w:numId="14" w16cid:durableId="871117029">
    <w:abstractNumId w:val="28"/>
  </w:num>
  <w:num w:numId="15" w16cid:durableId="2066370952">
    <w:abstractNumId w:val="12"/>
  </w:num>
  <w:num w:numId="16" w16cid:durableId="2104957236">
    <w:abstractNumId w:val="27"/>
  </w:num>
  <w:num w:numId="17" w16cid:durableId="1488133557">
    <w:abstractNumId w:val="24"/>
  </w:num>
  <w:num w:numId="18" w16cid:durableId="1281061473">
    <w:abstractNumId w:val="11"/>
  </w:num>
  <w:num w:numId="19" w16cid:durableId="1719932380">
    <w:abstractNumId w:val="29"/>
  </w:num>
  <w:num w:numId="20" w16cid:durableId="203180496">
    <w:abstractNumId w:val="17"/>
  </w:num>
  <w:num w:numId="21" w16cid:durableId="555892467">
    <w:abstractNumId w:val="16"/>
  </w:num>
  <w:num w:numId="22" w16cid:durableId="1575510108">
    <w:abstractNumId w:val="18"/>
  </w:num>
  <w:num w:numId="23" w16cid:durableId="1469856795">
    <w:abstractNumId w:val="10"/>
  </w:num>
  <w:num w:numId="24" w16cid:durableId="1385762933">
    <w:abstractNumId w:val="20"/>
  </w:num>
  <w:num w:numId="25" w16cid:durableId="1069574472">
    <w:abstractNumId w:val="31"/>
  </w:num>
  <w:num w:numId="26" w16cid:durableId="392196986">
    <w:abstractNumId w:val="21"/>
  </w:num>
  <w:num w:numId="27" w16cid:durableId="1502238603">
    <w:abstractNumId w:val="30"/>
  </w:num>
  <w:num w:numId="28" w16cid:durableId="2147236471">
    <w:abstractNumId w:val="26"/>
  </w:num>
  <w:num w:numId="29" w16cid:durableId="1362900275">
    <w:abstractNumId w:val="23"/>
  </w:num>
  <w:num w:numId="30" w16cid:durableId="1731423083">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cumentProtection w:edit="forms" w:formatting="1" w:enforcement="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49ff3b20-7fab-44c1-ae35-8ef249fd4ab6}"/>
  </w:docVars>
  <w:rsids>
    <w:rsidRoot w:val="00C04F17"/>
    <w:rsid w:val="0000104E"/>
    <w:rsid w:val="0000242E"/>
    <w:rsid w:val="00003C62"/>
    <w:rsid w:val="00004C54"/>
    <w:rsid w:val="00005FB0"/>
    <w:rsid w:val="00010283"/>
    <w:rsid w:val="00010C23"/>
    <w:rsid w:val="00013788"/>
    <w:rsid w:val="000174A2"/>
    <w:rsid w:val="00017A85"/>
    <w:rsid w:val="00023792"/>
    <w:rsid w:val="00023A24"/>
    <w:rsid w:val="0002517B"/>
    <w:rsid w:val="000254FF"/>
    <w:rsid w:val="000278D7"/>
    <w:rsid w:val="00027F6F"/>
    <w:rsid w:val="00032E6A"/>
    <w:rsid w:val="000333A8"/>
    <w:rsid w:val="000360AA"/>
    <w:rsid w:val="000423CF"/>
    <w:rsid w:val="00044F7F"/>
    <w:rsid w:val="000512B2"/>
    <w:rsid w:val="000528D9"/>
    <w:rsid w:val="00055DCB"/>
    <w:rsid w:val="0006195E"/>
    <w:rsid w:val="00061B82"/>
    <w:rsid w:val="00063AB4"/>
    <w:rsid w:val="0006455D"/>
    <w:rsid w:val="00064D62"/>
    <w:rsid w:val="00064EC9"/>
    <w:rsid w:val="00065973"/>
    <w:rsid w:val="00066AA0"/>
    <w:rsid w:val="00066FAF"/>
    <w:rsid w:val="0007012E"/>
    <w:rsid w:val="00073C09"/>
    <w:rsid w:val="00075424"/>
    <w:rsid w:val="00081D3F"/>
    <w:rsid w:val="00087234"/>
    <w:rsid w:val="0009023E"/>
    <w:rsid w:val="00092B6E"/>
    <w:rsid w:val="00095293"/>
    <w:rsid w:val="000955C3"/>
    <w:rsid w:val="00097D37"/>
    <w:rsid w:val="000A04E6"/>
    <w:rsid w:val="000A0D51"/>
    <w:rsid w:val="000B29D8"/>
    <w:rsid w:val="000B61F7"/>
    <w:rsid w:val="000B6FC8"/>
    <w:rsid w:val="000B75CD"/>
    <w:rsid w:val="000B76AC"/>
    <w:rsid w:val="000B7ED1"/>
    <w:rsid w:val="000C0A70"/>
    <w:rsid w:val="000D287D"/>
    <w:rsid w:val="000D5ED4"/>
    <w:rsid w:val="000E15C5"/>
    <w:rsid w:val="000E52AE"/>
    <w:rsid w:val="000E5443"/>
    <w:rsid w:val="000E58E3"/>
    <w:rsid w:val="000F1210"/>
    <w:rsid w:val="000F123C"/>
    <w:rsid w:val="000F697F"/>
    <w:rsid w:val="0010021D"/>
    <w:rsid w:val="00104AB2"/>
    <w:rsid w:val="00105386"/>
    <w:rsid w:val="00105BCD"/>
    <w:rsid w:val="00106FB1"/>
    <w:rsid w:val="001146FD"/>
    <w:rsid w:val="0011523F"/>
    <w:rsid w:val="00115EDF"/>
    <w:rsid w:val="00116078"/>
    <w:rsid w:val="001346A9"/>
    <w:rsid w:val="00136334"/>
    <w:rsid w:val="00136EFD"/>
    <w:rsid w:val="00140086"/>
    <w:rsid w:val="0014029B"/>
    <w:rsid w:val="00150495"/>
    <w:rsid w:val="001510AF"/>
    <w:rsid w:val="00153DA1"/>
    <w:rsid w:val="00154555"/>
    <w:rsid w:val="00155C1B"/>
    <w:rsid w:val="00157A1E"/>
    <w:rsid w:val="00164DF6"/>
    <w:rsid w:val="001719C4"/>
    <w:rsid w:val="00171A82"/>
    <w:rsid w:val="00172C48"/>
    <w:rsid w:val="00173F4C"/>
    <w:rsid w:val="001762BE"/>
    <w:rsid w:val="00180F2A"/>
    <w:rsid w:val="0018551D"/>
    <w:rsid w:val="00185D41"/>
    <w:rsid w:val="0019466A"/>
    <w:rsid w:val="00194F46"/>
    <w:rsid w:val="00195062"/>
    <w:rsid w:val="00196978"/>
    <w:rsid w:val="001A35FE"/>
    <w:rsid w:val="001A45D8"/>
    <w:rsid w:val="001A4A90"/>
    <w:rsid w:val="001A54D0"/>
    <w:rsid w:val="001B2AD2"/>
    <w:rsid w:val="001B3CB2"/>
    <w:rsid w:val="001B3F50"/>
    <w:rsid w:val="001B502D"/>
    <w:rsid w:val="001B654B"/>
    <w:rsid w:val="001B7496"/>
    <w:rsid w:val="001C036E"/>
    <w:rsid w:val="001C0CA0"/>
    <w:rsid w:val="001C20F4"/>
    <w:rsid w:val="001C7640"/>
    <w:rsid w:val="001D01F1"/>
    <w:rsid w:val="001D1595"/>
    <w:rsid w:val="001D3D0F"/>
    <w:rsid w:val="001D68F8"/>
    <w:rsid w:val="001D75DC"/>
    <w:rsid w:val="001E01D9"/>
    <w:rsid w:val="001E0663"/>
    <w:rsid w:val="001E2468"/>
    <w:rsid w:val="001E3B70"/>
    <w:rsid w:val="001E6E12"/>
    <w:rsid w:val="001E7706"/>
    <w:rsid w:val="001E7D58"/>
    <w:rsid w:val="001F1AC0"/>
    <w:rsid w:val="001F2AFB"/>
    <w:rsid w:val="001F542C"/>
    <w:rsid w:val="002011EB"/>
    <w:rsid w:val="0021241B"/>
    <w:rsid w:val="002124FE"/>
    <w:rsid w:val="00213E1E"/>
    <w:rsid w:val="00213E76"/>
    <w:rsid w:val="002158E6"/>
    <w:rsid w:val="00217B3B"/>
    <w:rsid w:val="00223193"/>
    <w:rsid w:val="00224B2E"/>
    <w:rsid w:val="002262E4"/>
    <w:rsid w:val="00226BA8"/>
    <w:rsid w:val="0022741F"/>
    <w:rsid w:val="00231CBD"/>
    <w:rsid w:val="002347DF"/>
    <w:rsid w:val="002373D4"/>
    <w:rsid w:val="00237BCA"/>
    <w:rsid w:val="0024280A"/>
    <w:rsid w:val="00250064"/>
    <w:rsid w:val="00250FD4"/>
    <w:rsid w:val="00251D74"/>
    <w:rsid w:val="0025705C"/>
    <w:rsid w:val="00261259"/>
    <w:rsid w:val="002618F0"/>
    <w:rsid w:val="002634BA"/>
    <w:rsid w:val="00263579"/>
    <w:rsid w:val="00264333"/>
    <w:rsid w:val="00267A41"/>
    <w:rsid w:val="0027074E"/>
    <w:rsid w:val="002713D4"/>
    <w:rsid w:val="0027644D"/>
    <w:rsid w:val="00280212"/>
    <w:rsid w:val="00280A6F"/>
    <w:rsid w:val="00281662"/>
    <w:rsid w:val="00281C79"/>
    <w:rsid w:val="00282E95"/>
    <w:rsid w:val="00284A7F"/>
    <w:rsid w:val="002853DC"/>
    <w:rsid w:val="00290395"/>
    <w:rsid w:val="0029086F"/>
    <w:rsid w:val="00296245"/>
    <w:rsid w:val="002A0343"/>
    <w:rsid w:val="002A7356"/>
    <w:rsid w:val="002B134D"/>
    <w:rsid w:val="002B4BD8"/>
    <w:rsid w:val="002C176B"/>
    <w:rsid w:val="002C52AE"/>
    <w:rsid w:val="002C5604"/>
    <w:rsid w:val="002C61B0"/>
    <w:rsid w:val="002E1DAB"/>
    <w:rsid w:val="002E3EDA"/>
    <w:rsid w:val="002E3F96"/>
    <w:rsid w:val="002E4E74"/>
    <w:rsid w:val="002F1930"/>
    <w:rsid w:val="002F1DCE"/>
    <w:rsid w:val="002F3199"/>
    <w:rsid w:val="002F7E15"/>
    <w:rsid w:val="00301EFE"/>
    <w:rsid w:val="00303841"/>
    <w:rsid w:val="00306E20"/>
    <w:rsid w:val="00307EB0"/>
    <w:rsid w:val="00313280"/>
    <w:rsid w:val="00314326"/>
    <w:rsid w:val="003209FC"/>
    <w:rsid w:val="00321CA3"/>
    <w:rsid w:val="00323054"/>
    <w:rsid w:val="00335050"/>
    <w:rsid w:val="0034274B"/>
    <w:rsid w:val="00347498"/>
    <w:rsid w:val="00351C43"/>
    <w:rsid w:val="00353173"/>
    <w:rsid w:val="00357641"/>
    <w:rsid w:val="003615C6"/>
    <w:rsid w:val="003645A6"/>
    <w:rsid w:val="0036642E"/>
    <w:rsid w:val="0037174B"/>
    <w:rsid w:val="003726A0"/>
    <w:rsid w:val="00376989"/>
    <w:rsid w:val="00376DD1"/>
    <w:rsid w:val="003811C7"/>
    <w:rsid w:val="003822A8"/>
    <w:rsid w:val="0038333D"/>
    <w:rsid w:val="003837EF"/>
    <w:rsid w:val="00384E01"/>
    <w:rsid w:val="00386585"/>
    <w:rsid w:val="0039485C"/>
    <w:rsid w:val="003A5761"/>
    <w:rsid w:val="003A665B"/>
    <w:rsid w:val="003A6696"/>
    <w:rsid w:val="003A7316"/>
    <w:rsid w:val="003A77C7"/>
    <w:rsid w:val="003B01C2"/>
    <w:rsid w:val="003B0D91"/>
    <w:rsid w:val="003B75C2"/>
    <w:rsid w:val="003C00DD"/>
    <w:rsid w:val="003C53AA"/>
    <w:rsid w:val="003C640B"/>
    <w:rsid w:val="003D17FB"/>
    <w:rsid w:val="003D4895"/>
    <w:rsid w:val="003D60F7"/>
    <w:rsid w:val="003D6D7C"/>
    <w:rsid w:val="003E050D"/>
    <w:rsid w:val="003E4ED4"/>
    <w:rsid w:val="003E7E64"/>
    <w:rsid w:val="003F3912"/>
    <w:rsid w:val="003F78B2"/>
    <w:rsid w:val="00404B4A"/>
    <w:rsid w:val="004078EF"/>
    <w:rsid w:val="00415500"/>
    <w:rsid w:val="004201EE"/>
    <w:rsid w:val="004230FF"/>
    <w:rsid w:val="00433669"/>
    <w:rsid w:val="004347E7"/>
    <w:rsid w:val="00434DEF"/>
    <w:rsid w:val="00442358"/>
    <w:rsid w:val="00446DF9"/>
    <w:rsid w:val="00456C80"/>
    <w:rsid w:val="00457E96"/>
    <w:rsid w:val="0046072A"/>
    <w:rsid w:val="00463387"/>
    <w:rsid w:val="00465CC7"/>
    <w:rsid w:val="0046638E"/>
    <w:rsid w:val="00470DC9"/>
    <w:rsid w:val="004718A7"/>
    <w:rsid w:val="00474B5A"/>
    <w:rsid w:val="00476396"/>
    <w:rsid w:val="0049171B"/>
    <w:rsid w:val="00492DDF"/>
    <w:rsid w:val="0049375A"/>
    <w:rsid w:val="004943EC"/>
    <w:rsid w:val="00497A0E"/>
    <w:rsid w:val="004A006B"/>
    <w:rsid w:val="004A01C8"/>
    <w:rsid w:val="004A19BE"/>
    <w:rsid w:val="004A5191"/>
    <w:rsid w:val="004A6AC3"/>
    <w:rsid w:val="004B0491"/>
    <w:rsid w:val="004B0E46"/>
    <w:rsid w:val="004B4E41"/>
    <w:rsid w:val="004B54E6"/>
    <w:rsid w:val="004D20E9"/>
    <w:rsid w:val="004D3430"/>
    <w:rsid w:val="004D42BA"/>
    <w:rsid w:val="004D5D8D"/>
    <w:rsid w:val="004D7F41"/>
    <w:rsid w:val="004E5CDA"/>
    <w:rsid w:val="004F0E4E"/>
    <w:rsid w:val="004F138D"/>
    <w:rsid w:val="004F25C6"/>
    <w:rsid w:val="004F2A12"/>
    <w:rsid w:val="004F5FF0"/>
    <w:rsid w:val="00501033"/>
    <w:rsid w:val="00501229"/>
    <w:rsid w:val="00502901"/>
    <w:rsid w:val="00507C40"/>
    <w:rsid w:val="005129C5"/>
    <w:rsid w:val="00515428"/>
    <w:rsid w:val="00520946"/>
    <w:rsid w:val="0052165C"/>
    <w:rsid w:val="00522073"/>
    <w:rsid w:val="005248BA"/>
    <w:rsid w:val="0052512C"/>
    <w:rsid w:val="00525C37"/>
    <w:rsid w:val="0053153F"/>
    <w:rsid w:val="00532182"/>
    <w:rsid w:val="0053623B"/>
    <w:rsid w:val="0053678B"/>
    <w:rsid w:val="00537B33"/>
    <w:rsid w:val="00541E46"/>
    <w:rsid w:val="0054347A"/>
    <w:rsid w:val="00546F33"/>
    <w:rsid w:val="005617F3"/>
    <w:rsid w:val="00565831"/>
    <w:rsid w:val="00574EC1"/>
    <w:rsid w:val="005756C6"/>
    <w:rsid w:val="0057630E"/>
    <w:rsid w:val="00580787"/>
    <w:rsid w:val="00580EE3"/>
    <w:rsid w:val="0058272C"/>
    <w:rsid w:val="0058544E"/>
    <w:rsid w:val="00587A25"/>
    <w:rsid w:val="0059220E"/>
    <w:rsid w:val="005A206C"/>
    <w:rsid w:val="005A2831"/>
    <w:rsid w:val="005A2EE1"/>
    <w:rsid w:val="005A387D"/>
    <w:rsid w:val="005A6709"/>
    <w:rsid w:val="005A7FC2"/>
    <w:rsid w:val="005B2465"/>
    <w:rsid w:val="005B3401"/>
    <w:rsid w:val="005C45A0"/>
    <w:rsid w:val="005D03B4"/>
    <w:rsid w:val="005D5231"/>
    <w:rsid w:val="005E0A8B"/>
    <w:rsid w:val="005E2E97"/>
    <w:rsid w:val="005F1AB3"/>
    <w:rsid w:val="005F2D7C"/>
    <w:rsid w:val="005F326B"/>
    <w:rsid w:val="00600022"/>
    <w:rsid w:val="00600754"/>
    <w:rsid w:val="00601289"/>
    <w:rsid w:val="0060642A"/>
    <w:rsid w:val="00606772"/>
    <w:rsid w:val="00611DC0"/>
    <w:rsid w:val="00613B3B"/>
    <w:rsid w:val="0061729C"/>
    <w:rsid w:val="00617786"/>
    <w:rsid w:val="00620DC4"/>
    <w:rsid w:val="00622FF1"/>
    <w:rsid w:val="0062485F"/>
    <w:rsid w:val="00626610"/>
    <w:rsid w:val="006314BA"/>
    <w:rsid w:val="006338EA"/>
    <w:rsid w:val="00634AE6"/>
    <w:rsid w:val="006372E5"/>
    <w:rsid w:val="00640744"/>
    <w:rsid w:val="00645F3B"/>
    <w:rsid w:val="006462BA"/>
    <w:rsid w:val="00654E12"/>
    <w:rsid w:val="00655DBA"/>
    <w:rsid w:val="0065687F"/>
    <w:rsid w:val="006632B6"/>
    <w:rsid w:val="00663718"/>
    <w:rsid w:val="00663C3A"/>
    <w:rsid w:val="00670DED"/>
    <w:rsid w:val="00671B97"/>
    <w:rsid w:val="00675B1D"/>
    <w:rsid w:val="006771DD"/>
    <w:rsid w:val="00694066"/>
    <w:rsid w:val="00694FAE"/>
    <w:rsid w:val="006A19DC"/>
    <w:rsid w:val="006A275C"/>
    <w:rsid w:val="006A2FD5"/>
    <w:rsid w:val="006A304C"/>
    <w:rsid w:val="006A3A59"/>
    <w:rsid w:val="006B00FD"/>
    <w:rsid w:val="006B2A57"/>
    <w:rsid w:val="006B36C0"/>
    <w:rsid w:val="006B7D14"/>
    <w:rsid w:val="006E0C98"/>
    <w:rsid w:val="006E44D9"/>
    <w:rsid w:val="006E63AD"/>
    <w:rsid w:val="006E70B5"/>
    <w:rsid w:val="006F032D"/>
    <w:rsid w:val="006F3C77"/>
    <w:rsid w:val="006F7F28"/>
    <w:rsid w:val="0070042A"/>
    <w:rsid w:val="00706064"/>
    <w:rsid w:val="007117E4"/>
    <w:rsid w:val="00711A29"/>
    <w:rsid w:val="007131FA"/>
    <w:rsid w:val="007140DE"/>
    <w:rsid w:val="007215F8"/>
    <w:rsid w:val="00722E6D"/>
    <w:rsid w:val="00725E81"/>
    <w:rsid w:val="00730CDD"/>
    <w:rsid w:val="007322B4"/>
    <w:rsid w:val="00736BA1"/>
    <w:rsid w:val="00742234"/>
    <w:rsid w:val="007510FA"/>
    <w:rsid w:val="007511C9"/>
    <w:rsid w:val="00764B81"/>
    <w:rsid w:val="007837AF"/>
    <w:rsid w:val="00787B6A"/>
    <w:rsid w:val="00792BB3"/>
    <w:rsid w:val="007930E3"/>
    <w:rsid w:val="00794230"/>
    <w:rsid w:val="00796081"/>
    <w:rsid w:val="00796825"/>
    <w:rsid w:val="00797E06"/>
    <w:rsid w:val="007A028B"/>
    <w:rsid w:val="007A2C05"/>
    <w:rsid w:val="007A2D2B"/>
    <w:rsid w:val="007A477A"/>
    <w:rsid w:val="007A4ECC"/>
    <w:rsid w:val="007B1ED6"/>
    <w:rsid w:val="007D0F8C"/>
    <w:rsid w:val="007E18BF"/>
    <w:rsid w:val="007E498B"/>
    <w:rsid w:val="007E6DCD"/>
    <w:rsid w:val="007F03F8"/>
    <w:rsid w:val="007F5D7F"/>
    <w:rsid w:val="007F78D1"/>
    <w:rsid w:val="00806240"/>
    <w:rsid w:val="00806F5C"/>
    <w:rsid w:val="0080793D"/>
    <w:rsid w:val="00812547"/>
    <w:rsid w:val="00812E30"/>
    <w:rsid w:val="0081420E"/>
    <w:rsid w:val="00815A49"/>
    <w:rsid w:val="00817129"/>
    <w:rsid w:val="008176CC"/>
    <w:rsid w:val="0081798B"/>
    <w:rsid w:val="00821690"/>
    <w:rsid w:val="0082235E"/>
    <w:rsid w:val="00822817"/>
    <w:rsid w:val="00825109"/>
    <w:rsid w:val="008254E1"/>
    <w:rsid w:val="00826FE4"/>
    <w:rsid w:val="00827757"/>
    <w:rsid w:val="00827888"/>
    <w:rsid w:val="00831FA0"/>
    <w:rsid w:val="00833738"/>
    <w:rsid w:val="0083377B"/>
    <w:rsid w:val="008344F0"/>
    <w:rsid w:val="008359E9"/>
    <w:rsid w:val="00836DC0"/>
    <w:rsid w:val="00836DFA"/>
    <w:rsid w:val="00841C72"/>
    <w:rsid w:val="00843907"/>
    <w:rsid w:val="00846427"/>
    <w:rsid w:val="00860829"/>
    <w:rsid w:val="00865023"/>
    <w:rsid w:val="008717F6"/>
    <w:rsid w:val="00871A04"/>
    <w:rsid w:val="008750E9"/>
    <w:rsid w:val="008764F8"/>
    <w:rsid w:val="00880494"/>
    <w:rsid w:val="0088576C"/>
    <w:rsid w:val="00885B47"/>
    <w:rsid w:val="008869BD"/>
    <w:rsid w:val="00887081"/>
    <w:rsid w:val="0089038E"/>
    <w:rsid w:val="0089180F"/>
    <w:rsid w:val="008939C3"/>
    <w:rsid w:val="00897F2A"/>
    <w:rsid w:val="008A17D8"/>
    <w:rsid w:val="008A2597"/>
    <w:rsid w:val="008A27DD"/>
    <w:rsid w:val="008A3834"/>
    <w:rsid w:val="008A43F2"/>
    <w:rsid w:val="008B3EF5"/>
    <w:rsid w:val="008D0701"/>
    <w:rsid w:val="008D246D"/>
    <w:rsid w:val="008E1BF4"/>
    <w:rsid w:val="008E5CF8"/>
    <w:rsid w:val="008E6F31"/>
    <w:rsid w:val="008E73C4"/>
    <w:rsid w:val="008F2306"/>
    <w:rsid w:val="008F7500"/>
    <w:rsid w:val="008F7D2E"/>
    <w:rsid w:val="00900213"/>
    <w:rsid w:val="00901AAB"/>
    <w:rsid w:val="00901D21"/>
    <w:rsid w:val="00901FB7"/>
    <w:rsid w:val="0091122D"/>
    <w:rsid w:val="00911700"/>
    <w:rsid w:val="009128F3"/>
    <w:rsid w:val="00913D9E"/>
    <w:rsid w:val="009142E5"/>
    <w:rsid w:val="0091689B"/>
    <w:rsid w:val="00921E59"/>
    <w:rsid w:val="00925FAC"/>
    <w:rsid w:val="00930DD6"/>
    <w:rsid w:val="00933ECA"/>
    <w:rsid w:val="009361F8"/>
    <w:rsid w:val="009455B0"/>
    <w:rsid w:val="00954A16"/>
    <w:rsid w:val="0095619C"/>
    <w:rsid w:val="009616B8"/>
    <w:rsid w:val="00962947"/>
    <w:rsid w:val="009652F0"/>
    <w:rsid w:val="00967F9C"/>
    <w:rsid w:val="00971DD8"/>
    <w:rsid w:val="00973D0C"/>
    <w:rsid w:val="00973D16"/>
    <w:rsid w:val="0097760B"/>
    <w:rsid w:val="00977E8F"/>
    <w:rsid w:val="0098078F"/>
    <w:rsid w:val="00980A0B"/>
    <w:rsid w:val="00983598"/>
    <w:rsid w:val="00983E21"/>
    <w:rsid w:val="00986682"/>
    <w:rsid w:val="00996BD0"/>
    <w:rsid w:val="009A0028"/>
    <w:rsid w:val="009A0CD4"/>
    <w:rsid w:val="009A3D8D"/>
    <w:rsid w:val="009B24F1"/>
    <w:rsid w:val="009B7811"/>
    <w:rsid w:val="009C5ECB"/>
    <w:rsid w:val="009C78CF"/>
    <w:rsid w:val="009D28A5"/>
    <w:rsid w:val="009D3563"/>
    <w:rsid w:val="009D46D8"/>
    <w:rsid w:val="009E617E"/>
    <w:rsid w:val="009E723D"/>
    <w:rsid w:val="009E7272"/>
    <w:rsid w:val="009F02D6"/>
    <w:rsid w:val="009F0469"/>
    <w:rsid w:val="00A0068E"/>
    <w:rsid w:val="00A071CA"/>
    <w:rsid w:val="00A07F1B"/>
    <w:rsid w:val="00A105D9"/>
    <w:rsid w:val="00A11F1F"/>
    <w:rsid w:val="00A149CD"/>
    <w:rsid w:val="00A1666B"/>
    <w:rsid w:val="00A208D4"/>
    <w:rsid w:val="00A33B58"/>
    <w:rsid w:val="00A357C6"/>
    <w:rsid w:val="00A3703E"/>
    <w:rsid w:val="00A453C8"/>
    <w:rsid w:val="00A531B3"/>
    <w:rsid w:val="00A54191"/>
    <w:rsid w:val="00A54D55"/>
    <w:rsid w:val="00A7255E"/>
    <w:rsid w:val="00A726C1"/>
    <w:rsid w:val="00A73093"/>
    <w:rsid w:val="00A73F67"/>
    <w:rsid w:val="00A75D45"/>
    <w:rsid w:val="00A77A97"/>
    <w:rsid w:val="00A85EAA"/>
    <w:rsid w:val="00A87BB8"/>
    <w:rsid w:val="00A909B8"/>
    <w:rsid w:val="00A91C60"/>
    <w:rsid w:val="00A93064"/>
    <w:rsid w:val="00A950BF"/>
    <w:rsid w:val="00A95D33"/>
    <w:rsid w:val="00AA09F4"/>
    <w:rsid w:val="00AA4DE4"/>
    <w:rsid w:val="00AA55EE"/>
    <w:rsid w:val="00AB2C55"/>
    <w:rsid w:val="00AB3B6D"/>
    <w:rsid w:val="00AB56C9"/>
    <w:rsid w:val="00AC68A9"/>
    <w:rsid w:val="00AC7CC3"/>
    <w:rsid w:val="00AD0B2C"/>
    <w:rsid w:val="00AD27E5"/>
    <w:rsid w:val="00AD32BB"/>
    <w:rsid w:val="00AD3BFA"/>
    <w:rsid w:val="00AD3E06"/>
    <w:rsid w:val="00AE7607"/>
    <w:rsid w:val="00AF7AAC"/>
    <w:rsid w:val="00B03255"/>
    <w:rsid w:val="00B054A1"/>
    <w:rsid w:val="00B078BA"/>
    <w:rsid w:val="00B079FB"/>
    <w:rsid w:val="00B07A0A"/>
    <w:rsid w:val="00B15C2C"/>
    <w:rsid w:val="00B17EF0"/>
    <w:rsid w:val="00B20947"/>
    <w:rsid w:val="00B21B9D"/>
    <w:rsid w:val="00B22495"/>
    <w:rsid w:val="00B27F19"/>
    <w:rsid w:val="00B435D6"/>
    <w:rsid w:val="00B45C0E"/>
    <w:rsid w:val="00B5250F"/>
    <w:rsid w:val="00B55486"/>
    <w:rsid w:val="00B602EF"/>
    <w:rsid w:val="00B63C0E"/>
    <w:rsid w:val="00B67396"/>
    <w:rsid w:val="00B71C01"/>
    <w:rsid w:val="00B72030"/>
    <w:rsid w:val="00B73732"/>
    <w:rsid w:val="00B73DA7"/>
    <w:rsid w:val="00B755D5"/>
    <w:rsid w:val="00B857CC"/>
    <w:rsid w:val="00B93E1D"/>
    <w:rsid w:val="00B96D88"/>
    <w:rsid w:val="00B96F5D"/>
    <w:rsid w:val="00BA0E95"/>
    <w:rsid w:val="00BA7588"/>
    <w:rsid w:val="00BB28D8"/>
    <w:rsid w:val="00BB37C7"/>
    <w:rsid w:val="00BB4B58"/>
    <w:rsid w:val="00BB53FE"/>
    <w:rsid w:val="00BB5935"/>
    <w:rsid w:val="00BC6841"/>
    <w:rsid w:val="00BE3ADB"/>
    <w:rsid w:val="00BE4BE0"/>
    <w:rsid w:val="00BE5513"/>
    <w:rsid w:val="00BE5F7D"/>
    <w:rsid w:val="00BF1E73"/>
    <w:rsid w:val="00BF7999"/>
    <w:rsid w:val="00C00F27"/>
    <w:rsid w:val="00C01440"/>
    <w:rsid w:val="00C02C6B"/>
    <w:rsid w:val="00C04F17"/>
    <w:rsid w:val="00C22893"/>
    <w:rsid w:val="00C2453A"/>
    <w:rsid w:val="00C3125F"/>
    <w:rsid w:val="00C317F3"/>
    <w:rsid w:val="00C32097"/>
    <w:rsid w:val="00C34134"/>
    <w:rsid w:val="00C40EA2"/>
    <w:rsid w:val="00C42307"/>
    <w:rsid w:val="00C43A3F"/>
    <w:rsid w:val="00C44C31"/>
    <w:rsid w:val="00C44FC5"/>
    <w:rsid w:val="00C4576B"/>
    <w:rsid w:val="00C45AA4"/>
    <w:rsid w:val="00C477E4"/>
    <w:rsid w:val="00C5060B"/>
    <w:rsid w:val="00C524B4"/>
    <w:rsid w:val="00C54B27"/>
    <w:rsid w:val="00C54D75"/>
    <w:rsid w:val="00C55F12"/>
    <w:rsid w:val="00C56703"/>
    <w:rsid w:val="00C623A3"/>
    <w:rsid w:val="00C62775"/>
    <w:rsid w:val="00C627F5"/>
    <w:rsid w:val="00C72AE7"/>
    <w:rsid w:val="00C74C1B"/>
    <w:rsid w:val="00C755CF"/>
    <w:rsid w:val="00C759D1"/>
    <w:rsid w:val="00C82610"/>
    <w:rsid w:val="00C903FE"/>
    <w:rsid w:val="00C9191C"/>
    <w:rsid w:val="00CA07B8"/>
    <w:rsid w:val="00CA11F4"/>
    <w:rsid w:val="00CA1C7C"/>
    <w:rsid w:val="00CB0E64"/>
    <w:rsid w:val="00CB57DB"/>
    <w:rsid w:val="00CB65E2"/>
    <w:rsid w:val="00CC3E96"/>
    <w:rsid w:val="00CC44FE"/>
    <w:rsid w:val="00CC5121"/>
    <w:rsid w:val="00CC5A1C"/>
    <w:rsid w:val="00CE2FEA"/>
    <w:rsid w:val="00CE431C"/>
    <w:rsid w:val="00CE755E"/>
    <w:rsid w:val="00CF116A"/>
    <w:rsid w:val="00CF215D"/>
    <w:rsid w:val="00CF753C"/>
    <w:rsid w:val="00CF7A2B"/>
    <w:rsid w:val="00D00F85"/>
    <w:rsid w:val="00D01AC4"/>
    <w:rsid w:val="00D02A9E"/>
    <w:rsid w:val="00D034F9"/>
    <w:rsid w:val="00D03976"/>
    <w:rsid w:val="00D04952"/>
    <w:rsid w:val="00D2160C"/>
    <w:rsid w:val="00D303EB"/>
    <w:rsid w:val="00D34D47"/>
    <w:rsid w:val="00D35760"/>
    <w:rsid w:val="00D36C5E"/>
    <w:rsid w:val="00D41835"/>
    <w:rsid w:val="00D44113"/>
    <w:rsid w:val="00D51A64"/>
    <w:rsid w:val="00D5730E"/>
    <w:rsid w:val="00D57988"/>
    <w:rsid w:val="00D64992"/>
    <w:rsid w:val="00D7030B"/>
    <w:rsid w:val="00D739D9"/>
    <w:rsid w:val="00D7790F"/>
    <w:rsid w:val="00D852CE"/>
    <w:rsid w:val="00D9201D"/>
    <w:rsid w:val="00D93957"/>
    <w:rsid w:val="00DA10AF"/>
    <w:rsid w:val="00DA1E5C"/>
    <w:rsid w:val="00DA2DFE"/>
    <w:rsid w:val="00DA76E7"/>
    <w:rsid w:val="00DB3ABD"/>
    <w:rsid w:val="00DB3E00"/>
    <w:rsid w:val="00DB4248"/>
    <w:rsid w:val="00DB5429"/>
    <w:rsid w:val="00DB68AC"/>
    <w:rsid w:val="00DB7000"/>
    <w:rsid w:val="00DB7143"/>
    <w:rsid w:val="00DC0642"/>
    <w:rsid w:val="00DC09CD"/>
    <w:rsid w:val="00DC10FA"/>
    <w:rsid w:val="00DC18A9"/>
    <w:rsid w:val="00DC246B"/>
    <w:rsid w:val="00DC4E12"/>
    <w:rsid w:val="00DC66CF"/>
    <w:rsid w:val="00DC7C88"/>
    <w:rsid w:val="00DD7197"/>
    <w:rsid w:val="00DE1290"/>
    <w:rsid w:val="00DE384C"/>
    <w:rsid w:val="00DE45F4"/>
    <w:rsid w:val="00DE4DB3"/>
    <w:rsid w:val="00DE79A5"/>
    <w:rsid w:val="00DE7DE5"/>
    <w:rsid w:val="00DF11AE"/>
    <w:rsid w:val="00DF1BFD"/>
    <w:rsid w:val="00DF2851"/>
    <w:rsid w:val="00DF538A"/>
    <w:rsid w:val="00DF670B"/>
    <w:rsid w:val="00E037D9"/>
    <w:rsid w:val="00E03B82"/>
    <w:rsid w:val="00E03D1B"/>
    <w:rsid w:val="00E068B0"/>
    <w:rsid w:val="00E106FD"/>
    <w:rsid w:val="00E10DE7"/>
    <w:rsid w:val="00E12277"/>
    <w:rsid w:val="00E12768"/>
    <w:rsid w:val="00E14656"/>
    <w:rsid w:val="00E15C7F"/>
    <w:rsid w:val="00E22D17"/>
    <w:rsid w:val="00E30655"/>
    <w:rsid w:val="00E332C2"/>
    <w:rsid w:val="00E34CAA"/>
    <w:rsid w:val="00E35CEE"/>
    <w:rsid w:val="00E36177"/>
    <w:rsid w:val="00E378C9"/>
    <w:rsid w:val="00E37B8C"/>
    <w:rsid w:val="00E41869"/>
    <w:rsid w:val="00E426C0"/>
    <w:rsid w:val="00E42A59"/>
    <w:rsid w:val="00E4337C"/>
    <w:rsid w:val="00E457CC"/>
    <w:rsid w:val="00E46119"/>
    <w:rsid w:val="00E527D7"/>
    <w:rsid w:val="00E55243"/>
    <w:rsid w:val="00E6103A"/>
    <w:rsid w:val="00E61CB5"/>
    <w:rsid w:val="00E66B8C"/>
    <w:rsid w:val="00E67F25"/>
    <w:rsid w:val="00E720B2"/>
    <w:rsid w:val="00E7754F"/>
    <w:rsid w:val="00E81C14"/>
    <w:rsid w:val="00E85B83"/>
    <w:rsid w:val="00E87748"/>
    <w:rsid w:val="00E910A6"/>
    <w:rsid w:val="00E914BC"/>
    <w:rsid w:val="00EA36F3"/>
    <w:rsid w:val="00EA6E13"/>
    <w:rsid w:val="00EB11DE"/>
    <w:rsid w:val="00EB3CC5"/>
    <w:rsid w:val="00EB6549"/>
    <w:rsid w:val="00EC08EE"/>
    <w:rsid w:val="00EC1F02"/>
    <w:rsid w:val="00EC36C8"/>
    <w:rsid w:val="00EC495A"/>
    <w:rsid w:val="00EC74B5"/>
    <w:rsid w:val="00ED000C"/>
    <w:rsid w:val="00ED3A53"/>
    <w:rsid w:val="00ED3C37"/>
    <w:rsid w:val="00ED71B4"/>
    <w:rsid w:val="00EE1018"/>
    <w:rsid w:val="00EE1475"/>
    <w:rsid w:val="00EE3D3B"/>
    <w:rsid w:val="00EE4BF3"/>
    <w:rsid w:val="00EE6802"/>
    <w:rsid w:val="00EF3C53"/>
    <w:rsid w:val="00F002C7"/>
    <w:rsid w:val="00F003FD"/>
    <w:rsid w:val="00F01EED"/>
    <w:rsid w:val="00F03E0A"/>
    <w:rsid w:val="00F04D07"/>
    <w:rsid w:val="00F07ED7"/>
    <w:rsid w:val="00F11843"/>
    <w:rsid w:val="00F157A6"/>
    <w:rsid w:val="00F26172"/>
    <w:rsid w:val="00F349B8"/>
    <w:rsid w:val="00F3609F"/>
    <w:rsid w:val="00F3686C"/>
    <w:rsid w:val="00F41A3C"/>
    <w:rsid w:val="00F41AA8"/>
    <w:rsid w:val="00F5016E"/>
    <w:rsid w:val="00F502E1"/>
    <w:rsid w:val="00F5040A"/>
    <w:rsid w:val="00F52ECD"/>
    <w:rsid w:val="00F62DFF"/>
    <w:rsid w:val="00F63BAF"/>
    <w:rsid w:val="00F66A6B"/>
    <w:rsid w:val="00F66B7B"/>
    <w:rsid w:val="00F67EC5"/>
    <w:rsid w:val="00F70D65"/>
    <w:rsid w:val="00F771D5"/>
    <w:rsid w:val="00F850DA"/>
    <w:rsid w:val="00F85EEF"/>
    <w:rsid w:val="00F8620A"/>
    <w:rsid w:val="00F873A6"/>
    <w:rsid w:val="00F8742C"/>
    <w:rsid w:val="00F97506"/>
    <w:rsid w:val="00FA2CE4"/>
    <w:rsid w:val="00FA70DB"/>
    <w:rsid w:val="00FB03FA"/>
    <w:rsid w:val="00FB1A61"/>
    <w:rsid w:val="00FB456D"/>
    <w:rsid w:val="00FC0108"/>
    <w:rsid w:val="00FC3599"/>
    <w:rsid w:val="00FC6532"/>
    <w:rsid w:val="00FC6E7B"/>
    <w:rsid w:val="00FC6EEA"/>
    <w:rsid w:val="00FC7AF8"/>
    <w:rsid w:val="00FD4EC7"/>
    <w:rsid w:val="00FD5F27"/>
    <w:rsid w:val="00FD700E"/>
    <w:rsid w:val="00FE2ED1"/>
    <w:rsid w:val="00FE3175"/>
    <w:rsid w:val="00FF0333"/>
    <w:rsid w:val="00FF34D2"/>
    <w:rsid w:val="00FF3642"/>
    <w:rsid w:val="00FF55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090A82"/>
  <w15:docId w15:val="{CEC9228F-DC0D-40A7-B9E7-451B4AA39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4"/>
        <w:szCs w:val="24"/>
        <w:lang w:val="de-DE" w:eastAsia="en-US" w:bidi="ar-SA"/>
      </w:rPr>
    </w:rPrDefault>
    <w:pPrDefault>
      <w:pPr>
        <w:spacing w:before="120" w:line="216" w:lineRule="auto"/>
      </w:pPr>
    </w:pPrDefault>
  </w:docDefaults>
  <w:latentStyles w:defLockedState="0" w:defUIPriority="99" w:defSemiHidden="0" w:defUnhideWhenUsed="0" w:defQFormat="0" w:count="376">
    <w:lsdException w:name="Normal" w:uiPriority="1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8"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4"/>
    <w:rsid w:val="004A6AC3"/>
    <w:pPr>
      <w:spacing w:before="0" w:line="300" w:lineRule="atLeast"/>
    </w:pPr>
  </w:style>
  <w:style w:type="paragraph" w:styleId="berschrift1">
    <w:name w:val="heading 1"/>
    <w:basedOn w:val="Standard"/>
    <w:next w:val="Flietext"/>
    <w:link w:val="berschrift1Zchn"/>
    <w:uiPriority w:val="1"/>
    <w:qFormat/>
    <w:rsid w:val="00565831"/>
    <w:pPr>
      <w:keepNext/>
      <w:numPr>
        <w:numId w:val="28"/>
      </w:numPr>
      <w:suppressAutoHyphens/>
      <w:spacing w:before="480" w:after="240"/>
      <w:outlineLvl w:val="0"/>
    </w:pPr>
    <w:rPr>
      <w:rFonts w:asciiTheme="majorHAnsi" w:eastAsiaTheme="majorEastAsia" w:hAnsiTheme="majorHAnsi" w:cstheme="majorBidi"/>
      <w:b/>
      <w:bCs/>
      <w:szCs w:val="28"/>
    </w:rPr>
  </w:style>
  <w:style w:type="paragraph" w:styleId="berschrift2">
    <w:name w:val="heading 2"/>
    <w:basedOn w:val="Standard"/>
    <w:next w:val="Flietext"/>
    <w:link w:val="berschrift2Zchn"/>
    <w:uiPriority w:val="1"/>
    <w:unhideWhenUsed/>
    <w:qFormat/>
    <w:rsid w:val="0029086F"/>
    <w:pPr>
      <w:keepNext/>
      <w:numPr>
        <w:ilvl w:val="1"/>
        <w:numId w:val="28"/>
      </w:numPr>
      <w:spacing w:before="240" w:after="240"/>
      <w:outlineLvl w:val="1"/>
    </w:pPr>
    <w:rPr>
      <w:rFonts w:asciiTheme="majorHAnsi" w:eastAsiaTheme="majorEastAsia" w:hAnsiTheme="majorHAnsi" w:cstheme="majorBidi"/>
      <w:b/>
      <w:bCs/>
      <w:szCs w:val="26"/>
    </w:rPr>
  </w:style>
  <w:style w:type="paragraph" w:styleId="berschrift3">
    <w:name w:val="heading 3"/>
    <w:basedOn w:val="berschrift1"/>
    <w:next w:val="Flietext"/>
    <w:link w:val="berschrift3Zchn"/>
    <w:uiPriority w:val="1"/>
    <w:unhideWhenUsed/>
    <w:qFormat/>
    <w:rsid w:val="0029086F"/>
    <w:pPr>
      <w:numPr>
        <w:ilvl w:val="2"/>
      </w:numPr>
      <w:spacing w:before="240"/>
      <w:outlineLvl w:val="2"/>
    </w:pPr>
    <w:rPr>
      <w:bCs w:val="0"/>
    </w:rPr>
  </w:style>
  <w:style w:type="paragraph" w:styleId="berschrift4">
    <w:name w:val="heading 4"/>
    <w:basedOn w:val="Standard"/>
    <w:next w:val="Flietext"/>
    <w:link w:val="berschrift4Zchn"/>
    <w:uiPriority w:val="1"/>
    <w:unhideWhenUsed/>
    <w:qFormat/>
    <w:rsid w:val="0029086F"/>
    <w:pPr>
      <w:keepNext/>
      <w:numPr>
        <w:ilvl w:val="3"/>
        <w:numId w:val="28"/>
      </w:numPr>
      <w:spacing w:before="240" w:after="240"/>
      <w:outlineLvl w:val="3"/>
    </w:pPr>
    <w:rPr>
      <w:rFonts w:asciiTheme="majorHAnsi" w:eastAsiaTheme="majorEastAsia" w:hAnsiTheme="majorHAnsi" w:cstheme="majorBidi"/>
      <w:b/>
      <w:bCs/>
      <w:iCs/>
    </w:rPr>
  </w:style>
  <w:style w:type="paragraph" w:styleId="berschrift5">
    <w:name w:val="heading 5"/>
    <w:basedOn w:val="Standard"/>
    <w:next w:val="Flietext"/>
    <w:link w:val="berschrift5Zchn"/>
    <w:uiPriority w:val="1"/>
    <w:unhideWhenUsed/>
    <w:qFormat/>
    <w:rsid w:val="0029086F"/>
    <w:pPr>
      <w:keepNext/>
      <w:keepLines/>
      <w:numPr>
        <w:ilvl w:val="4"/>
        <w:numId w:val="28"/>
      </w:numPr>
      <w:spacing w:before="240" w:after="240"/>
      <w:outlineLvl w:val="4"/>
    </w:pPr>
    <w:rPr>
      <w:rFonts w:asciiTheme="majorHAnsi" w:eastAsiaTheme="majorEastAsia" w:hAnsiTheme="majorHAnsi" w:cstheme="majorBidi"/>
      <w:b/>
    </w:rPr>
  </w:style>
  <w:style w:type="paragraph" w:styleId="berschrift6">
    <w:name w:val="heading 6"/>
    <w:basedOn w:val="Standard"/>
    <w:next w:val="Flietext"/>
    <w:link w:val="berschrift6Zchn"/>
    <w:uiPriority w:val="1"/>
    <w:unhideWhenUsed/>
    <w:qFormat/>
    <w:rsid w:val="0029086F"/>
    <w:pPr>
      <w:keepNext/>
      <w:keepLines/>
      <w:numPr>
        <w:ilvl w:val="5"/>
        <w:numId w:val="28"/>
      </w:numPr>
      <w:spacing w:before="240" w:after="240"/>
      <w:outlineLvl w:val="5"/>
    </w:pPr>
    <w:rPr>
      <w:rFonts w:asciiTheme="majorHAnsi" w:eastAsiaTheme="majorEastAsia" w:hAnsiTheme="majorHAnsi" w:cstheme="majorBidi"/>
      <w:b/>
      <w:iCs/>
    </w:rPr>
  </w:style>
  <w:style w:type="paragraph" w:styleId="berschrift7">
    <w:name w:val="heading 7"/>
    <w:basedOn w:val="Standard"/>
    <w:next w:val="Flietext"/>
    <w:link w:val="berschrift7Zchn"/>
    <w:uiPriority w:val="9"/>
    <w:semiHidden/>
    <w:qFormat/>
    <w:rsid w:val="00565831"/>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Flietext"/>
    <w:link w:val="berschrift8Zchn"/>
    <w:uiPriority w:val="9"/>
    <w:semiHidden/>
    <w:qFormat/>
    <w:rsid w:val="00565831"/>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Flietext"/>
    <w:link w:val="berschrift9Zchn"/>
    <w:uiPriority w:val="9"/>
    <w:semiHidden/>
    <w:qFormat/>
    <w:rsid w:val="00565831"/>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510AF"/>
    <w:rPr>
      <w:color w:val="808080"/>
    </w:rPr>
  </w:style>
  <w:style w:type="paragraph" w:styleId="Sprechblasentext">
    <w:name w:val="Balloon Text"/>
    <w:basedOn w:val="Standard"/>
    <w:link w:val="SprechblasentextZchn"/>
    <w:uiPriority w:val="99"/>
    <w:semiHidden/>
    <w:unhideWhenUsed/>
    <w:rsid w:val="001510A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10AF"/>
    <w:rPr>
      <w:rFonts w:ascii="Tahoma" w:hAnsi="Tahoma" w:cs="Tahoma"/>
      <w:sz w:val="16"/>
      <w:szCs w:val="16"/>
    </w:rPr>
  </w:style>
  <w:style w:type="paragraph" w:styleId="Kopfzeile">
    <w:name w:val="header"/>
    <w:basedOn w:val="Standard"/>
    <w:link w:val="KopfzeileZchn"/>
    <w:uiPriority w:val="99"/>
    <w:semiHidden/>
    <w:rsid w:val="005C45A0"/>
    <w:pPr>
      <w:tabs>
        <w:tab w:val="center" w:pos="4536"/>
        <w:tab w:val="right" w:pos="9072"/>
      </w:tabs>
    </w:pPr>
    <w:rPr>
      <w:i/>
    </w:rPr>
  </w:style>
  <w:style w:type="character" w:customStyle="1" w:styleId="KopfzeileZchn">
    <w:name w:val="Kopfzeile Zchn"/>
    <w:basedOn w:val="Absatz-Standardschriftart"/>
    <w:link w:val="Kopfzeile"/>
    <w:uiPriority w:val="99"/>
    <w:semiHidden/>
    <w:rsid w:val="005C45A0"/>
    <w:rPr>
      <w:i/>
    </w:rPr>
  </w:style>
  <w:style w:type="paragraph" w:styleId="Fuzeile">
    <w:name w:val="footer"/>
    <w:basedOn w:val="Standard"/>
    <w:link w:val="FuzeileZchn"/>
    <w:uiPriority w:val="99"/>
    <w:rsid w:val="00E37B8C"/>
    <w:pPr>
      <w:tabs>
        <w:tab w:val="center" w:pos="4536"/>
        <w:tab w:val="right" w:pos="9072"/>
      </w:tabs>
      <w:spacing w:line="240" w:lineRule="auto"/>
    </w:pPr>
    <w:rPr>
      <w:i/>
      <w:sz w:val="15"/>
    </w:rPr>
  </w:style>
  <w:style w:type="character" w:customStyle="1" w:styleId="FuzeileZchn">
    <w:name w:val="Fußzeile Zchn"/>
    <w:basedOn w:val="Absatz-Standardschriftart"/>
    <w:link w:val="Fuzeile"/>
    <w:uiPriority w:val="99"/>
    <w:rsid w:val="00E37B8C"/>
    <w:rPr>
      <w:i/>
      <w:sz w:val="15"/>
    </w:rPr>
  </w:style>
  <w:style w:type="paragraph" w:customStyle="1" w:styleId="GBAKopfzeile">
    <w:name w:val="GBA_Kopfzeile"/>
    <w:basedOn w:val="Standard"/>
    <w:next w:val="berschrift1"/>
    <w:semiHidden/>
    <w:qFormat/>
    <w:locked/>
    <w:rsid w:val="00F002C7"/>
    <w:pPr>
      <w:tabs>
        <w:tab w:val="center" w:pos="4536"/>
        <w:tab w:val="right" w:pos="9072"/>
      </w:tabs>
    </w:pPr>
    <w:rPr>
      <w:rFonts w:cs="Arial"/>
      <w:szCs w:val="64"/>
    </w:rPr>
  </w:style>
  <w:style w:type="character" w:customStyle="1" w:styleId="berschrift1Zchn">
    <w:name w:val="Überschrift 1 Zchn"/>
    <w:basedOn w:val="Absatz-Standardschriftart"/>
    <w:link w:val="berschrift1"/>
    <w:uiPriority w:val="1"/>
    <w:rsid w:val="006771DD"/>
    <w:rPr>
      <w:rFonts w:asciiTheme="majorHAnsi" w:eastAsiaTheme="majorEastAsia" w:hAnsiTheme="majorHAnsi" w:cstheme="majorBidi"/>
      <w:b/>
      <w:bCs/>
      <w:szCs w:val="28"/>
    </w:rPr>
  </w:style>
  <w:style w:type="paragraph" w:styleId="Untertitel">
    <w:name w:val="Subtitle"/>
    <w:basedOn w:val="Standard"/>
    <w:next w:val="Standard"/>
    <w:link w:val="UntertitelZchn"/>
    <w:semiHidden/>
    <w:qFormat/>
    <w:rsid w:val="00794230"/>
    <w:pPr>
      <w:numPr>
        <w:ilvl w:val="1"/>
      </w:numPr>
      <w:spacing w:line="440" w:lineRule="exact"/>
      <w:outlineLvl w:val="1"/>
    </w:pPr>
    <w:rPr>
      <w:rFonts w:eastAsiaTheme="majorEastAsia" w:cstheme="majorBidi"/>
      <w:iCs/>
      <w:sz w:val="36"/>
    </w:rPr>
  </w:style>
  <w:style w:type="character" w:customStyle="1" w:styleId="UntertitelZchn">
    <w:name w:val="Untertitel Zchn"/>
    <w:basedOn w:val="Absatz-Standardschriftart"/>
    <w:link w:val="Untertitel"/>
    <w:semiHidden/>
    <w:rsid w:val="003726A0"/>
    <w:rPr>
      <w:rFonts w:eastAsiaTheme="majorEastAsia" w:cstheme="majorBidi"/>
      <w:iCs/>
      <w:sz w:val="36"/>
    </w:rPr>
  </w:style>
  <w:style w:type="paragraph" w:styleId="Textkrper">
    <w:name w:val="Body Text"/>
    <w:basedOn w:val="Standard"/>
    <w:link w:val="TextkrperZchn"/>
    <w:uiPriority w:val="99"/>
    <w:semiHidden/>
    <w:unhideWhenUsed/>
    <w:rsid w:val="00F66A6B"/>
    <w:pPr>
      <w:spacing w:after="120"/>
    </w:pPr>
  </w:style>
  <w:style w:type="character" w:customStyle="1" w:styleId="TextkrperZchn">
    <w:name w:val="Textkörper Zchn"/>
    <w:basedOn w:val="Absatz-Standardschriftart"/>
    <w:link w:val="Textkrper"/>
    <w:uiPriority w:val="99"/>
    <w:semiHidden/>
    <w:rsid w:val="00F66A6B"/>
  </w:style>
  <w:style w:type="character" w:customStyle="1" w:styleId="berschrift2Zchn">
    <w:name w:val="Überschrift 2 Zchn"/>
    <w:basedOn w:val="Absatz-Standardschriftart"/>
    <w:link w:val="berschrift2"/>
    <w:uiPriority w:val="1"/>
    <w:rsid w:val="0029086F"/>
    <w:rPr>
      <w:rFonts w:asciiTheme="majorHAnsi" w:eastAsiaTheme="majorEastAsia" w:hAnsiTheme="majorHAnsi" w:cstheme="majorBidi"/>
      <w:b/>
      <w:bCs/>
      <w:szCs w:val="26"/>
    </w:rPr>
  </w:style>
  <w:style w:type="character" w:customStyle="1" w:styleId="berschrift3Zchn">
    <w:name w:val="Überschrift 3 Zchn"/>
    <w:basedOn w:val="Absatz-Standardschriftart"/>
    <w:link w:val="berschrift3"/>
    <w:uiPriority w:val="1"/>
    <w:rsid w:val="0029086F"/>
    <w:rPr>
      <w:rFonts w:asciiTheme="majorHAnsi" w:eastAsiaTheme="majorEastAsia" w:hAnsiTheme="majorHAnsi" w:cstheme="majorBidi"/>
      <w:b/>
      <w:szCs w:val="28"/>
    </w:rPr>
  </w:style>
  <w:style w:type="character" w:customStyle="1" w:styleId="berschrift4Zchn">
    <w:name w:val="Überschrift 4 Zchn"/>
    <w:basedOn w:val="Absatz-Standardschriftart"/>
    <w:link w:val="berschrift4"/>
    <w:uiPriority w:val="1"/>
    <w:rsid w:val="0029086F"/>
    <w:rPr>
      <w:rFonts w:asciiTheme="majorHAnsi" w:eastAsiaTheme="majorEastAsia" w:hAnsiTheme="majorHAnsi" w:cstheme="majorBidi"/>
      <w:b/>
      <w:bCs/>
      <w:iCs/>
    </w:rPr>
  </w:style>
  <w:style w:type="character" w:customStyle="1" w:styleId="berschrift5Zchn">
    <w:name w:val="Überschrift 5 Zchn"/>
    <w:basedOn w:val="Absatz-Standardschriftart"/>
    <w:link w:val="berschrift5"/>
    <w:uiPriority w:val="1"/>
    <w:rsid w:val="0029086F"/>
    <w:rPr>
      <w:rFonts w:asciiTheme="majorHAnsi" w:eastAsiaTheme="majorEastAsia" w:hAnsiTheme="majorHAnsi" w:cstheme="majorBidi"/>
      <w:b/>
    </w:rPr>
  </w:style>
  <w:style w:type="character" w:customStyle="1" w:styleId="berschrift6Zchn">
    <w:name w:val="Überschrift 6 Zchn"/>
    <w:basedOn w:val="Absatz-Standardschriftart"/>
    <w:link w:val="berschrift6"/>
    <w:uiPriority w:val="1"/>
    <w:rsid w:val="0029086F"/>
    <w:rPr>
      <w:rFonts w:asciiTheme="majorHAnsi" w:eastAsiaTheme="majorEastAsia" w:hAnsiTheme="majorHAnsi" w:cstheme="majorBidi"/>
      <w:b/>
      <w:iCs/>
    </w:rPr>
  </w:style>
  <w:style w:type="character" w:customStyle="1" w:styleId="berschrift7Zchn">
    <w:name w:val="Überschrift 7 Zchn"/>
    <w:basedOn w:val="Absatz-Standardschriftart"/>
    <w:link w:val="berschrift7"/>
    <w:uiPriority w:val="9"/>
    <w:semiHidden/>
    <w:rsid w:val="00F002C7"/>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002C7"/>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F002C7"/>
    <w:rPr>
      <w:rFonts w:asciiTheme="majorHAnsi" w:eastAsiaTheme="majorEastAsia" w:hAnsiTheme="majorHAnsi" w:cstheme="majorBidi"/>
      <w:i/>
      <w:iCs/>
      <w:color w:val="404040" w:themeColor="text1" w:themeTint="BF"/>
      <w:sz w:val="20"/>
      <w:szCs w:val="20"/>
    </w:rPr>
  </w:style>
  <w:style w:type="paragraph" w:customStyle="1" w:styleId="GBAAufzhlung1">
    <w:name w:val="GBA_Aufzählung (1)"/>
    <w:basedOn w:val="Standard"/>
    <w:uiPriority w:val="6"/>
    <w:semiHidden/>
    <w:qFormat/>
    <w:locked/>
    <w:rsid w:val="00213E1E"/>
    <w:pPr>
      <w:numPr>
        <w:numId w:val="14"/>
      </w:numPr>
    </w:pPr>
  </w:style>
  <w:style w:type="paragraph" w:styleId="Verzeichnis1">
    <w:name w:val="toc 1"/>
    <w:basedOn w:val="Standard"/>
    <w:next w:val="Standard"/>
    <w:autoRedefine/>
    <w:uiPriority w:val="39"/>
    <w:rsid w:val="0052165C"/>
    <w:pPr>
      <w:tabs>
        <w:tab w:val="left" w:pos="660"/>
        <w:tab w:val="right" w:leader="dot" w:pos="9060"/>
      </w:tabs>
      <w:spacing w:before="240" w:after="120" w:line="240" w:lineRule="auto"/>
      <w:ind w:left="680" w:right="284" w:hanging="680"/>
    </w:pPr>
    <w:rPr>
      <w:rFonts w:cstheme="minorBidi"/>
      <w:sz w:val="22"/>
      <w:szCs w:val="22"/>
    </w:rPr>
  </w:style>
  <w:style w:type="paragraph" w:styleId="Verzeichnis2">
    <w:name w:val="toc 2"/>
    <w:basedOn w:val="Standard"/>
    <w:next w:val="Standard"/>
    <w:autoRedefine/>
    <w:uiPriority w:val="39"/>
    <w:rsid w:val="00351C43"/>
    <w:pPr>
      <w:tabs>
        <w:tab w:val="left" w:pos="660"/>
        <w:tab w:val="left" w:pos="1360"/>
        <w:tab w:val="right" w:leader="dot" w:pos="9060"/>
      </w:tabs>
      <w:spacing w:after="120" w:line="240" w:lineRule="auto"/>
      <w:ind w:left="1360" w:right="284" w:hanging="680"/>
    </w:pPr>
    <w:rPr>
      <w:rFonts w:cstheme="minorBidi"/>
      <w:sz w:val="22"/>
      <w:szCs w:val="22"/>
    </w:rPr>
  </w:style>
  <w:style w:type="character" w:styleId="Hyperlink">
    <w:name w:val="Hyperlink"/>
    <w:basedOn w:val="Absatz-Standardschriftart"/>
    <w:uiPriority w:val="99"/>
    <w:rsid w:val="00821690"/>
    <w:rPr>
      <w:rFonts w:asciiTheme="minorHAnsi" w:hAnsiTheme="minorHAnsi"/>
      <w:color w:val="0563C1" w:themeColor="hyperlink"/>
      <w:sz w:val="24"/>
      <w:u w:val="single"/>
    </w:rPr>
  </w:style>
  <w:style w:type="paragraph" w:customStyle="1" w:styleId="GBAAufzhlung10">
    <w:name w:val="GBA_Aufzählung 1."/>
    <w:basedOn w:val="GBAAufzhlung1"/>
    <w:uiPriority w:val="6"/>
    <w:semiHidden/>
    <w:qFormat/>
    <w:locked/>
    <w:rsid w:val="00900213"/>
    <w:pPr>
      <w:numPr>
        <w:ilvl w:val="1"/>
      </w:numPr>
    </w:pPr>
    <w:rPr>
      <w:rFonts w:cstheme="minorBidi"/>
      <w:szCs w:val="22"/>
    </w:rPr>
  </w:style>
  <w:style w:type="paragraph" w:styleId="Verzeichnis3">
    <w:name w:val="toc 3"/>
    <w:basedOn w:val="Standard"/>
    <w:next w:val="Standard"/>
    <w:autoRedefine/>
    <w:uiPriority w:val="39"/>
    <w:semiHidden/>
    <w:rsid w:val="00351C43"/>
    <w:pPr>
      <w:tabs>
        <w:tab w:val="left" w:pos="1540"/>
        <w:tab w:val="right" w:leader="dot" w:pos="9060"/>
      </w:tabs>
      <w:spacing w:before="60" w:after="60" w:line="240" w:lineRule="auto"/>
      <w:ind w:left="2041" w:right="284" w:hanging="680"/>
    </w:pPr>
    <w:rPr>
      <w:rFonts w:cstheme="minorBidi"/>
      <w:sz w:val="22"/>
      <w:szCs w:val="22"/>
    </w:rPr>
  </w:style>
  <w:style w:type="paragraph" w:customStyle="1" w:styleId="GBAAufzhlunga">
    <w:name w:val="GBA_Aufzählung (a)"/>
    <w:aliases w:val="(b)"/>
    <w:basedOn w:val="GBAAufzhlung1"/>
    <w:uiPriority w:val="7"/>
    <w:semiHidden/>
    <w:qFormat/>
    <w:locked/>
    <w:rsid w:val="007510FA"/>
    <w:pPr>
      <w:numPr>
        <w:ilvl w:val="2"/>
      </w:numPr>
      <w:spacing w:before="360" w:after="240"/>
    </w:pPr>
  </w:style>
  <w:style w:type="paragraph" w:customStyle="1" w:styleId="GBAAufzhlungabc">
    <w:name w:val="GBA_Aufzählung a.b.c."/>
    <w:uiPriority w:val="7"/>
    <w:semiHidden/>
    <w:qFormat/>
    <w:locked/>
    <w:rsid w:val="006632B6"/>
    <w:pPr>
      <w:numPr>
        <w:ilvl w:val="3"/>
        <w:numId w:val="14"/>
      </w:numPr>
    </w:pPr>
  </w:style>
  <w:style w:type="paragraph" w:customStyle="1" w:styleId="GBAAufzhlungIIIIII">
    <w:name w:val="GBA_Aufzählung I.II.III"/>
    <w:uiPriority w:val="5"/>
    <w:semiHidden/>
    <w:qFormat/>
    <w:locked/>
    <w:rsid w:val="00357641"/>
    <w:pPr>
      <w:numPr>
        <w:numId w:val="12"/>
      </w:numPr>
      <w:ind w:left="737" w:hanging="737"/>
      <w:jc w:val="both"/>
    </w:pPr>
  </w:style>
  <w:style w:type="paragraph" w:styleId="Verzeichnis4">
    <w:name w:val="toc 4"/>
    <w:basedOn w:val="Standard"/>
    <w:next w:val="Standard"/>
    <w:autoRedefine/>
    <w:uiPriority w:val="39"/>
    <w:semiHidden/>
    <w:rsid w:val="00351C43"/>
    <w:pPr>
      <w:spacing w:after="100" w:line="240" w:lineRule="auto"/>
      <w:ind w:left="2268" w:right="284" w:hanging="907"/>
    </w:pPr>
    <w:rPr>
      <w:rFonts w:cstheme="minorBidi"/>
      <w:sz w:val="22"/>
      <w:szCs w:val="22"/>
    </w:rPr>
  </w:style>
  <w:style w:type="paragraph" w:customStyle="1" w:styleId="GBAStandard">
    <w:name w:val="GBA_Standard"/>
    <w:basedOn w:val="Standard"/>
    <w:uiPriority w:val="10"/>
    <w:semiHidden/>
    <w:qFormat/>
    <w:locked/>
    <w:rsid w:val="006632B6"/>
  </w:style>
  <w:style w:type="paragraph" w:customStyle="1" w:styleId="GBAStandardFortsetzung">
    <w:name w:val="GBA_Standard_Fortsetzung"/>
    <w:basedOn w:val="GBAStandard"/>
    <w:uiPriority w:val="10"/>
    <w:semiHidden/>
    <w:qFormat/>
    <w:locked/>
    <w:rsid w:val="00F002C7"/>
  </w:style>
  <w:style w:type="paragraph" w:customStyle="1" w:styleId="GBAStandardFortsetzungPunkt">
    <w:name w:val="GBA_Standard_Fortsetzung_Punkt"/>
    <w:basedOn w:val="GBAStandard"/>
    <w:uiPriority w:val="10"/>
    <w:semiHidden/>
    <w:qFormat/>
    <w:locked/>
    <w:rsid w:val="00F002C7"/>
  </w:style>
  <w:style w:type="paragraph" w:styleId="Titel">
    <w:name w:val="Title"/>
    <w:basedOn w:val="Standard"/>
    <w:next w:val="Standard"/>
    <w:link w:val="TitelZchn"/>
    <w:semiHidden/>
    <w:qFormat/>
    <w:rsid w:val="00023A24"/>
    <w:pPr>
      <w:spacing w:after="360"/>
      <w:contextualSpacing/>
      <w:outlineLvl w:val="0"/>
    </w:pPr>
    <w:rPr>
      <w:rFonts w:asciiTheme="majorHAnsi" w:eastAsiaTheme="majorEastAsia" w:hAnsiTheme="majorHAnsi" w:cstheme="majorBidi"/>
      <w:b/>
      <w:kern w:val="28"/>
      <w:sz w:val="32"/>
      <w:szCs w:val="56"/>
    </w:rPr>
  </w:style>
  <w:style w:type="character" w:customStyle="1" w:styleId="TitelZchn">
    <w:name w:val="Titel Zchn"/>
    <w:basedOn w:val="Absatz-Standardschriftart"/>
    <w:link w:val="Titel"/>
    <w:semiHidden/>
    <w:rsid w:val="003726A0"/>
    <w:rPr>
      <w:rFonts w:asciiTheme="majorHAnsi" w:eastAsiaTheme="majorEastAsia" w:hAnsiTheme="majorHAnsi" w:cstheme="majorBidi"/>
      <w:b/>
      <w:kern w:val="28"/>
      <w:sz w:val="32"/>
      <w:szCs w:val="56"/>
    </w:rPr>
  </w:style>
  <w:style w:type="paragraph" w:styleId="Abbildungsverzeichnis">
    <w:name w:val="table of figures"/>
    <w:basedOn w:val="Standard"/>
    <w:next w:val="Standard"/>
    <w:link w:val="AbbildungsverzeichnisZchn"/>
    <w:uiPriority w:val="99"/>
    <w:unhideWhenUsed/>
    <w:rsid w:val="007322B4"/>
    <w:pPr>
      <w:ind w:left="1418" w:hanging="1418"/>
    </w:pPr>
  </w:style>
  <w:style w:type="paragraph" w:styleId="Anrede">
    <w:name w:val="Salutation"/>
    <w:basedOn w:val="Standard"/>
    <w:next w:val="Standard"/>
    <w:link w:val="AnredeZchn"/>
    <w:uiPriority w:val="99"/>
    <w:semiHidden/>
    <w:unhideWhenUsed/>
    <w:rsid w:val="0046072A"/>
  </w:style>
  <w:style w:type="character" w:customStyle="1" w:styleId="AnredeZchn">
    <w:name w:val="Anrede Zchn"/>
    <w:basedOn w:val="Absatz-Standardschriftart"/>
    <w:link w:val="Anrede"/>
    <w:uiPriority w:val="99"/>
    <w:semiHidden/>
    <w:rsid w:val="0046072A"/>
    <w:rPr>
      <w:rFonts w:ascii="Arial" w:hAnsi="Arial"/>
    </w:rPr>
  </w:style>
  <w:style w:type="paragraph" w:styleId="Aufzhlungszeichen">
    <w:name w:val="List Bullet"/>
    <w:basedOn w:val="Standard"/>
    <w:uiPriority w:val="99"/>
    <w:semiHidden/>
    <w:unhideWhenUsed/>
    <w:rsid w:val="0046072A"/>
    <w:pPr>
      <w:numPr>
        <w:numId w:val="1"/>
      </w:numPr>
      <w:contextualSpacing/>
    </w:pPr>
  </w:style>
  <w:style w:type="paragraph" w:styleId="Aufzhlungszeichen2">
    <w:name w:val="List Bullet 2"/>
    <w:basedOn w:val="Standard"/>
    <w:uiPriority w:val="99"/>
    <w:semiHidden/>
    <w:unhideWhenUsed/>
    <w:rsid w:val="0046072A"/>
    <w:pPr>
      <w:numPr>
        <w:numId w:val="2"/>
      </w:numPr>
      <w:contextualSpacing/>
    </w:pPr>
  </w:style>
  <w:style w:type="paragraph" w:styleId="Aufzhlungszeichen3">
    <w:name w:val="List Bullet 3"/>
    <w:basedOn w:val="Standard"/>
    <w:uiPriority w:val="99"/>
    <w:semiHidden/>
    <w:unhideWhenUsed/>
    <w:rsid w:val="0046072A"/>
    <w:pPr>
      <w:numPr>
        <w:numId w:val="3"/>
      </w:numPr>
      <w:contextualSpacing/>
    </w:pPr>
  </w:style>
  <w:style w:type="paragraph" w:styleId="Aufzhlungszeichen4">
    <w:name w:val="List Bullet 4"/>
    <w:basedOn w:val="Standard"/>
    <w:uiPriority w:val="99"/>
    <w:semiHidden/>
    <w:unhideWhenUsed/>
    <w:rsid w:val="0046072A"/>
    <w:pPr>
      <w:numPr>
        <w:numId w:val="4"/>
      </w:numPr>
      <w:contextualSpacing/>
    </w:pPr>
  </w:style>
  <w:style w:type="paragraph" w:styleId="Aufzhlungszeichen5">
    <w:name w:val="List Bullet 5"/>
    <w:basedOn w:val="Standard"/>
    <w:uiPriority w:val="99"/>
    <w:semiHidden/>
    <w:unhideWhenUsed/>
    <w:rsid w:val="0046072A"/>
    <w:pPr>
      <w:numPr>
        <w:numId w:val="5"/>
      </w:numPr>
      <w:contextualSpacing/>
    </w:pPr>
  </w:style>
  <w:style w:type="paragraph" w:styleId="Beschriftung">
    <w:name w:val="caption"/>
    <w:basedOn w:val="Standard"/>
    <w:next w:val="Standard"/>
    <w:uiPriority w:val="35"/>
    <w:unhideWhenUsed/>
    <w:qFormat/>
    <w:rsid w:val="00736BA1"/>
    <w:pPr>
      <w:spacing w:after="200"/>
    </w:pPr>
    <w:rPr>
      <w:i/>
      <w:iCs/>
      <w:color w:val="44546A" w:themeColor="text2"/>
      <w:sz w:val="20"/>
      <w:szCs w:val="18"/>
    </w:rPr>
  </w:style>
  <w:style w:type="paragraph" w:styleId="Blocktext">
    <w:name w:val="Block Text"/>
    <w:basedOn w:val="Standard"/>
    <w:uiPriority w:val="99"/>
    <w:semiHidden/>
    <w:unhideWhenUsed/>
    <w:rsid w:val="0046072A"/>
    <w:pPr>
      <w:pBdr>
        <w:top w:val="single" w:sz="2" w:space="10" w:color="FF8C00" w:themeColor="accent1" w:frame="1"/>
        <w:left w:val="single" w:sz="2" w:space="10" w:color="FF8C00" w:themeColor="accent1" w:frame="1"/>
        <w:bottom w:val="single" w:sz="2" w:space="10" w:color="FF8C00" w:themeColor="accent1" w:frame="1"/>
        <w:right w:val="single" w:sz="2" w:space="10" w:color="FF8C00" w:themeColor="accent1" w:frame="1"/>
      </w:pBdr>
      <w:ind w:left="1152" w:right="1152"/>
    </w:pPr>
    <w:rPr>
      <w:rFonts w:eastAsiaTheme="minorEastAsia"/>
      <w:i/>
      <w:iCs/>
      <w:color w:val="FF8C00" w:themeColor="accent1"/>
    </w:rPr>
  </w:style>
  <w:style w:type="paragraph" w:styleId="Datum">
    <w:name w:val="Date"/>
    <w:basedOn w:val="Standard"/>
    <w:next w:val="Standard"/>
    <w:link w:val="DatumZchn"/>
    <w:uiPriority w:val="99"/>
    <w:semiHidden/>
    <w:unhideWhenUsed/>
    <w:rsid w:val="0046072A"/>
  </w:style>
  <w:style w:type="character" w:customStyle="1" w:styleId="DatumZchn">
    <w:name w:val="Datum Zchn"/>
    <w:basedOn w:val="Absatz-Standardschriftart"/>
    <w:link w:val="Datum"/>
    <w:uiPriority w:val="99"/>
    <w:semiHidden/>
    <w:rsid w:val="0046072A"/>
    <w:rPr>
      <w:rFonts w:ascii="Arial" w:hAnsi="Arial"/>
    </w:rPr>
  </w:style>
  <w:style w:type="paragraph" w:styleId="Dokumentstruktur">
    <w:name w:val="Document Map"/>
    <w:basedOn w:val="Standard"/>
    <w:link w:val="DokumentstrukturZchn"/>
    <w:uiPriority w:val="99"/>
    <w:semiHidden/>
    <w:unhideWhenUsed/>
    <w:rsid w:val="0046072A"/>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46072A"/>
    <w:rPr>
      <w:rFonts w:ascii="Segoe UI" w:hAnsi="Segoe UI" w:cs="Segoe UI"/>
      <w:sz w:val="16"/>
      <w:szCs w:val="16"/>
    </w:rPr>
  </w:style>
  <w:style w:type="paragraph" w:styleId="E-Mail-Signatur">
    <w:name w:val="E-mail Signature"/>
    <w:basedOn w:val="Standard"/>
    <w:link w:val="E-Mail-SignaturZchn"/>
    <w:uiPriority w:val="99"/>
    <w:semiHidden/>
    <w:unhideWhenUsed/>
    <w:rsid w:val="0046072A"/>
  </w:style>
  <w:style w:type="character" w:customStyle="1" w:styleId="E-Mail-SignaturZchn">
    <w:name w:val="E-Mail-Signatur Zchn"/>
    <w:basedOn w:val="Absatz-Standardschriftart"/>
    <w:link w:val="E-Mail-Signatur"/>
    <w:uiPriority w:val="99"/>
    <w:semiHidden/>
    <w:rsid w:val="0046072A"/>
    <w:rPr>
      <w:rFonts w:ascii="Arial" w:hAnsi="Arial"/>
    </w:rPr>
  </w:style>
  <w:style w:type="paragraph" w:styleId="Endnotentext">
    <w:name w:val="endnote text"/>
    <w:basedOn w:val="Standard"/>
    <w:link w:val="EndnotentextZchn"/>
    <w:uiPriority w:val="99"/>
    <w:semiHidden/>
    <w:unhideWhenUsed/>
    <w:rsid w:val="0046072A"/>
    <w:rPr>
      <w:sz w:val="20"/>
      <w:szCs w:val="20"/>
    </w:rPr>
  </w:style>
  <w:style w:type="character" w:customStyle="1" w:styleId="EndnotentextZchn">
    <w:name w:val="Endnotentext Zchn"/>
    <w:basedOn w:val="Absatz-Standardschriftart"/>
    <w:link w:val="Endnotentext"/>
    <w:uiPriority w:val="99"/>
    <w:semiHidden/>
    <w:rsid w:val="0046072A"/>
    <w:rPr>
      <w:rFonts w:ascii="Arial" w:hAnsi="Arial"/>
      <w:sz w:val="20"/>
      <w:szCs w:val="20"/>
    </w:rPr>
  </w:style>
  <w:style w:type="paragraph" w:styleId="Fu-Endnotenberschrift">
    <w:name w:val="Note Heading"/>
    <w:basedOn w:val="Standard"/>
    <w:next w:val="Standard"/>
    <w:link w:val="Fu-EndnotenberschriftZchn"/>
    <w:uiPriority w:val="99"/>
    <w:semiHidden/>
    <w:unhideWhenUsed/>
    <w:rsid w:val="0046072A"/>
  </w:style>
  <w:style w:type="character" w:customStyle="1" w:styleId="Fu-EndnotenberschriftZchn">
    <w:name w:val="Fuß/-Endnotenüberschrift Zchn"/>
    <w:basedOn w:val="Absatz-Standardschriftart"/>
    <w:link w:val="Fu-Endnotenberschrift"/>
    <w:uiPriority w:val="99"/>
    <w:semiHidden/>
    <w:rsid w:val="0046072A"/>
    <w:rPr>
      <w:rFonts w:ascii="Arial" w:hAnsi="Arial"/>
    </w:rPr>
  </w:style>
  <w:style w:type="paragraph" w:styleId="Funotentext">
    <w:name w:val="footnote text"/>
    <w:basedOn w:val="Standard"/>
    <w:link w:val="FunotentextZchn"/>
    <w:uiPriority w:val="99"/>
    <w:qFormat/>
    <w:rsid w:val="00F002C7"/>
    <w:rPr>
      <w:sz w:val="20"/>
      <w:szCs w:val="20"/>
    </w:rPr>
  </w:style>
  <w:style w:type="character" w:customStyle="1" w:styleId="FunotentextZchn">
    <w:name w:val="Fußnotentext Zchn"/>
    <w:basedOn w:val="Absatz-Standardschriftart"/>
    <w:link w:val="Funotentext"/>
    <w:uiPriority w:val="99"/>
    <w:qFormat/>
    <w:rsid w:val="00913D9E"/>
    <w:rPr>
      <w:sz w:val="20"/>
      <w:szCs w:val="20"/>
    </w:rPr>
  </w:style>
  <w:style w:type="paragraph" w:styleId="Gruformel">
    <w:name w:val="Closing"/>
    <w:basedOn w:val="Standard"/>
    <w:link w:val="GruformelZchn"/>
    <w:uiPriority w:val="99"/>
    <w:semiHidden/>
    <w:unhideWhenUsed/>
    <w:rsid w:val="0046072A"/>
    <w:pPr>
      <w:ind w:left="4252"/>
    </w:pPr>
  </w:style>
  <w:style w:type="character" w:customStyle="1" w:styleId="GruformelZchn">
    <w:name w:val="Grußformel Zchn"/>
    <w:basedOn w:val="Absatz-Standardschriftart"/>
    <w:link w:val="Gruformel"/>
    <w:uiPriority w:val="99"/>
    <w:semiHidden/>
    <w:rsid w:val="0046072A"/>
    <w:rPr>
      <w:rFonts w:ascii="Arial" w:hAnsi="Arial"/>
    </w:rPr>
  </w:style>
  <w:style w:type="paragraph" w:styleId="HTMLAdresse">
    <w:name w:val="HTML Address"/>
    <w:basedOn w:val="Standard"/>
    <w:link w:val="HTMLAdresseZchn"/>
    <w:uiPriority w:val="99"/>
    <w:semiHidden/>
    <w:unhideWhenUsed/>
    <w:locked/>
    <w:rsid w:val="0046072A"/>
    <w:rPr>
      <w:i/>
      <w:iCs/>
    </w:rPr>
  </w:style>
  <w:style w:type="character" w:customStyle="1" w:styleId="HTMLAdresseZchn">
    <w:name w:val="HTML Adresse Zchn"/>
    <w:basedOn w:val="Absatz-Standardschriftart"/>
    <w:link w:val="HTMLAdresse"/>
    <w:uiPriority w:val="99"/>
    <w:semiHidden/>
    <w:rsid w:val="0046072A"/>
    <w:rPr>
      <w:rFonts w:ascii="Arial" w:hAnsi="Arial"/>
      <w:i/>
      <w:iCs/>
    </w:rPr>
  </w:style>
  <w:style w:type="paragraph" w:styleId="HTMLVorformatiert">
    <w:name w:val="HTML Preformatted"/>
    <w:basedOn w:val="Standard"/>
    <w:link w:val="HTMLVorformatiertZchn"/>
    <w:uiPriority w:val="99"/>
    <w:semiHidden/>
    <w:unhideWhenUsed/>
    <w:locked/>
    <w:rsid w:val="0046072A"/>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46072A"/>
    <w:rPr>
      <w:rFonts w:ascii="Consolas" w:hAnsi="Consolas"/>
      <w:sz w:val="20"/>
      <w:szCs w:val="20"/>
    </w:rPr>
  </w:style>
  <w:style w:type="paragraph" w:styleId="Index1">
    <w:name w:val="index 1"/>
    <w:basedOn w:val="Standard"/>
    <w:next w:val="Standard"/>
    <w:autoRedefine/>
    <w:uiPriority w:val="99"/>
    <w:semiHidden/>
    <w:unhideWhenUsed/>
    <w:rsid w:val="0046072A"/>
    <w:pPr>
      <w:ind w:left="220" w:hanging="220"/>
    </w:pPr>
  </w:style>
  <w:style w:type="paragraph" w:styleId="Index2">
    <w:name w:val="index 2"/>
    <w:basedOn w:val="Standard"/>
    <w:next w:val="Standard"/>
    <w:autoRedefine/>
    <w:uiPriority w:val="99"/>
    <w:semiHidden/>
    <w:unhideWhenUsed/>
    <w:rsid w:val="0046072A"/>
    <w:pPr>
      <w:ind w:left="440" w:hanging="220"/>
    </w:pPr>
  </w:style>
  <w:style w:type="paragraph" w:styleId="Index3">
    <w:name w:val="index 3"/>
    <w:basedOn w:val="Standard"/>
    <w:next w:val="Standard"/>
    <w:autoRedefine/>
    <w:uiPriority w:val="99"/>
    <w:semiHidden/>
    <w:unhideWhenUsed/>
    <w:rsid w:val="0046072A"/>
    <w:pPr>
      <w:ind w:left="660" w:hanging="220"/>
    </w:pPr>
  </w:style>
  <w:style w:type="paragraph" w:styleId="Index4">
    <w:name w:val="index 4"/>
    <w:basedOn w:val="Standard"/>
    <w:next w:val="Standard"/>
    <w:autoRedefine/>
    <w:uiPriority w:val="99"/>
    <w:semiHidden/>
    <w:unhideWhenUsed/>
    <w:rsid w:val="0046072A"/>
    <w:pPr>
      <w:ind w:left="880" w:hanging="220"/>
    </w:pPr>
  </w:style>
  <w:style w:type="paragraph" w:styleId="Index5">
    <w:name w:val="index 5"/>
    <w:basedOn w:val="Standard"/>
    <w:next w:val="Standard"/>
    <w:autoRedefine/>
    <w:uiPriority w:val="99"/>
    <w:semiHidden/>
    <w:unhideWhenUsed/>
    <w:rsid w:val="0046072A"/>
    <w:pPr>
      <w:ind w:left="1100" w:hanging="220"/>
    </w:pPr>
  </w:style>
  <w:style w:type="paragraph" w:styleId="Index6">
    <w:name w:val="index 6"/>
    <w:basedOn w:val="Standard"/>
    <w:next w:val="Standard"/>
    <w:autoRedefine/>
    <w:uiPriority w:val="99"/>
    <w:semiHidden/>
    <w:unhideWhenUsed/>
    <w:rsid w:val="0046072A"/>
    <w:pPr>
      <w:ind w:left="1320" w:hanging="220"/>
    </w:pPr>
  </w:style>
  <w:style w:type="paragraph" w:styleId="Index7">
    <w:name w:val="index 7"/>
    <w:basedOn w:val="Standard"/>
    <w:next w:val="Standard"/>
    <w:autoRedefine/>
    <w:uiPriority w:val="99"/>
    <w:semiHidden/>
    <w:unhideWhenUsed/>
    <w:rsid w:val="0046072A"/>
    <w:pPr>
      <w:ind w:left="1540" w:hanging="220"/>
    </w:pPr>
  </w:style>
  <w:style w:type="paragraph" w:styleId="Index8">
    <w:name w:val="index 8"/>
    <w:basedOn w:val="Standard"/>
    <w:next w:val="Standard"/>
    <w:autoRedefine/>
    <w:uiPriority w:val="99"/>
    <w:semiHidden/>
    <w:unhideWhenUsed/>
    <w:rsid w:val="0046072A"/>
    <w:pPr>
      <w:ind w:left="1760" w:hanging="220"/>
    </w:pPr>
  </w:style>
  <w:style w:type="paragraph" w:styleId="Index9">
    <w:name w:val="index 9"/>
    <w:basedOn w:val="Standard"/>
    <w:next w:val="Standard"/>
    <w:autoRedefine/>
    <w:uiPriority w:val="99"/>
    <w:semiHidden/>
    <w:unhideWhenUsed/>
    <w:rsid w:val="0046072A"/>
    <w:pPr>
      <w:ind w:left="1980" w:hanging="220"/>
    </w:pPr>
  </w:style>
  <w:style w:type="paragraph" w:styleId="Indexberschrift">
    <w:name w:val="index heading"/>
    <w:basedOn w:val="Standard"/>
    <w:next w:val="Index1"/>
    <w:uiPriority w:val="99"/>
    <w:semiHidden/>
    <w:unhideWhenUsed/>
    <w:rsid w:val="0046072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F002C7"/>
    <w:pPr>
      <w:keepLines/>
      <w:numPr>
        <w:numId w:val="0"/>
      </w:numPr>
      <w:suppressAutoHyphens w:val="0"/>
      <w:spacing w:before="240" w:after="0"/>
      <w:jc w:val="both"/>
      <w:outlineLvl w:val="9"/>
    </w:pPr>
    <w:rPr>
      <w:b w:val="0"/>
      <w:bCs w:val="0"/>
      <w:color w:val="BF6800" w:themeColor="accent1" w:themeShade="BF"/>
      <w:sz w:val="32"/>
      <w:szCs w:val="32"/>
    </w:rPr>
  </w:style>
  <w:style w:type="paragraph" w:styleId="IntensivesZitat">
    <w:name w:val="Intense Quote"/>
    <w:basedOn w:val="Standard"/>
    <w:next w:val="Standard"/>
    <w:link w:val="IntensivesZitatZchn"/>
    <w:uiPriority w:val="30"/>
    <w:semiHidden/>
    <w:qFormat/>
    <w:rsid w:val="00F002C7"/>
    <w:pPr>
      <w:pBdr>
        <w:top w:val="single" w:sz="4" w:space="10" w:color="FF8C00" w:themeColor="accent1"/>
        <w:bottom w:val="single" w:sz="4" w:space="10" w:color="FF8C00" w:themeColor="accent1"/>
      </w:pBdr>
      <w:spacing w:before="360" w:after="360"/>
      <w:ind w:left="864" w:right="864"/>
      <w:jc w:val="center"/>
    </w:pPr>
    <w:rPr>
      <w:i/>
      <w:iCs/>
      <w:color w:val="FF8C00" w:themeColor="accent1"/>
    </w:rPr>
  </w:style>
  <w:style w:type="character" w:customStyle="1" w:styleId="IntensivesZitatZchn">
    <w:name w:val="Intensives Zitat Zchn"/>
    <w:basedOn w:val="Absatz-Standardschriftart"/>
    <w:link w:val="IntensivesZitat"/>
    <w:uiPriority w:val="30"/>
    <w:semiHidden/>
    <w:rsid w:val="00F002C7"/>
    <w:rPr>
      <w:rFonts w:ascii="Arial" w:hAnsi="Arial"/>
      <w:i/>
      <w:iCs/>
      <w:color w:val="FF8C00" w:themeColor="accent1"/>
    </w:rPr>
  </w:style>
  <w:style w:type="paragraph" w:styleId="KeinLeerraum">
    <w:name w:val="No Spacing"/>
    <w:semiHidden/>
    <w:qFormat/>
    <w:rsid w:val="00F002C7"/>
    <w:pPr>
      <w:spacing w:line="240" w:lineRule="auto"/>
      <w:jc w:val="both"/>
    </w:pPr>
    <w:rPr>
      <w:rFonts w:ascii="Arial" w:hAnsi="Arial"/>
    </w:rPr>
  </w:style>
  <w:style w:type="paragraph" w:styleId="Kommentartext">
    <w:name w:val="annotation text"/>
    <w:basedOn w:val="Standard"/>
    <w:link w:val="KommentartextZchn"/>
    <w:uiPriority w:val="99"/>
    <w:unhideWhenUsed/>
    <w:rsid w:val="0046072A"/>
    <w:rPr>
      <w:sz w:val="20"/>
      <w:szCs w:val="20"/>
    </w:rPr>
  </w:style>
  <w:style w:type="character" w:customStyle="1" w:styleId="KommentartextZchn">
    <w:name w:val="Kommentartext Zchn"/>
    <w:basedOn w:val="Absatz-Standardschriftart"/>
    <w:link w:val="Kommentartext"/>
    <w:uiPriority w:val="99"/>
    <w:rsid w:val="0046072A"/>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6072A"/>
    <w:rPr>
      <w:b/>
      <w:bCs/>
    </w:rPr>
  </w:style>
  <w:style w:type="character" w:customStyle="1" w:styleId="KommentarthemaZchn">
    <w:name w:val="Kommentarthema Zchn"/>
    <w:basedOn w:val="KommentartextZchn"/>
    <w:link w:val="Kommentarthema"/>
    <w:uiPriority w:val="99"/>
    <w:semiHidden/>
    <w:rsid w:val="0046072A"/>
    <w:rPr>
      <w:rFonts w:ascii="Arial" w:hAnsi="Arial"/>
      <w:b/>
      <w:bCs/>
      <w:sz w:val="20"/>
      <w:szCs w:val="20"/>
    </w:rPr>
  </w:style>
  <w:style w:type="paragraph" w:styleId="Liste2">
    <w:name w:val="List 2"/>
    <w:basedOn w:val="Standard"/>
    <w:uiPriority w:val="99"/>
    <w:semiHidden/>
    <w:unhideWhenUsed/>
    <w:rsid w:val="0046072A"/>
    <w:pPr>
      <w:ind w:left="566" w:hanging="283"/>
      <w:contextualSpacing/>
    </w:pPr>
  </w:style>
  <w:style w:type="paragraph" w:styleId="Liste3">
    <w:name w:val="List 3"/>
    <w:basedOn w:val="Standard"/>
    <w:uiPriority w:val="99"/>
    <w:semiHidden/>
    <w:unhideWhenUsed/>
    <w:rsid w:val="0046072A"/>
    <w:pPr>
      <w:ind w:left="849" w:hanging="283"/>
      <w:contextualSpacing/>
    </w:pPr>
  </w:style>
  <w:style w:type="paragraph" w:styleId="Liste4">
    <w:name w:val="List 4"/>
    <w:basedOn w:val="Standard"/>
    <w:uiPriority w:val="99"/>
    <w:semiHidden/>
    <w:unhideWhenUsed/>
    <w:rsid w:val="0046072A"/>
    <w:pPr>
      <w:ind w:left="1132" w:hanging="283"/>
      <w:contextualSpacing/>
    </w:pPr>
  </w:style>
  <w:style w:type="paragraph" w:styleId="Liste5">
    <w:name w:val="List 5"/>
    <w:basedOn w:val="Standard"/>
    <w:uiPriority w:val="99"/>
    <w:semiHidden/>
    <w:unhideWhenUsed/>
    <w:rsid w:val="0046072A"/>
    <w:pPr>
      <w:ind w:left="1415" w:hanging="283"/>
      <w:contextualSpacing/>
    </w:pPr>
  </w:style>
  <w:style w:type="paragraph" w:styleId="Listenfortsetzung">
    <w:name w:val="List Continue"/>
    <w:basedOn w:val="Standard"/>
    <w:uiPriority w:val="22"/>
    <w:rsid w:val="00FC3599"/>
    <w:pPr>
      <w:spacing w:after="140"/>
      <w:ind w:left="340"/>
    </w:pPr>
  </w:style>
  <w:style w:type="paragraph" w:styleId="Listenfortsetzung2">
    <w:name w:val="List Continue 2"/>
    <w:basedOn w:val="Standard"/>
    <w:uiPriority w:val="22"/>
    <w:rsid w:val="009F0469"/>
    <w:pPr>
      <w:spacing w:after="140"/>
      <w:ind w:left="680"/>
    </w:pPr>
  </w:style>
  <w:style w:type="paragraph" w:styleId="Listenfortsetzung3">
    <w:name w:val="List Continue 3"/>
    <w:basedOn w:val="Standard"/>
    <w:uiPriority w:val="22"/>
    <w:rsid w:val="00FC3599"/>
    <w:pPr>
      <w:spacing w:after="140"/>
      <w:ind w:left="1021"/>
    </w:pPr>
  </w:style>
  <w:style w:type="paragraph" w:styleId="Listenfortsetzung4">
    <w:name w:val="List Continue 4"/>
    <w:basedOn w:val="Standard"/>
    <w:uiPriority w:val="99"/>
    <w:semiHidden/>
    <w:unhideWhenUsed/>
    <w:rsid w:val="0046072A"/>
    <w:pPr>
      <w:spacing w:after="120"/>
      <w:ind w:left="1132"/>
      <w:contextualSpacing/>
    </w:pPr>
  </w:style>
  <w:style w:type="paragraph" w:styleId="Listenfortsetzung5">
    <w:name w:val="List Continue 5"/>
    <w:basedOn w:val="Standard"/>
    <w:uiPriority w:val="99"/>
    <w:semiHidden/>
    <w:unhideWhenUsed/>
    <w:rsid w:val="0046072A"/>
    <w:pPr>
      <w:spacing w:after="120"/>
      <w:ind w:left="1415"/>
      <w:contextualSpacing/>
    </w:pPr>
  </w:style>
  <w:style w:type="paragraph" w:styleId="Listennummer">
    <w:name w:val="List Number"/>
    <w:basedOn w:val="Standard"/>
    <w:uiPriority w:val="99"/>
    <w:semiHidden/>
    <w:unhideWhenUsed/>
    <w:rsid w:val="0046072A"/>
    <w:pPr>
      <w:numPr>
        <w:numId w:val="6"/>
      </w:numPr>
      <w:contextualSpacing/>
    </w:pPr>
  </w:style>
  <w:style w:type="paragraph" w:styleId="Listennummer2">
    <w:name w:val="List Number 2"/>
    <w:basedOn w:val="Standard"/>
    <w:uiPriority w:val="99"/>
    <w:semiHidden/>
    <w:unhideWhenUsed/>
    <w:rsid w:val="0046072A"/>
    <w:pPr>
      <w:numPr>
        <w:numId w:val="7"/>
      </w:numPr>
      <w:contextualSpacing/>
    </w:pPr>
  </w:style>
  <w:style w:type="paragraph" w:styleId="Listennummer3">
    <w:name w:val="List Number 3"/>
    <w:basedOn w:val="Standard"/>
    <w:uiPriority w:val="99"/>
    <w:semiHidden/>
    <w:unhideWhenUsed/>
    <w:rsid w:val="0046072A"/>
    <w:pPr>
      <w:numPr>
        <w:numId w:val="8"/>
      </w:numPr>
      <w:contextualSpacing/>
    </w:pPr>
  </w:style>
  <w:style w:type="paragraph" w:styleId="Listennummer4">
    <w:name w:val="List Number 4"/>
    <w:basedOn w:val="Standard"/>
    <w:uiPriority w:val="99"/>
    <w:semiHidden/>
    <w:unhideWhenUsed/>
    <w:rsid w:val="0046072A"/>
    <w:pPr>
      <w:numPr>
        <w:numId w:val="9"/>
      </w:numPr>
      <w:contextualSpacing/>
    </w:pPr>
  </w:style>
  <w:style w:type="paragraph" w:styleId="Listennummer5">
    <w:name w:val="List Number 5"/>
    <w:basedOn w:val="Standard"/>
    <w:uiPriority w:val="99"/>
    <w:semiHidden/>
    <w:unhideWhenUsed/>
    <w:rsid w:val="0046072A"/>
    <w:pPr>
      <w:numPr>
        <w:numId w:val="10"/>
      </w:numPr>
      <w:contextualSpacing/>
    </w:pPr>
  </w:style>
  <w:style w:type="paragraph" w:styleId="Literaturverzeichnis">
    <w:name w:val="Bibliography"/>
    <w:basedOn w:val="Standard"/>
    <w:next w:val="Standard"/>
    <w:uiPriority w:val="37"/>
    <w:semiHidden/>
    <w:unhideWhenUsed/>
    <w:rsid w:val="0046072A"/>
  </w:style>
  <w:style w:type="paragraph" w:styleId="Makrotext">
    <w:name w:val="macro"/>
    <w:link w:val="MakrotextZchn"/>
    <w:uiPriority w:val="99"/>
    <w:semiHidden/>
    <w:unhideWhenUsed/>
    <w:rsid w:val="0046072A"/>
    <w:pPr>
      <w:tabs>
        <w:tab w:val="left" w:pos="480"/>
        <w:tab w:val="left" w:pos="960"/>
        <w:tab w:val="left" w:pos="1440"/>
        <w:tab w:val="left" w:pos="1920"/>
        <w:tab w:val="left" w:pos="2400"/>
        <w:tab w:val="left" w:pos="2880"/>
        <w:tab w:val="left" w:pos="3360"/>
        <w:tab w:val="left" w:pos="3840"/>
        <w:tab w:val="left" w:pos="4320"/>
      </w:tabs>
      <w:spacing w:line="240" w:lineRule="auto"/>
      <w:jc w:val="both"/>
    </w:pPr>
    <w:rPr>
      <w:rFonts w:ascii="Consolas" w:hAnsi="Consolas"/>
      <w:sz w:val="20"/>
      <w:szCs w:val="20"/>
    </w:rPr>
  </w:style>
  <w:style w:type="character" w:customStyle="1" w:styleId="MakrotextZchn">
    <w:name w:val="Makrotext Zchn"/>
    <w:basedOn w:val="Absatz-Standardschriftart"/>
    <w:link w:val="Makrotext"/>
    <w:uiPriority w:val="99"/>
    <w:semiHidden/>
    <w:rsid w:val="0046072A"/>
    <w:rPr>
      <w:rFonts w:ascii="Consolas" w:hAnsi="Consolas"/>
      <w:sz w:val="20"/>
      <w:szCs w:val="20"/>
    </w:rPr>
  </w:style>
  <w:style w:type="paragraph" w:styleId="Nachrichtenkopf">
    <w:name w:val="Message Header"/>
    <w:basedOn w:val="Standard"/>
    <w:link w:val="NachrichtenkopfZchn"/>
    <w:uiPriority w:val="99"/>
    <w:semiHidden/>
    <w:unhideWhenUsed/>
    <w:rsid w:val="0046072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46072A"/>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uiPriority w:val="99"/>
    <w:semiHidden/>
    <w:unhideWhenUsed/>
    <w:rsid w:val="0046072A"/>
    <w:rPr>
      <w:rFonts w:ascii="Consolas" w:hAnsi="Consolas"/>
      <w:sz w:val="21"/>
      <w:szCs w:val="21"/>
    </w:rPr>
  </w:style>
  <w:style w:type="character" w:customStyle="1" w:styleId="NurTextZchn">
    <w:name w:val="Nur Text Zchn"/>
    <w:basedOn w:val="Absatz-Standardschriftart"/>
    <w:link w:val="NurText"/>
    <w:uiPriority w:val="99"/>
    <w:semiHidden/>
    <w:rsid w:val="0046072A"/>
    <w:rPr>
      <w:rFonts w:ascii="Consolas" w:hAnsi="Consolas"/>
      <w:sz w:val="21"/>
      <w:szCs w:val="21"/>
    </w:rPr>
  </w:style>
  <w:style w:type="paragraph" w:styleId="Rechtsgrundlagenverzeichnis">
    <w:name w:val="table of authorities"/>
    <w:basedOn w:val="Standard"/>
    <w:next w:val="Standard"/>
    <w:uiPriority w:val="99"/>
    <w:semiHidden/>
    <w:unhideWhenUsed/>
    <w:rsid w:val="0046072A"/>
    <w:pPr>
      <w:ind w:left="220" w:hanging="220"/>
    </w:pPr>
  </w:style>
  <w:style w:type="paragraph" w:styleId="RGV-berschrift">
    <w:name w:val="toa heading"/>
    <w:basedOn w:val="Standard"/>
    <w:next w:val="Standard"/>
    <w:uiPriority w:val="99"/>
    <w:semiHidden/>
    <w:unhideWhenUsed/>
    <w:rsid w:val="0046072A"/>
    <w:rPr>
      <w:rFonts w:asciiTheme="majorHAnsi" w:eastAsiaTheme="majorEastAsia" w:hAnsiTheme="majorHAnsi" w:cstheme="majorBidi"/>
      <w:b/>
      <w:bCs/>
    </w:rPr>
  </w:style>
  <w:style w:type="paragraph" w:styleId="StandardWeb">
    <w:name w:val="Normal (Web)"/>
    <w:basedOn w:val="Standard"/>
    <w:uiPriority w:val="99"/>
    <w:semiHidden/>
    <w:unhideWhenUsed/>
    <w:rsid w:val="0046072A"/>
    <w:rPr>
      <w:rFonts w:ascii="Times New Roman" w:hAnsi="Times New Roman" w:cs="Times New Roman"/>
    </w:rPr>
  </w:style>
  <w:style w:type="paragraph" w:styleId="Standardeinzug">
    <w:name w:val="Normal Indent"/>
    <w:basedOn w:val="Standard"/>
    <w:uiPriority w:val="99"/>
    <w:semiHidden/>
    <w:unhideWhenUsed/>
    <w:rsid w:val="0046072A"/>
    <w:pPr>
      <w:ind w:left="708"/>
    </w:pPr>
  </w:style>
  <w:style w:type="paragraph" w:styleId="Textkrper2">
    <w:name w:val="Body Text 2"/>
    <w:basedOn w:val="Standard"/>
    <w:link w:val="Textkrper2Zchn"/>
    <w:uiPriority w:val="99"/>
    <w:semiHidden/>
    <w:unhideWhenUsed/>
    <w:rsid w:val="0046072A"/>
    <w:pPr>
      <w:spacing w:after="120" w:line="480" w:lineRule="auto"/>
    </w:pPr>
  </w:style>
  <w:style w:type="character" w:customStyle="1" w:styleId="Textkrper2Zchn">
    <w:name w:val="Textkörper 2 Zchn"/>
    <w:basedOn w:val="Absatz-Standardschriftart"/>
    <w:link w:val="Textkrper2"/>
    <w:uiPriority w:val="99"/>
    <w:semiHidden/>
    <w:rsid w:val="0046072A"/>
    <w:rPr>
      <w:rFonts w:ascii="Arial" w:hAnsi="Arial"/>
    </w:rPr>
  </w:style>
  <w:style w:type="paragraph" w:styleId="Textkrper3">
    <w:name w:val="Body Text 3"/>
    <w:basedOn w:val="Standard"/>
    <w:link w:val="Textkrper3Zchn"/>
    <w:uiPriority w:val="99"/>
    <w:semiHidden/>
    <w:unhideWhenUsed/>
    <w:rsid w:val="0046072A"/>
    <w:pPr>
      <w:spacing w:after="120"/>
    </w:pPr>
    <w:rPr>
      <w:sz w:val="16"/>
      <w:szCs w:val="16"/>
    </w:rPr>
  </w:style>
  <w:style w:type="character" w:customStyle="1" w:styleId="Textkrper3Zchn">
    <w:name w:val="Textkörper 3 Zchn"/>
    <w:basedOn w:val="Absatz-Standardschriftart"/>
    <w:link w:val="Textkrper3"/>
    <w:uiPriority w:val="99"/>
    <w:semiHidden/>
    <w:rsid w:val="0046072A"/>
    <w:rPr>
      <w:rFonts w:ascii="Arial" w:hAnsi="Arial"/>
      <w:sz w:val="16"/>
      <w:szCs w:val="16"/>
    </w:rPr>
  </w:style>
  <w:style w:type="paragraph" w:styleId="Textkrper-Einzug2">
    <w:name w:val="Body Text Indent 2"/>
    <w:basedOn w:val="Standard"/>
    <w:link w:val="Textkrper-Einzug2Zchn"/>
    <w:uiPriority w:val="99"/>
    <w:semiHidden/>
    <w:unhideWhenUsed/>
    <w:rsid w:val="0046072A"/>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46072A"/>
    <w:rPr>
      <w:rFonts w:ascii="Arial" w:hAnsi="Arial"/>
    </w:rPr>
  </w:style>
  <w:style w:type="paragraph" w:styleId="Textkrper-Einzug3">
    <w:name w:val="Body Text Indent 3"/>
    <w:basedOn w:val="Standard"/>
    <w:link w:val="Textkrper-Einzug3Zchn"/>
    <w:uiPriority w:val="99"/>
    <w:semiHidden/>
    <w:unhideWhenUsed/>
    <w:rsid w:val="0046072A"/>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46072A"/>
    <w:rPr>
      <w:rFonts w:ascii="Arial" w:hAnsi="Arial"/>
      <w:sz w:val="16"/>
      <w:szCs w:val="16"/>
    </w:rPr>
  </w:style>
  <w:style w:type="paragraph" w:styleId="Textkrper-Erstzeileneinzug">
    <w:name w:val="Body Text First Indent"/>
    <w:basedOn w:val="Textkrper"/>
    <w:link w:val="Textkrper-ErstzeileneinzugZchn"/>
    <w:uiPriority w:val="99"/>
    <w:semiHidden/>
    <w:unhideWhenUsed/>
    <w:rsid w:val="0046072A"/>
    <w:pPr>
      <w:spacing w:after="0"/>
      <w:ind w:firstLine="360"/>
    </w:pPr>
  </w:style>
  <w:style w:type="character" w:customStyle="1" w:styleId="Textkrper-ErstzeileneinzugZchn">
    <w:name w:val="Textkörper-Erstzeileneinzug Zchn"/>
    <w:basedOn w:val="TextkrperZchn"/>
    <w:link w:val="Textkrper-Erstzeileneinzug"/>
    <w:uiPriority w:val="99"/>
    <w:semiHidden/>
    <w:rsid w:val="0046072A"/>
    <w:rPr>
      <w:rFonts w:ascii="Arial" w:hAnsi="Arial"/>
    </w:rPr>
  </w:style>
  <w:style w:type="paragraph" w:styleId="Textkrper-Zeileneinzug">
    <w:name w:val="Body Text Indent"/>
    <w:basedOn w:val="Standard"/>
    <w:link w:val="Textkrper-ZeileneinzugZchn"/>
    <w:uiPriority w:val="99"/>
    <w:semiHidden/>
    <w:unhideWhenUsed/>
    <w:rsid w:val="0046072A"/>
    <w:pPr>
      <w:spacing w:after="120"/>
      <w:ind w:left="283"/>
    </w:pPr>
  </w:style>
  <w:style w:type="character" w:customStyle="1" w:styleId="Textkrper-ZeileneinzugZchn">
    <w:name w:val="Textkörper-Zeileneinzug Zchn"/>
    <w:basedOn w:val="Absatz-Standardschriftart"/>
    <w:link w:val="Textkrper-Zeileneinzug"/>
    <w:uiPriority w:val="99"/>
    <w:semiHidden/>
    <w:rsid w:val="0046072A"/>
    <w:rPr>
      <w:rFonts w:ascii="Arial" w:hAnsi="Arial"/>
    </w:rPr>
  </w:style>
  <w:style w:type="paragraph" w:styleId="Textkrper-Erstzeileneinzug2">
    <w:name w:val="Body Text First Indent 2"/>
    <w:basedOn w:val="Textkrper-Zeileneinzug"/>
    <w:link w:val="Textkrper-Erstzeileneinzug2Zchn"/>
    <w:uiPriority w:val="99"/>
    <w:semiHidden/>
    <w:unhideWhenUsed/>
    <w:rsid w:val="0046072A"/>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46072A"/>
    <w:rPr>
      <w:rFonts w:ascii="Arial" w:hAnsi="Arial"/>
    </w:rPr>
  </w:style>
  <w:style w:type="paragraph" w:styleId="Umschlagabsenderadresse">
    <w:name w:val="envelope return"/>
    <w:basedOn w:val="Standard"/>
    <w:uiPriority w:val="99"/>
    <w:semiHidden/>
    <w:unhideWhenUsed/>
    <w:rsid w:val="0046072A"/>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46072A"/>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46072A"/>
    <w:pPr>
      <w:ind w:left="4252"/>
    </w:pPr>
  </w:style>
  <w:style w:type="character" w:customStyle="1" w:styleId="UnterschriftZchn">
    <w:name w:val="Unterschrift Zchn"/>
    <w:basedOn w:val="Absatz-Standardschriftart"/>
    <w:link w:val="Unterschrift"/>
    <w:uiPriority w:val="99"/>
    <w:semiHidden/>
    <w:rsid w:val="0046072A"/>
    <w:rPr>
      <w:rFonts w:ascii="Arial" w:hAnsi="Arial"/>
    </w:rPr>
  </w:style>
  <w:style w:type="paragraph" w:styleId="Verzeichnis5">
    <w:name w:val="toc 5"/>
    <w:basedOn w:val="Standard"/>
    <w:next w:val="Standard"/>
    <w:autoRedefine/>
    <w:uiPriority w:val="39"/>
    <w:semiHidden/>
    <w:unhideWhenUsed/>
    <w:rsid w:val="0046072A"/>
    <w:pPr>
      <w:spacing w:after="100"/>
      <w:ind w:left="880"/>
    </w:pPr>
  </w:style>
  <w:style w:type="paragraph" w:styleId="Verzeichnis6">
    <w:name w:val="toc 6"/>
    <w:basedOn w:val="Standard"/>
    <w:next w:val="Standard"/>
    <w:autoRedefine/>
    <w:uiPriority w:val="39"/>
    <w:semiHidden/>
    <w:unhideWhenUsed/>
    <w:rsid w:val="0046072A"/>
    <w:pPr>
      <w:spacing w:after="100"/>
      <w:ind w:left="1100"/>
    </w:pPr>
  </w:style>
  <w:style w:type="paragraph" w:styleId="Verzeichnis7">
    <w:name w:val="toc 7"/>
    <w:basedOn w:val="Standard"/>
    <w:next w:val="Standard"/>
    <w:autoRedefine/>
    <w:uiPriority w:val="39"/>
    <w:semiHidden/>
    <w:unhideWhenUsed/>
    <w:rsid w:val="0046072A"/>
    <w:pPr>
      <w:spacing w:after="100"/>
      <w:ind w:left="1320"/>
    </w:pPr>
  </w:style>
  <w:style w:type="paragraph" w:styleId="Verzeichnis8">
    <w:name w:val="toc 8"/>
    <w:basedOn w:val="Standard"/>
    <w:next w:val="Standard"/>
    <w:autoRedefine/>
    <w:uiPriority w:val="39"/>
    <w:semiHidden/>
    <w:unhideWhenUsed/>
    <w:rsid w:val="0046072A"/>
    <w:pPr>
      <w:spacing w:after="100"/>
      <w:ind w:left="1540"/>
    </w:pPr>
  </w:style>
  <w:style w:type="paragraph" w:styleId="Verzeichnis9">
    <w:name w:val="toc 9"/>
    <w:basedOn w:val="Standard"/>
    <w:next w:val="Standard"/>
    <w:autoRedefine/>
    <w:uiPriority w:val="39"/>
    <w:semiHidden/>
    <w:unhideWhenUsed/>
    <w:rsid w:val="0046072A"/>
    <w:pPr>
      <w:spacing w:after="100"/>
      <w:ind w:left="1760"/>
    </w:pPr>
  </w:style>
  <w:style w:type="paragraph" w:styleId="Zitat">
    <w:name w:val="Quote"/>
    <w:basedOn w:val="Standard"/>
    <w:next w:val="Standard"/>
    <w:link w:val="ZitatZchn"/>
    <w:uiPriority w:val="29"/>
    <w:semiHidden/>
    <w:qFormat/>
    <w:rsid w:val="00F002C7"/>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F002C7"/>
    <w:rPr>
      <w:rFonts w:ascii="Arial" w:hAnsi="Arial"/>
      <w:i/>
      <w:iCs/>
      <w:color w:val="404040" w:themeColor="text1" w:themeTint="BF"/>
    </w:rPr>
  </w:style>
  <w:style w:type="paragraph" w:customStyle="1" w:styleId="Inhaltsverzeichnis2">
    <w:name w:val="Inhaltsverzeichnis 2"/>
    <w:basedOn w:val="Standard"/>
    <w:next w:val="Standard"/>
    <w:autoRedefine/>
    <w:uiPriority w:val="39"/>
    <w:semiHidden/>
    <w:rsid w:val="00A07F1B"/>
    <w:pPr>
      <w:tabs>
        <w:tab w:val="left" w:pos="794"/>
        <w:tab w:val="right" w:leader="dot" w:pos="9072"/>
      </w:tabs>
      <w:spacing w:after="120"/>
      <w:ind w:left="794" w:right="1134" w:hanging="794"/>
    </w:pPr>
    <w:rPr>
      <w:rFonts w:eastAsia="Calibri" w:cs="Times New Roman"/>
      <w:b/>
    </w:rPr>
  </w:style>
  <w:style w:type="character" w:styleId="Funotenzeichen">
    <w:name w:val="footnote reference"/>
    <w:semiHidden/>
    <w:qFormat/>
    <w:rsid w:val="00A531B3"/>
    <w:rPr>
      <w:vertAlign w:val="superscript"/>
    </w:rPr>
  </w:style>
  <w:style w:type="character" w:customStyle="1" w:styleId="Funotenanker">
    <w:name w:val="Fußnotenanker"/>
    <w:semiHidden/>
    <w:rsid w:val="004B0491"/>
    <w:rPr>
      <w:vertAlign w:val="superscript"/>
    </w:rPr>
  </w:style>
  <w:style w:type="numbering" w:customStyle="1" w:styleId="ListeG-BAberschriften">
    <w:name w:val="Liste G-BA_Überschriften"/>
    <w:uiPriority w:val="99"/>
    <w:rsid w:val="00565831"/>
    <w:pPr>
      <w:numPr>
        <w:numId w:val="11"/>
      </w:numPr>
    </w:pPr>
  </w:style>
  <w:style w:type="paragraph" w:customStyle="1" w:styleId="berschrift1ohneNum">
    <w:name w:val="Überschrift 1 ohneNum"/>
    <w:basedOn w:val="berschrift1"/>
    <w:next w:val="GBAStandard"/>
    <w:uiPriority w:val="10"/>
    <w:qFormat/>
    <w:rsid w:val="00BE5F7D"/>
    <w:pPr>
      <w:numPr>
        <w:numId w:val="0"/>
      </w:numPr>
    </w:pPr>
  </w:style>
  <w:style w:type="paragraph" w:customStyle="1" w:styleId="berschrift2ohneNum">
    <w:name w:val="Überschrift 2 ohneNum"/>
    <w:basedOn w:val="berschrift2"/>
    <w:next w:val="GBAStandard"/>
    <w:uiPriority w:val="10"/>
    <w:qFormat/>
    <w:rsid w:val="00BE5F7D"/>
    <w:pPr>
      <w:numPr>
        <w:ilvl w:val="0"/>
        <w:numId w:val="0"/>
      </w:numPr>
    </w:pPr>
  </w:style>
  <w:style w:type="paragraph" w:customStyle="1" w:styleId="berschrift3ohneNum">
    <w:name w:val="Überschrift 3 ohneNum"/>
    <w:basedOn w:val="berschrift3"/>
    <w:next w:val="GBAStandard"/>
    <w:uiPriority w:val="10"/>
    <w:qFormat/>
    <w:rsid w:val="00BE5F7D"/>
    <w:pPr>
      <w:numPr>
        <w:ilvl w:val="0"/>
        <w:numId w:val="0"/>
      </w:numPr>
    </w:pPr>
  </w:style>
  <w:style w:type="paragraph" w:customStyle="1" w:styleId="StandardKasten">
    <w:name w:val="Standard Kasten"/>
    <w:basedOn w:val="Flietext"/>
    <w:uiPriority w:val="10"/>
    <w:semiHidden/>
    <w:qFormat/>
    <w:rsid w:val="008E5CF8"/>
    <w:pPr>
      <w:pBdr>
        <w:top w:val="single" w:sz="4" w:space="7" w:color="auto"/>
        <w:left w:val="single" w:sz="4" w:space="7" w:color="auto"/>
        <w:bottom w:val="single" w:sz="4" w:space="8" w:color="auto"/>
        <w:right w:val="single" w:sz="4" w:space="7" w:color="auto"/>
      </w:pBdr>
      <w:ind w:left="2835" w:hanging="2835"/>
      <w:jc w:val="left"/>
    </w:pPr>
  </w:style>
  <w:style w:type="character" w:styleId="IntensiveHervorhebung">
    <w:name w:val="Intense Emphasis"/>
    <w:basedOn w:val="Absatz-Standardschriftart"/>
    <w:uiPriority w:val="21"/>
    <w:rsid w:val="009F0469"/>
    <w:rPr>
      <w:b/>
      <w:i w:val="0"/>
      <w:iCs/>
      <w:color w:val="auto"/>
    </w:rPr>
  </w:style>
  <w:style w:type="paragraph" w:customStyle="1" w:styleId="Flietext">
    <w:name w:val="Fließtext"/>
    <w:basedOn w:val="Standard"/>
    <w:uiPriority w:val="2"/>
    <w:qFormat/>
    <w:rsid w:val="008E5CF8"/>
    <w:pPr>
      <w:spacing w:after="140"/>
      <w:jc w:val="both"/>
    </w:pPr>
  </w:style>
  <w:style w:type="character" w:styleId="Kommentarzeichen">
    <w:name w:val="annotation reference"/>
    <w:basedOn w:val="Absatz-Standardschriftart"/>
    <w:uiPriority w:val="99"/>
    <w:semiHidden/>
    <w:unhideWhenUsed/>
    <w:rsid w:val="00826FE4"/>
    <w:rPr>
      <w:sz w:val="16"/>
      <w:szCs w:val="16"/>
    </w:rPr>
  </w:style>
  <w:style w:type="paragraph" w:customStyle="1" w:styleId="Ausfllhinweise">
    <w:name w:val="Ausfüllhinweise"/>
    <w:basedOn w:val="Standard"/>
    <w:link w:val="AusfllhinweiseZchn"/>
    <w:uiPriority w:val="99"/>
    <w:qFormat/>
    <w:rsid w:val="00347498"/>
    <w:pPr>
      <w:spacing w:after="140" w:line="300" w:lineRule="exact"/>
      <w:jc w:val="both"/>
    </w:pPr>
    <w:rPr>
      <w:rFonts w:cstheme="minorBidi"/>
      <w:i/>
      <w:vanish/>
      <w:color w:val="0070C0"/>
      <w:szCs w:val="22"/>
    </w:rPr>
  </w:style>
  <w:style w:type="character" w:customStyle="1" w:styleId="AusfllhinweiseZchn">
    <w:name w:val="Ausfüllhinweise Zchn"/>
    <w:basedOn w:val="Absatz-Standardschriftart"/>
    <w:link w:val="Ausfllhinweise"/>
    <w:uiPriority w:val="99"/>
    <w:rsid w:val="00347498"/>
    <w:rPr>
      <w:rFonts w:cstheme="minorBidi"/>
      <w:i/>
      <w:vanish/>
      <w:color w:val="0070C0"/>
      <w:szCs w:val="22"/>
    </w:rPr>
  </w:style>
  <w:style w:type="paragraph" w:customStyle="1" w:styleId="AusfllhinweiseTitel">
    <w:name w:val="Ausfüllhinweise Titel"/>
    <w:basedOn w:val="Ausfllhinweise"/>
    <w:next w:val="Ausfllhinweise"/>
    <w:uiPriority w:val="99"/>
    <w:semiHidden/>
    <w:rsid w:val="00CE755E"/>
    <w:pPr>
      <w:keepNext/>
      <w:spacing w:before="140" w:line="300" w:lineRule="atLeast"/>
      <w:jc w:val="left"/>
    </w:pPr>
    <w:rPr>
      <w:b/>
    </w:rPr>
  </w:style>
  <w:style w:type="table" w:styleId="Tabellenraster">
    <w:name w:val="Table Grid"/>
    <w:basedOn w:val="NormaleTabelle"/>
    <w:rsid w:val="00B93E1D"/>
    <w:pPr>
      <w:spacing w:before="0" w:line="240" w:lineRule="auto"/>
    </w:pPr>
    <w:rPr>
      <w:rFonts w:eastAsia="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unhideWhenUsed/>
    <w:rsid w:val="0070042A"/>
  </w:style>
  <w:style w:type="paragraph" w:customStyle="1" w:styleId="AusfllhinweiseListe">
    <w:name w:val="Ausfüllhinweise Liste"/>
    <w:basedOn w:val="Ausfllhinweise"/>
    <w:uiPriority w:val="99"/>
    <w:qFormat/>
    <w:rsid w:val="00347498"/>
    <w:pPr>
      <w:numPr>
        <w:numId w:val="15"/>
      </w:numPr>
      <w:ind w:left="737" w:hanging="340"/>
      <w:contextualSpacing/>
    </w:pPr>
  </w:style>
  <w:style w:type="paragraph" w:styleId="berarbeitung">
    <w:name w:val="Revision"/>
    <w:hidden/>
    <w:uiPriority w:val="99"/>
    <w:semiHidden/>
    <w:rsid w:val="004A5191"/>
    <w:pPr>
      <w:spacing w:before="0" w:line="240" w:lineRule="auto"/>
    </w:pPr>
  </w:style>
  <w:style w:type="paragraph" w:customStyle="1" w:styleId="AusfllhinweiseListeE2">
    <w:name w:val="Ausfüllhinweise Liste E2"/>
    <w:basedOn w:val="AusfllhinweiseListe"/>
    <w:semiHidden/>
    <w:qFormat/>
    <w:rsid w:val="004A5191"/>
    <w:pPr>
      <w:numPr>
        <w:ilvl w:val="1"/>
        <w:numId w:val="16"/>
      </w:numPr>
      <w:ind w:left="1417" w:hanging="340"/>
    </w:pPr>
    <w:rPr>
      <w:rFonts w:ascii="Calibri" w:hAnsi="Calibri" w:cs="Calibri"/>
    </w:rPr>
  </w:style>
  <w:style w:type="table" w:styleId="TabellemithellemGitternetz">
    <w:name w:val="Grid Table Light"/>
    <w:basedOn w:val="NormaleTabelle"/>
    <w:uiPriority w:val="40"/>
    <w:rsid w:val="00E7754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erschrift1ohneIHV">
    <w:name w:val="Überschrift 1 ohne_IHV"/>
    <w:basedOn w:val="berschrift1ohneNum"/>
    <w:uiPriority w:val="11"/>
    <w:qFormat/>
    <w:rsid w:val="00F07ED7"/>
  </w:style>
  <w:style w:type="paragraph" w:customStyle="1" w:styleId="FuzeileQuerformat">
    <w:name w:val="Fußzeile Querformat"/>
    <w:basedOn w:val="Fuzeile"/>
    <w:uiPriority w:val="99"/>
    <w:rsid w:val="003F3912"/>
    <w:pPr>
      <w:tabs>
        <w:tab w:val="clear" w:pos="4536"/>
        <w:tab w:val="clear" w:pos="9072"/>
        <w:tab w:val="center" w:pos="7088"/>
        <w:tab w:val="right" w:pos="14175"/>
      </w:tabs>
    </w:pPr>
  </w:style>
  <w:style w:type="paragraph" w:customStyle="1" w:styleId="StandardDefinitionsliste">
    <w:name w:val="Standard Definitionsliste"/>
    <w:basedOn w:val="Standard"/>
    <w:uiPriority w:val="10"/>
    <w:rsid w:val="0000242E"/>
    <w:pPr>
      <w:spacing w:before="160" w:after="140"/>
      <w:ind w:left="2268" w:hanging="2268"/>
      <w:contextualSpacing/>
    </w:pPr>
  </w:style>
  <w:style w:type="paragraph" w:customStyle="1" w:styleId="Verzeichnisberschrift">
    <w:name w:val="Verzeichnisüberschrift"/>
    <w:basedOn w:val="berschrift1"/>
    <w:next w:val="Flietext"/>
    <w:uiPriority w:val="11"/>
    <w:qFormat/>
    <w:rsid w:val="0052165C"/>
    <w:pPr>
      <w:numPr>
        <w:numId w:val="17"/>
      </w:numPr>
      <w:ind w:left="737" w:hanging="737"/>
    </w:pPr>
  </w:style>
  <w:style w:type="paragraph" w:customStyle="1" w:styleId="KeineVerwendung">
    <w:name w:val="Keine Verwendung"/>
    <w:basedOn w:val="Ausfllhinweise"/>
    <w:link w:val="KeineVerwendungZchn"/>
    <w:rsid w:val="0021241B"/>
    <w:rPr>
      <w:color w:val="CB9696"/>
    </w:rPr>
  </w:style>
  <w:style w:type="character" w:customStyle="1" w:styleId="KeineVerwendungZchn">
    <w:name w:val="Keine Verwendung Zchn"/>
    <w:basedOn w:val="AusfllhinweiseZchn"/>
    <w:link w:val="KeineVerwendung"/>
    <w:rsid w:val="0021241B"/>
    <w:rPr>
      <w:rFonts w:cstheme="minorBidi"/>
      <w:i/>
      <w:vanish/>
      <w:color w:val="CB9696"/>
      <w:szCs w:val="22"/>
    </w:rPr>
  </w:style>
  <w:style w:type="numbering" w:customStyle="1" w:styleId="ListeAnlage">
    <w:name w:val="Liste Anlage"/>
    <w:uiPriority w:val="99"/>
    <w:rsid w:val="00DC4E12"/>
    <w:pPr>
      <w:numPr>
        <w:numId w:val="18"/>
      </w:numPr>
    </w:pPr>
  </w:style>
  <w:style w:type="numbering" w:customStyle="1" w:styleId="Listebndig">
    <w:name w:val="Liste bündig"/>
    <w:uiPriority w:val="99"/>
    <w:rsid w:val="00736BA1"/>
    <w:pPr>
      <w:numPr>
        <w:numId w:val="20"/>
      </w:numPr>
    </w:pPr>
  </w:style>
  <w:style w:type="paragraph" w:styleId="Listenabsatz">
    <w:name w:val="List Paragraph"/>
    <w:basedOn w:val="Standard"/>
    <w:uiPriority w:val="34"/>
    <w:semiHidden/>
    <w:qFormat/>
    <w:rsid w:val="006F7F28"/>
    <w:pPr>
      <w:ind w:left="720"/>
      <w:contextualSpacing/>
    </w:pPr>
  </w:style>
  <w:style w:type="paragraph" w:customStyle="1" w:styleId="AufzhlungEbene1">
    <w:name w:val="Aufzählung Ebene 1"/>
    <w:basedOn w:val="Listenabsatz"/>
    <w:uiPriority w:val="10"/>
    <w:qFormat/>
    <w:rsid w:val="00736BA1"/>
    <w:pPr>
      <w:numPr>
        <w:numId w:val="24"/>
      </w:numPr>
      <w:spacing w:line="240" w:lineRule="exact"/>
      <w:contextualSpacing w:val="0"/>
    </w:pPr>
  </w:style>
  <w:style w:type="paragraph" w:customStyle="1" w:styleId="AufzhlungEbene2">
    <w:name w:val="Aufzählung Ebene 2"/>
    <w:basedOn w:val="Flietext"/>
    <w:uiPriority w:val="10"/>
    <w:qFormat/>
    <w:rsid w:val="00736BA1"/>
    <w:pPr>
      <w:numPr>
        <w:ilvl w:val="1"/>
        <w:numId w:val="24"/>
      </w:numPr>
      <w:spacing w:after="0"/>
    </w:pPr>
  </w:style>
  <w:style w:type="paragraph" w:customStyle="1" w:styleId="AufzhlungEbene3">
    <w:name w:val="Aufzählung Ebene 3"/>
    <w:basedOn w:val="Flietext"/>
    <w:uiPriority w:val="10"/>
    <w:qFormat/>
    <w:rsid w:val="00736BA1"/>
    <w:pPr>
      <w:numPr>
        <w:ilvl w:val="2"/>
        <w:numId w:val="24"/>
      </w:numPr>
      <w:spacing w:after="0"/>
    </w:pPr>
  </w:style>
  <w:style w:type="paragraph" w:customStyle="1" w:styleId="FlietextAbstandoben">
    <w:name w:val="Fließtext Abstand oben"/>
    <w:basedOn w:val="Flietext"/>
    <w:uiPriority w:val="2"/>
    <w:qFormat/>
    <w:rsid w:val="00736BA1"/>
    <w:pPr>
      <w:spacing w:before="140"/>
    </w:pPr>
  </w:style>
  <w:style w:type="character" w:styleId="SchwacheHervorhebung">
    <w:name w:val="Subtle Emphasis"/>
    <w:basedOn w:val="Absatz-Standardschriftart"/>
    <w:uiPriority w:val="19"/>
    <w:rsid w:val="009F0469"/>
    <w:rPr>
      <w:i/>
      <w:iCs/>
      <w:color w:val="44546A" w:themeColor="text2"/>
    </w:rPr>
  </w:style>
  <w:style w:type="character" w:styleId="Hervorhebung">
    <w:name w:val="Emphasis"/>
    <w:basedOn w:val="Absatz-Standardschriftart"/>
    <w:uiPriority w:val="20"/>
    <w:rsid w:val="009F0469"/>
    <w:rPr>
      <w:b w:val="0"/>
      <w:i/>
      <w:iCs/>
    </w:rPr>
  </w:style>
  <w:style w:type="table" w:styleId="EinfacheTabelle1">
    <w:name w:val="Plain Table 1"/>
    <w:basedOn w:val="NormaleTabelle"/>
    <w:uiPriority w:val="41"/>
    <w:rsid w:val="00B93E1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1hell">
    <w:name w:val="Grid Table 1 Light"/>
    <w:basedOn w:val="NormaleTabelle"/>
    <w:uiPriority w:val="46"/>
    <w:rsid w:val="00B93E1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bbildung">
    <w:name w:val="Abbildung"/>
    <w:basedOn w:val="Standard"/>
    <w:next w:val="Beschriftung"/>
    <w:uiPriority w:val="4"/>
    <w:rsid w:val="002F3199"/>
    <w:rPr>
      <w:noProof/>
    </w:rPr>
  </w:style>
  <w:style w:type="character" w:customStyle="1" w:styleId="markedcontent">
    <w:name w:val="markedcontent"/>
    <w:basedOn w:val="Absatz-Standardschriftart"/>
    <w:rsid w:val="00D41835"/>
  </w:style>
  <w:style w:type="paragraph" w:customStyle="1" w:styleId="LiteraturverzeichnisAufzhlung">
    <w:name w:val="Literaturverzeichnis Aufzählung"/>
    <w:basedOn w:val="Flietext"/>
    <w:link w:val="LiteraturverzeichnisAufzhlungZchn"/>
    <w:uiPriority w:val="4"/>
    <w:qFormat/>
    <w:rsid w:val="00CF7A2B"/>
    <w:pPr>
      <w:ind w:left="567" w:hanging="567"/>
    </w:pPr>
  </w:style>
  <w:style w:type="character" w:customStyle="1" w:styleId="LiteraturverzeichnisAufzhlungZchn">
    <w:name w:val="Literaturverzeichnis Aufzählung Zchn"/>
    <w:basedOn w:val="Absatz-Standardschriftart"/>
    <w:link w:val="LiteraturverzeichnisAufzhlung"/>
    <w:uiPriority w:val="4"/>
    <w:rsid w:val="004A6AC3"/>
  </w:style>
  <w:style w:type="paragraph" w:customStyle="1" w:styleId="StandardText">
    <w:name w:val="Standard Text"/>
    <w:basedOn w:val="Standard"/>
    <w:uiPriority w:val="2"/>
    <w:qFormat/>
    <w:rsid w:val="008E73C4"/>
    <w:pPr>
      <w:spacing w:after="140"/>
      <w:jc w:val="both"/>
    </w:pPr>
  </w:style>
  <w:style w:type="paragraph" w:customStyle="1" w:styleId="FetteHervorhebung">
    <w:name w:val="Fette Hervorhebung"/>
    <w:basedOn w:val="Abbildungsverzeichnis"/>
    <w:link w:val="FetteHervorhebungZchn"/>
    <w:uiPriority w:val="3"/>
    <w:qFormat/>
    <w:rsid w:val="004A6AC3"/>
    <w:pPr>
      <w:tabs>
        <w:tab w:val="right" w:leader="dot" w:pos="9060"/>
      </w:tabs>
    </w:pPr>
    <w:rPr>
      <w:b/>
      <w:noProof/>
    </w:rPr>
  </w:style>
  <w:style w:type="paragraph" w:customStyle="1" w:styleId="KursiveHervorhebung">
    <w:name w:val="Kursive Hervorhebung"/>
    <w:basedOn w:val="FetteHervorhebung"/>
    <w:link w:val="KursiveHervorhebungZchn"/>
    <w:uiPriority w:val="3"/>
    <w:qFormat/>
    <w:rsid w:val="004A6AC3"/>
    <w:rPr>
      <w:b w:val="0"/>
      <w:i/>
    </w:rPr>
  </w:style>
  <w:style w:type="character" w:customStyle="1" w:styleId="AbbildungsverzeichnisZchn">
    <w:name w:val="Abbildungsverzeichnis Zchn"/>
    <w:basedOn w:val="Absatz-Standardschriftart"/>
    <w:link w:val="Abbildungsverzeichnis"/>
    <w:uiPriority w:val="99"/>
    <w:rsid w:val="004A6AC3"/>
  </w:style>
  <w:style w:type="character" w:customStyle="1" w:styleId="FetteHervorhebungZchn">
    <w:name w:val="Fette Hervorhebung Zchn"/>
    <w:basedOn w:val="AbbildungsverzeichnisZchn"/>
    <w:link w:val="FetteHervorhebung"/>
    <w:uiPriority w:val="3"/>
    <w:rsid w:val="004A6AC3"/>
    <w:rPr>
      <w:b/>
      <w:noProof/>
    </w:rPr>
  </w:style>
  <w:style w:type="paragraph" w:customStyle="1" w:styleId="UnterstricheneHervorhebung">
    <w:name w:val="Unterstrichene Hervorhebung"/>
    <w:basedOn w:val="KursiveHervorhebung"/>
    <w:link w:val="UnterstricheneHervorhebungZchn"/>
    <w:uiPriority w:val="3"/>
    <w:qFormat/>
    <w:rsid w:val="004A6AC3"/>
    <w:rPr>
      <w:i w:val="0"/>
      <w:u w:val="single"/>
    </w:rPr>
  </w:style>
  <w:style w:type="character" w:customStyle="1" w:styleId="KursiveHervorhebungZchn">
    <w:name w:val="Kursive Hervorhebung Zchn"/>
    <w:basedOn w:val="FetteHervorhebungZchn"/>
    <w:link w:val="KursiveHervorhebung"/>
    <w:uiPriority w:val="3"/>
    <w:rsid w:val="004A6AC3"/>
    <w:rPr>
      <w:b w:val="0"/>
      <w:i/>
      <w:noProof/>
    </w:rPr>
  </w:style>
  <w:style w:type="character" w:customStyle="1" w:styleId="UnterstricheneHervorhebungZchn">
    <w:name w:val="Unterstrichene Hervorhebung Zchn"/>
    <w:basedOn w:val="KursiveHervorhebungZchn"/>
    <w:link w:val="UnterstricheneHervorhebung"/>
    <w:uiPriority w:val="3"/>
    <w:rsid w:val="004A6AC3"/>
    <w:rPr>
      <w:b w:val="0"/>
      <w:i w:val="0"/>
      <w:noProo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mel\Desktop\Dokumentenlenkung\Schlus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C2AA33DC2E413E95CC90AB04004D9B"/>
        <w:category>
          <w:name w:val="Allgemein"/>
          <w:gallery w:val="placeholder"/>
        </w:category>
        <w:types>
          <w:type w:val="bbPlcHdr"/>
        </w:types>
        <w:behaviors>
          <w:behavior w:val="content"/>
        </w:behaviors>
        <w:guid w:val="{8C698420-77D1-4170-9DDC-825AEE06BE9D}"/>
      </w:docPartPr>
      <w:docPartBody>
        <w:p w:rsidR="00740EB1" w:rsidRDefault="00094459">
          <w:pPr>
            <w:pStyle w:val="09C2AA33DC2E413E95CC90AB04004D9B"/>
          </w:pPr>
          <w:r>
            <w:rPr>
              <w:rStyle w:val="Platzhaltertext"/>
            </w:rPr>
            <w:t>Bearbeitungsstand eingeben</w:t>
          </w:r>
        </w:p>
      </w:docPartBody>
    </w:docPart>
    <w:docPart>
      <w:docPartPr>
        <w:name w:val="D2B23716F766455EBF9EBE8CD91B6DA3"/>
        <w:category>
          <w:name w:val="Allgemein"/>
          <w:gallery w:val="placeholder"/>
        </w:category>
        <w:types>
          <w:type w:val="bbPlcHdr"/>
        </w:types>
        <w:behaviors>
          <w:behavior w:val="content"/>
        </w:behaviors>
        <w:guid w:val="{4B6CA41C-8F5E-401E-82E5-683365154337}"/>
      </w:docPartPr>
      <w:docPartBody>
        <w:p w:rsidR="00740EB1" w:rsidRDefault="00094459">
          <w:pPr>
            <w:pStyle w:val="D2B23716F766455EBF9EBE8CD91B6DA3"/>
          </w:pPr>
          <w:r w:rsidRPr="00972A8A">
            <w:rPr>
              <w:rStyle w:val="Platzhaltertext"/>
            </w:rPr>
            <w:t>Klicken oder tippen Sie hier, um Text einzugeben.</w:t>
          </w:r>
        </w:p>
      </w:docPartBody>
    </w:docPart>
    <w:docPart>
      <w:docPartPr>
        <w:name w:val="5AA428E623FE46CC8549D1C9E27A1DB1"/>
        <w:category>
          <w:name w:val="Allgemein"/>
          <w:gallery w:val="placeholder"/>
        </w:category>
        <w:types>
          <w:type w:val="bbPlcHdr"/>
        </w:types>
        <w:behaviors>
          <w:behavior w:val="content"/>
        </w:behaviors>
        <w:guid w:val="{1DFDFA47-3BD7-462D-9CEA-0CF30748327A}"/>
      </w:docPartPr>
      <w:docPartBody>
        <w:p w:rsidR="00740EB1" w:rsidRDefault="00094459">
          <w:pPr>
            <w:pStyle w:val="5AA428E623FE46CC8549D1C9E27A1DB1"/>
          </w:pPr>
          <w:r w:rsidRPr="00BA2B76">
            <w:rPr>
              <w:rStyle w:val="Platzhaltertext"/>
            </w:rPr>
            <w:t>Klicken oder tippen Sie hier, um Text einzugeben.</w:t>
          </w:r>
        </w:p>
      </w:docPartBody>
    </w:docPart>
    <w:docPart>
      <w:docPartPr>
        <w:name w:val="2FC62F9F0B014E668D70DEEC8E90EC61"/>
        <w:category>
          <w:name w:val="Allgemein"/>
          <w:gallery w:val="placeholder"/>
        </w:category>
        <w:types>
          <w:type w:val="bbPlcHdr"/>
        </w:types>
        <w:behaviors>
          <w:behavior w:val="content"/>
        </w:behaviors>
        <w:guid w:val="{2B3907C9-9B0C-405F-8E33-33078AC7F299}"/>
      </w:docPartPr>
      <w:docPartBody>
        <w:p w:rsidR="00740EB1" w:rsidRDefault="00094459">
          <w:pPr>
            <w:pStyle w:val="2FC62F9F0B014E668D70DEEC8E90EC61"/>
          </w:pPr>
          <w:r w:rsidRPr="00216635">
            <w:rPr>
              <w:rStyle w:val="Platzhaltertext"/>
            </w:rPr>
            <w:t>[Titel]</w:t>
          </w:r>
        </w:p>
      </w:docPartBody>
    </w:docPart>
    <w:docPart>
      <w:docPartPr>
        <w:name w:val="DC17F2D250BE4E8F945623E43837DE97"/>
        <w:category>
          <w:name w:val="Allgemein"/>
          <w:gallery w:val="placeholder"/>
        </w:category>
        <w:types>
          <w:type w:val="bbPlcHdr"/>
        </w:types>
        <w:behaviors>
          <w:behavior w:val="content"/>
        </w:behaviors>
        <w:guid w:val="{6A2C458A-C396-46A3-A6A6-18E20E41ED33}"/>
      </w:docPartPr>
      <w:docPartBody>
        <w:p w:rsidR="00740EB1" w:rsidRDefault="00094459">
          <w:pPr>
            <w:pStyle w:val="DC17F2D250BE4E8F945623E43837DE97"/>
          </w:pPr>
          <w:r w:rsidRPr="00DB58A9">
            <w:rPr>
              <w:rStyle w:val="Platzhaltertext"/>
            </w:rPr>
            <w:t>Klicken oder tippen Sie hier, um Text einzugeben.</w:t>
          </w:r>
        </w:p>
      </w:docPartBody>
    </w:docPart>
    <w:docPart>
      <w:docPartPr>
        <w:name w:val="9375A9FABA454B1F911EBA2C84C93497"/>
        <w:category>
          <w:name w:val="Allgemein"/>
          <w:gallery w:val="placeholder"/>
        </w:category>
        <w:types>
          <w:type w:val="bbPlcHdr"/>
        </w:types>
        <w:behaviors>
          <w:behavior w:val="content"/>
        </w:behaviors>
        <w:guid w:val="{2D606870-555F-4276-BCE7-3F98E105C512}"/>
      </w:docPartPr>
      <w:docPartBody>
        <w:p w:rsidR="00740EB1" w:rsidRDefault="00094459">
          <w:pPr>
            <w:pStyle w:val="9375A9FABA454B1F911EBA2C84C93497"/>
          </w:pPr>
          <w:r>
            <w:rPr>
              <w:rStyle w:val="Platzhaltertext"/>
            </w:rPr>
            <w:t>… eingeben</w:t>
          </w:r>
        </w:p>
      </w:docPartBody>
    </w:docPart>
    <w:docPart>
      <w:docPartPr>
        <w:name w:val="17B151FA3A254C5A88FE555ECF38041D"/>
        <w:category>
          <w:name w:val="Allgemein"/>
          <w:gallery w:val="placeholder"/>
        </w:category>
        <w:types>
          <w:type w:val="bbPlcHdr"/>
        </w:types>
        <w:behaviors>
          <w:behavior w:val="content"/>
        </w:behaviors>
        <w:guid w:val="{88D435A7-BE05-483D-80F1-337756E9A697}"/>
      </w:docPartPr>
      <w:docPartBody>
        <w:p w:rsidR="00740EB1" w:rsidRDefault="00094459">
          <w:pPr>
            <w:pStyle w:val="17B151FA3A254C5A88FE555ECF38041D"/>
          </w:pPr>
          <w:r w:rsidRPr="00B053C9">
            <w:rPr>
              <w:rStyle w:val="Platzhaltertext"/>
            </w:rPr>
            <w:t>Klicken oder tippen Sie hier, um Text einzugeben.</w:t>
          </w:r>
        </w:p>
      </w:docPartBody>
    </w:docPart>
    <w:docPart>
      <w:docPartPr>
        <w:name w:val="C0A6EBD700644667B0C8478E166DABE9"/>
        <w:category>
          <w:name w:val="Allgemein"/>
          <w:gallery w:val="placeholder"/>
        </w:category>
        <w:types>
          <w:type w:val="bbPlcHdr"/>
        </w:types>
        <w:behaviors>
          <w:behavior w:val="content"/>
        </w:behaviors>
        <w:guid w:val="{5A79D8B4-FAE5-4CE0-9997-D15766015F93}"/>
      </w:docPartPr>
      <w:docPartBody>
        <w:p w:rsidR="00740EB1" w:rsidRDefault="00094459">
          <w:pPr>
            <w:pStyle w:val="C0A6EBD700644667B0C8478E166DABE9"/>
          </w:pPr>
          <w:r>
            <w:rPr>
              <w:rStyle w:val="Platzhaltertext"/>
            </w:rPr>
            <w:t>01… eingeben</w:t>
          </w:r>
        </w:p>
      </w:docPartBody>
    </w:docPart>
    <w:docPart>
      <w:docPartPr>
        <w:name w:val="C8482E1644634BAEA839EC0C56A9E519"/>
        <w:category>
          <w:name w:val="Allgemein"/>
          <w:gallery w:val="placeholder"/>
        </w:category>
        <w:types>
          <w:type w:val="bbPlcHdr"/>
        </w:types>
        <w:behaviors>
          <w:behavior w:val="content"/>
        </w:behaviors>
        <w:guid w:val="{3EBE54F7-76F4-4F1C-9FB6-0575FD044015}"/>
      </w:docPartPr>
      <w:docPartBody>
        <w:p w:rsidR="00740EB1" w:rsidRDefault="00094459">
          <w:pPr>
            <w:pStyle w:val="C8482E1644634BAEA839EC0C56A9E519"/>
          </w:pPr>
          <w:r>
            <w:rPr>
              <w:rStyle w:val="Platzhaltertext"/>
            </w:rPr>
            <w:t>..</w:t>
          </w:r>
          <w:r w:rsidRPr="00186C6C">
            <w:rPr>
              <w:rStyle w:val="Platzhaltertext"/>
            </w:rPr>
            <w:t>.</w:t>
          </w:r>
          <w:r>
            <w:rPr>
              <w:rStyle w:val="Platzhaltertext"/>
            </w:rPr>
            <w:t xml:space="preserve"> eingeben</w:t>
          </w:r>
        </w:p>
      </w:docPartBody>
    </w:docPart>
    <w:docPart>
      <w:docPartPr>
        <w:name w:val="EEC48CD0F1E74626B744515A001472ED"/>
        <w:category>
          <w:name w:val="Allgemein"/>
          <w:gallery w:val="placeholder"/>
        </w:category>
        <w:types>
          <w:type w:val="bbPlcHdr"/>
        </w:types>
        <w:behaviors>
          <w:behavior w:val="content"/>
        </w:behaviors>
        <w:guid w:val="{EB96EDFB-EDCE-4416-B4E5-AD5E5C3119A5}"/>
      </w:docPartPr>
      <w:docPartBody>
        <w:p w:rsidR="00740EB1" w:rsidRDefault="00094459">
          <w:pPr>
            <w:pStyle w:val="EEC48CD0F1E74626B744515A001472ED"/>
          </w:pPr>
          <w:r>
            <w:rPr>
              <w:rStyle w:val="Platzhaltertext"/>
            </w:rPr>
            <w:t>... eingeben</w:t>
          </w:r>
        </w:p>
      </w:docPartBody>
    </w:docPart>
    <w:docPart>
      <w:docPartPr>
        <w:name w:val="3BED70CDE97C465BB2412CB1D336A02A"/>
        <w:category>
          <w:name w:val="Allgemein"/>
          <w:gallery w:val="placeholder"/>
        </w:category>
        <w:types>
          <w:type w:val="bbPlcHdr"/>
        </w:types>
        <w:behaviors>
          <w:behavior w:val="content"/>
        </w:behaviors>
        <w:guid w:val="{B7796910-36BC-4DBB-BA36-E1665AB01479}"/>
      </w:docPartPr>
      <w:docPartBody>
        <w:p w:rsidR="00740EB1" w:rsidRDefault="00094459">
          <w:pPr>
            <w:pStyle w:val="3BED70CDE97C465BB2412CB1D336A02A"/>
          </w:pPr>
          <w:r>
            <w:rPr>
              <w:rStyle w:val="Platzhaltertext"/>
            </w:rPr>
            <w:t>… eingeben</w:t>
          </w:r>
        </w:p>
      </w:docPartBody>
    </w:docPart>
    <w:docPart>
      <w:docPartPr>
        <w:name w:val="EF8D7A7011814BDD832590E01CB20EF1"/>
        <w:category>
          <w:name w:val="Allgemein"/>
          <w:gallery w:val="placeholder"/>
        </w:category>
        <w:types>
          <w:type w:val="bbPlcHdr"/>
        </w:types>
        <w:behaviors>
          <w:behavior w:val="content"/>
        </w:behaviors>
        <w:guid w:val="{7ABA6117-E9CA-431F-9039-C2B520847EB8}"/>
      </w:docPartPr>
      <w:docPartBody>
        <w:p w:rsidR="00740EB1" w:rsidRDefault="00094459">
          <w:pPr>
            <w:pStyle w:val="EF8D7A7011814BDD832590E01CB20EF1"/>
          </w:pPr>
          <w:r>
            <w:rPr>
              <w:rStyle w:val="Platzhaltertext"/>
            </w:rPr>
            <w:t>TT.MM.JJJJ – TT.MM.JJJJ</w:t>
          </w:r>
        </w:p>
      </w:docPartBody>
    </w:docPart>
    <w:docPart>
      <w:docPartPr>
        <w:name w:val="C1CB93D4AB754BAD8D04A810D4C727D3"/>
        <w:category>
          <w:name w:val="Allgemein"/>
          <w:gallery w:val="placeholder"/>
        </w:category>
        <w:types>
          <w:type w:val="bbPlcHdr"/>
        </w:types>
        <w:behaviors>
          <w:behavior w:val="content"/>
        </w:behaviors>
        <w:guid w:val="{2917EC92-4BB8-42A7-8191-74FB6CE6267E}"/>
      </w:docPartPr>
      <w:docPartBody>
        <w:p w:rsidR="00740EB1" w:rsidRDefault="00094459">
          <w:pPr>
            <w:pStyle w:val="C1CB93D4AB754BAD8D04A810D4C727D3"/>
          </w:pPr>
          <w:r>
            <w:rPr>
              <w:rStyle w:val="Platzhaltertext"/>
            </w:rPr>
            <w:t>Name, Kontaktdaten… eingeben</w:t>
          </w:r>
        </w:p>
      </w:docPartBody>
    </w:docPart>
    <w:docPart>
      <w:docPartPr>
        <w:name w:val="654FA0D94D5F4F569534F4AE6C48B88F"/>
        <w:category>
          <w:name w:val="Allgemein"/>
          <w:gallery w:val="placeholder"/>
        </w:category>
        <w:types>
          <w:type w:val="bbPlcHdr"/>
        </w:types>
        <w:behaviors>
          <w:behavior w:val="content"/>
        </w:behaviors>
        <w:guid w:val="{613993EB-3090-4CCD-8FE1-287D26025F72}"/>
      </w:docPartPr>
      <w:docPartBody>
        <w:p w:rsidR="00740EB1" w:rsidRDefault="00094459">
          <w:pPr>
            <w:pStyle w:val="654FA0D94D5F4F569534F4AE6C48B88F"/>
          </w:pPr>
          <w:r w:rsidRPr="0018340A">
            <w:rPr>
              <w:rStyle w:val="Platzhaltertext"/>
            </w:rPr>
            <w:t>Klicken oder tippen Sie hier, um Text einzugeben.</w:t>
          </w:r>
        </w:p>
      </w:docPartBody>
    </w:docPart>
    <w:docPart>
      <w:docPartPr>
        <w:name w:val="EAE8620CD49041178EB13C8D5BD5F3EA"/>
        <w:category>
          <w:name w:val="Allgemein"/>
          <w:gallery w:val="placeholder"/>
        </w:category>
        <w:types>
          <w:type w:val="bbPlcHdr"/>
        </w:types>
        <w:behaviors>
          <w:behavior w:val="content"/>
        </w:behaviors>
        <w:guid w:val="{73A065D7-2C29-47C3-9AD2-D8519EE55994}"/>
      </w:docPartPr>
      <w:docPartBody>
        <w:p w:rsidR="00740EB1" w:rsidRDefault="00094459">
          <w:pPr>
            <w:pStyle w:val="EAE8620CD49041178EB13C8D5BD5F3EA"/>
          </w:pPr>
          <w:r w:rsidRPr="00DB58A9">
            <w:rPr>
              <w:rStyle w:val="Platzhaltertext"/>
            </w:rPr>
            <w:t>Klicken oder tippen Sie hier, um Text einzugeben.</w:t>
          </w:r>
        </w:p>
      </w:docPartBody>
    </w:docPart>
    <w:docPart>
      <w:docPartPr>
        <w:name w:val="4F2EF04EC52B436AB387C138E9BA55B7"/>
        <w:category>
          <w:name w:val="Allgemein"/>
          <w:gallery w:val="placeholder"/>
        </w:category>
        <w:types>
          <w:type w:val="bbPlcHdr"/>
        </w:types>
        <w:behaviors>
          <w:behavior w:val="content"/>
        </w:behaviors>
        <w:guid w:val="{5C1C4E85-D7C6-4738-A868-C644BC6BD16B}"/>
      </w:docPartPr>
      <w:docPartBody>
        <w:p w:rsidR="00740EB1" w:rsidRDefault="00094459">
          <w:pPr>
            <w:pStyle w:val="4F2EF04EC52B436AB387C138E9BA55B7"/>
          </w:pPr>
          <w:r w:rsidRPr="00A947C8">
            <w:rPr>
              <w:rStyle w:val="Platzhaltertext"/>
            </w:rPr>
            <w:t>Klicken oder tippen Sie hier, um Text einzugeben.</w:t>
          </w:r>
        </w:p>
      </w:docPartBody>
    </w:docPart>
    <w:docPart>
      <w:docPartPr>
        <w:name w:val="C3B015635EF140039A1F59656E078C22"/>
        <w:category>
          <w:name w:val="Allgemein"/>
          <w:gallery w:val="placeholder"/>
        </w:category>
        <w:types>
          <w:type w:val="bbPlcHdr"/>
        </w:types>
        <w:behaviors>
          <w:behavior w:val="content"/>
        </w:behaviors>
        <w:guid w:val="{EC018EEE-E425-4987-86DC-FC31E8080234}"/>
      </w:docPartPr>
      <w:docPartBody>
        <w:p w:rsidR="00740EB1" w:rsidRDefault="00094459">
          <w:pPr>
            <w:pStyle w:val="C3B015635EF140039A1F59656E078C22"/>
          </w:pPr>
          <w:r w:rsidRPr="00D92D6B">
            <w:rPr>
              <w:rStyle w:val="Platzhaltertext"/>
            </w:rPr>
            <w:t>Klicken oder tippen Sie hier, um Text einzugeben.</w:t>
          </w:r>
        </w:p>
      </w:docPartBody>
    </w:docPart>
    <w:docPart>
      <w:docPartPr>
        <w:name w:val="EC5A924DEE64485883DDD19493376BBD"/>
        <w:category>
          <w:name w:val="Allgemein"/>
          <w:gallery w:val="placeholder"/>
        </w:category>
        <w:types>
          <w:type w:val="bbPlcHdr"/>
        </w:types>
        <w:behaviors>
          <w:behavior w:val="content"/>
        </w:behaviors>
        <w:guid w:val="{AED76244-F896-4AE6-AD38-63D87500CE61}"/>
      </w:docPartPr>
      <w:docPartBody>
        <w:p w:rsidR="00740EB1" w:rsidRDefault="00094459">
          <w:pPr>
            <w:pStyle w:val="EC5A924DEE64485883DDD19493376BBD"/>
          </w:pPr>
          <w:r w:rsidRPr="00186C6C">
            <w:rPr>
              <w:rStyle w:val="Platzhaltertext"/>
            </w:rPr>
            <w:t>Klicken oder tippen Sie hier, um Text einzugeben.</w:t>
          </w:r>
        </w:p>
      </w:docPartBody>
    </w:docPart>
    <w:docPart>
      <w:docPartPr>
        <w:name w:val="A76A276597E84ED59FBD84F856413094"/>
        <w:category>
          <w:name w:val="Allgemein"/>
          <w:gallery w:val="placeholder"/>
        </w:category>
        <w:types>
          <w:type w:val="bbPlcHdr"/>
        </w:types>
        <w:behaviors>
          <w:behavior w:val="content"/>
        </w:behaviors>
        <w:guid w:val="{2196CF71-0826-4680-85EE-5D213F46214E}"/>
      </w:docPartPr>
      <w:docPartBody>
        <w:p w:rsidR="00740EB1" w:rsidRDefault="00094459">
          <w:pPr>
            <w:pStyle w:val="A76A276597E84ED59FBD84F856413094"/>
          </w:pPr>
          <w:r w:rsidRPr="00186C6C">
            <w:rPr>
              <w:rStyle w:val="Platzhaltertext"/>
            </w:rPr>
            <w:t>Klicken oder tippen Sie hier, um Text einzugeben.</w:t>
          </w:r>
        </w:p>
      </w:docPartBody>
    </w:docPart>
    <w:docPart>
      <w:docPartPr>
        <w:name w:val="CA3B176B14A74451B5CD0D317338222C"/>
        <w:category>
          <w:name w:val="Allgemein"/>
          <w:gallery w:val="placeholder"/>
        </w:category>
        <w:types>
          <w:type w:val="bbPlcHdr"/>
        </w:types>
        <w:behaviors>
          <w:behavior w:val="content"/>
        </w:behaviors>
        <w:guid w:val="{27B61E75-DCA6-4B65-8313-7707EB55A98E}"/>
      </w:docPartPr>
      <w:docPartBody>
        <w:p w:rsidR="00740EB1" w:rsidRDefault="00094459">
          <w:pPr>
            <w:pStyle w:val="CA3B176B14A74451B5CD0D317338222C"/>
          </w:pPr>
          <w:r w:rsidRPr="00186C6C">
            <w:rPr>
              <w:rStyle w:val="Platzhaltertext"/>
            </w:rPr>
            <w:t>Klicken oder tippen Sie hier, um Text einzugeben.</w:t>
          </w:r>
        </w:p>
      </w:docPartBody>
    </w:docPart>
    <w:docPart>
      <w:docPartPr>
        <w:name w:val="5CADAB84A1EC4687B1F0CD79A344D3F2"/>
        <w:category>
          <w:name w:val="Allgemein"/>
          <w:gallery w:val="placeholder"/>
        </w:category>
        <w:types>
          <w:type w:val="bbPlcHdr"/>
        </w:types>
        <w:behaviors>
          <w:behavior w:val="content"/>
        </w:behaviors>
        <w:guid w:val="{95657002-18E3-48DE-9051-2BD7A5AE0E71}"/>
      </w:docPartPr>
      <w:docPartBody>
        <w:p w:rsidR="00740EB1" w:rsidRDefault="00094459">
          <w:pPr>
            <w:pStyle w:val="5CADAB84A1EC4687B1F0CD79A344D3F2"/>
          </w:pPr>
          <w:r w:rsidRPr="00782369">
            <w:rPr>
              <w:rStyle w:val="Platzhaltertext"/>
            </w:rPr>
            <w:t>Klicken oder tippen Sie hier, um Text einzugeben.</w:t>
          </w:r>
        </w:p>
      </w:docPartBody>
    </w:docPart>
    <w:docPart>
      <w:docPartPr>
        <w:name w:val="00708617610B4C8E8750D31F963D78C7"/>
        <w:category>
          <w:name w:val="Allgemein"/>
          <w:gallery w:val="placeholder"/>
        </w:category>
        <w:types>
          <w:type w:val="bbPlcHdr"/>
        </w:types>
        <w:behaviors>
          <w:behavior w:val="content"/>
        </w:behaviors>
        <w:guid w:val="{0DDC911F-CCBD-4F08-9815-D7E28F1D32D6}"/>
      </w:docPartPr>
      <w:docPartBody>
        <w:p w:rsidR="00740EB1" w:rsidRDefault="00094459">
          <w:pPr>
            <w:pStyle w:val="00708617610B4C8E8750D31F963D78C7"/>
          </w:pPr>
          <w:r>
            <w:rPr>
              <w:rStyle w:val="Platzhaltertext"/>
            </w:rPr>
            <w:t>XX</w:t>
          </w:r>
        </w:p>
      </w:docPartBody>
    </w:docPart>
    <w:docPart>
      <w:docPartPr>
        <w:name w:val="842401D3671C47FE9F5648B9F320ADEF"/>
        <w:category>
          <w:name w:val="Allgemein"/>
          <w:gallery w:val="placeholder"/>
        </w:category>
        <w:types>
          <w:type w:val="bbPlcHdr"/>
        </w:types>
        <w:behaviors>
          <w:behavior w:val="content"/>
        </w:behaviors>
        <w:guid w:val="{6A32CF00-2A47-432F-8793-E97F43F4B815}"/>
      </w:docPartPr>
      <w:docPartBody>
        <w:p w:rsidR="00740EB1" w:rsidRDefault="00094459">
          <w:pPr>
            <w:pStyle w:val="842401D3671C47FE9F5648B9F320ADEF"/>
          </w:pPr>
          <w:r>
            <w:rPr>
              <w:rStyle w:val="Platzhaltertext"/>
            </w:rPr>
            <w:t>XX</w:t>
          </w:r>
        </w:p>
      </w:docPartBody>
    </w:docPart>
    <w:docPart>
      <w:docPartPr>
        <w:name w:val="69647D32743E4E8B97709960BA7835A2"/>
        <w:category>
          <w:name w:val="Allgemein"/>
          <w:gallery w:val="placeholder"/>
        </w:category>
        <w:types>
          <w:type w:val="bbPlcHdr"/>
        </w:types>
        <w:behaviors>
          <w:behavior w:val="content"/>
        </w:behaviors>
        <w:guid w:val="{87EE1942-E832-42AE-8A9A-FCA96F968DA6}"/>
      </w:docPartPr>
      <w:docPartBody>
        <w:p w:rsidR="00740EB1" w:rsidRDefault="00094459">
          <w:pPr>
            <w:pStyle w:val="69647D32743E4E8B97709960BA7835A2"/>
          </w:pPr>
          <w:r>
            <w:rPr>
              <w:rStyle w:val="Platzhaltertext"/>
            </w:rPr>
            <w:t>XX</w:t>
          </w:r>
        </w:p>
      </w:docPartBody>
    </w:docPart>
    <w:docPart>
      <w:docPartPr>
        <w:name w:val="F2DE6493519C41DBB16E745F8BD2550C"/>
        <w:category>
          <w:name w:val="Allgemein"/>
          <w:gallery w:val="placeholder"/>
        </w:category>
        <w:types>
          <w:type w:val="bbPlcHdr"/>
        </w:types>
        <w:behaviors>
          <w:behavior w:val="content"/>
        </w:behaviors>
        <w:guid w:val="{2828868C-B520-4EB6-A503-6368CC7D552F}"/>
      </w:docPartPr>
      <w:docPartBody>
        <w:p w:rsidR="00740EB1" w:rsidRDefault="00094459">
          <w:pPr>
            <w:pStyle w:val="F2DE6493519C41DBB16E745F8BD2550C"/>
          </w:pPr>
          <w:r>
            <w:rPr>
              <w:rStyle w:val="Platzhaltertext"/>
            </w:rPr>
            <w:t>XX</w:t>
          </w:r>
        </w:p>
      </w:docPartBody>
    </w:docPart>
    <w:docPart>
      <w:docPartPr>
        <w:name w:val="0C34EEC3338E4C10B2A93657D7B88783"/>
        <w:category>
          <w:name w:val="Allgemein"/>
          <w:gallery w:val="placeholder"/>
        </w:category>
        <w:types>
          <w:type w:val="bbPlcHdr"/>
        </w:types>
        <w:behaviors>
          <w:behavior w:val="content"/>
        </w:behaviors>
        <w:guid w:val="{09D09DAF-4F3B-4261-9CA1-3B3CEE2AE384}"/>
      </w:docPartPr>
      <w:docPartBody>
        <w:p w:rsidR="00740EB1" w:rsidRDefault="00094459">
          <w:pPr>
            <w:pStyle w:val="0C34EEC3338E4C10B2A93657D7B88783"/>
          </w:pPr>
          <w:r w:rsidRPr="00186C6C">
            <w:rPr>
              <w:rStyle w:val="Platzhaltertext"/>
            </w:rPr>
            <w:t>Klicken oder tippen Sie hier, um Text einzugeben.</w:t>
          </w:r>
        </w:p>
      </w:docPartBody>
    </w:docPart>
    <w:docPart>
      <w:docPartPr>
        <w:name w:val="D200676566654D6390D259B2CB146360"/>
        <w:category>
          <w:name w:val="Allgemein"/>
          <w:gallery w:val="placeholder"/>
        </w:category>
        <w:types>
          <w:type w:val="bbPlcHdr"/>
        </w:types>
        <w:behaviors>
          <w:behavior w:val="content"/>
        </w:behaviors>
        <w:guid w:val="{052B357E-D286-4068-B917-B9B8EDF4E035}"/>
      </w:docPartPr>
      <w:docPartBody>
        <w:p w:rsidR="00740EB1" w:rsidRDefault="00094459">
          <w:pPr>
            <w:pStyle w:val="D200676566654D6390D259B2CB146360"/>
          </w:pPr>
          <w:r w:rsidRPr="00186C6C">
            <w:rPr>
              <w:rStyle w:val="Platzhaltertext"/>
            </w:rPr>
            <w:t>Klicken oder tippen Sie hier, um Text einzugeben.</w:t>
          </w:r>
        </w:p>
      </w:docPartBody>
    </w:docPart>
    <w:docPart>
      <w:docPartPr>
        <w:name w:val="2A1326CD53B44ACE952D04447E8BA63C"/>
        <w:category>
          <w:name w:val="Allgemein"/>
          <w:gallery w:val="placeholder"/>
        </w:category>
        <w:types>
          <w:type w:val="bbPlcHdr"/>
        </w:types>
        <w:behaviors>
          <w:behavior w:val="content"/>
        </w:behaviors>
        <w:guid w:val="{CFE4FAD4-3EC5-4EE8-872F-8895AA43B790}"/>
      </w:docPartPr>
      <w:docPartBody>
        <w:p w:rsidR="00740EB1" w:rsidRDefault="00094459">
          <w:pPr>
            <w:pStyle w:val="2A1326CD53B44ACE952D04447E8BA63C"/>
          </w:pPr>
          <w:r w:rsidRPr="00186C6C">
            <w:rPr>
              <w:rStyle w:val="Platzhaltertext"/>
            </w:rPr>
            <w:t>Klicken oder tippen Sie hier, um Text einzugeben.</w:t>
          </w:r>
        </w:p>
      </w:docPartBody>
    </w:docPart>
    <w:docPart>
      <w:docPartPr>
        <w:name w:val="69A7D18E1BBB438B9A5959CDFFC482CA"/>
        <w:category>
          <w:name w:val="Allgemein"/>
          <w:gallery w:val="placeholder"/>
        </w:category>
        <w:types>
          <w:type w:val="bbPlcHdr"/>
        </w:types>
        <w:behaviors>
          <w:behavior w:val="content"/>
        </w:behaviors>
        <w:guid w:val="{FD2D83BF-4B07-4546-A576-EA10FE669DDF}"/>
      </w:docPartPr>
      <w:docPartBody>
        <w:p w:rsidR="00740EB1" w:rsidRDefault="00094459">
          <w:pPr>
            <w:pStyle w:val="69A7D18E1BBB438B9A5959CDFFC482CA"/>
          </w:pPr>
          <w:r w:rsidRPr="00186C6C">
            <w:rPr>
              <w:rStyle w:val="Platzhaltertext"/>
            </w:rPr>
            <w:t>Klicken oder tippen Sie hier, um Text einzugeben.</w:t>
          </w:r>
        </w:p>
      </w:docPartBody>
    </w:docPart>
    <w:docPart>
      <w:docPartPr>
        <w:name w:val="A8A381BD9BD545EFAE127DE37CFF8B7D"/>
        <w:category>
          <w:name w:val="Allgemein"/>
          <w:gallery w:val="placeholder"/>
        </w:category>
        <w:types>
          <w:type w:val="bbPlcHdr"/>
        </w:types>
        <w:behaviors>
          <w:behavior w:val="content"/>
        </w:behaviors>
        <w:guid w:val="{D4CEE6DC-9451-40CF-8574-5FB27EFAB2F5}"/>
      </w:docPartPr>
      <w:docPartBody>
        <w:p w:rsidR="00740EB1" w:rsidRDefault="00094459">
          <w:pPr>
            <w:pStyle w:val="A8A381BD9BD545EFAE127DE37CFF8B7D"/>
          </w:pPr>
          <w:r w:rsidRPr="00186C6C">
            <w:rPr>
              <w:rStyle w:val="Platzhaltertext"/>
            </w:rPr>
            <w:t>Klicken oder tippen Sie hier, um Text einzugeben.</w:t>
          </w:r>
        </w:p>
      </w:docPartBody>
    </w:docPart>
    <w:docPart>
      <w:docPartPr>
        <w:name w:val="CBF44B32E0C34C11B9A109DAFFD91A0A"/>
        <w:category>
          <w:name w:val="Allgemein"/>
          <w:gallery w:val="placeholder"/>
        </w:category>
        <w:types>
          <w:type w:val="bbPlcHdr"/>
        </w:types>
        <w:behaviors>
          <w:behavior w:val="content"/>
        </w:behaviors>
        <w:guid w:val="{EB3D3894-6887-4365-98EE-D2C3777F34C6}"/>
      </w:docPartPr>
      <w:docPartBody>
        <w:p w:rsidR="00740EB1" w:rsidRDefault="00094459">
          <w:pPr>
            <w:pStyle w:val="CBF44B32E0C34C11B9A109DAFFD91A0A"/>
          </w:pPr>
          <w:r w:rsidRPr="00186C6C">
            <w:rPr>
              <w:rStyle w:val="Platzhaltertext"/>
            </w:rPr>
            <w:t>Klicken oder tippen Sie hier, um Text einzugeben.</w:t>
          </w:r>
        </w:p>
      </w:docPartBody>
    </w:docPart>
    <w:docPart>
      <w:docPartPr>
        <w:name w:val="8F4E519D97764F4DAC5444DA92FD84F5"/>
        <w:category>
          <w:name w:val="Allgemein"/>
          <w:gallery w:val="placeholder"/>
        </w:category>
        <w:types>
          <w:type w:val="bbPlcHdr"/>
        </w:types>
        <w:behaviors>
          <w:behavior w:val="content"/>
        </w:behaviors>
        <w:guid w:val="{880AC781-DD73-4075-BD0E-731E32AD842A}"/>
      </w:docPartPr>
      <w:docPartBody>
        <w:p w:rsidR="00740EB1" w:rsidRDefault="00094459">
          <w:pPr>
            <w:pStyle w:val="8F4E519D97764F4DAC5444DA92FD84F5"/>
          </w:pPr>
          <w:r w:rsidRPr="00186C6C">
            <w:rPr>
              <w:rStyle w:val="Platzhaltertext"/>
            </w:rPr>
            <w:t>Klicken oder tippen Sie hier, um Text einzugeben.</w:t>
          </w:r>
        </w:p>
      </w:docPartBody>
    </w:docPart>
    <w:docPart>
      <w:docPartPr>
        <w:name w:val="0453F760AAA5419DBA1FCBF8A817BE38"/>
        <w:category>
          <w:name w:val="Allgemein"/>
          <w:gallery w:val="placeholder"/>
        </w:category>
        <w:types>
          <w:type w:val="bbPlcHdr"/>
        </w:types>
        <w:behaviors>
          <w:behavior w:val="content"/>
        </w:behaviors>
        <w:guid w:val="{BC95F342-67F8-4231-A73D-24350FADBC48}"/>
      </w:docPartPr>
      <w:docPartBody>
        <w:p w:rsidR="00740EB1" w:rsidRDefault="00094459">
          <w:pPr>
            <w:pStyle w:val="0453F760AAA5419DBA1FCBF8A817BE38"/>
          </w:pPr>
          <w:r w:rsidRPr="00186C6C">
            <w:rPr>
              <w:rStyle w:val="Platzhaltertext"/>
            </w:rPr>
            <w:t>Klicken oder tippen Sie hier, um Text einzugeben.</w:t>
          </w:r>
        </w:p>
      </w:docPartBody>
    </w:docPart>
    <w:docPart>
      <w:docPartPr>
        <w:name w:val="1D6BF0B44C0540F1B96E056B7EB9A208"/>
        <w:category>
          <w:name w:val="Allgemein"/>
          <w:gallery w:val="placeholder"/>
        </w:category>
        <w:types>
          <w:type w:val="bbPlcHdr"/>
        </w:types>
        <w:behaviors>
          <w:behavior w:val="content"/>
        </w:behaviors>
        <w:guid w:val="{473CD7AD-60D0-40D3-A8DE-A5C76A177F1F}"/>
      </w:docPartPr>
      <w:docPartBody>
        <w:p w:rsidR="00740EB1" w:rsidRDefault="00094459">
          <w:pPr>
            <w:pStyle w:val="1D6BF0B44C0540F1B96E056B7EB9A208"/>
          </w:pPr>
          <w:r>
            <w:rPr>
              <w:rStyle w:val="Platzhaltertext"/>
            </w:rPr>
            <w:t>Titel der Anlage</w:t>
          </w:r>
        </w:p>
      </w:docPartBody>
    </w:docPart>
    <w:docPart>
      <w:docPartPr>
        <w:name w:val="E87904F8DF49434593CA78223B9BD57F"/>
        <w:category>
          <w:name w:val="Allgemein"/>
          <w:gallery w:val="placeholder"/>
        </w:category>
        <w:types>
          <w:type w:val="bbPlcHdr"/>
        </w:types>
        <w:behaviors>
          <w:behavior w:val="content"/>
        </w:behaviors>
        <w:guid w:val="{B6469574-6443-44C4-AA18-EB0F32C163B9}"/>
      </w:docPartPr>
      <w:docPartBody>
        <w:p w:rsidR="00740EB1" w:rsidRDefault="00094459">
          <w:pPr>
            <w:pStyle w:val="E87904F8DF49434593CA78223B9BD57F"/>
          </w:pPr>
          <w:r>
            <w:rPr>
              <w:rStyle w:val="Platzhaltertext"/>
            </w:rPr>
            <w:t>Titel der Anlage (gesperrt bis TT.MM.JJJJ)</w:t>
          </w:r>
        </w:p>
      </w:docPartBody>
    </w:docPart>
    <w:docPart>
      <w:docPartPr>
        <w:name w:val="8FDE6BBF81F640C99C4A0CBA30E9B14A"/>
        <w:category>
          <w:name w:val="Allgemein"/>
          <w:gallery w:val="placeholder"/>
        </w:category>
        <w:types>
          <w:type w:val="bbPlcHdr"/>
        </w:types>
        <w:behaviors>
          <w:behavior w:val="content"/>
        </w:behaviors>
        <w:guid w:val="{DD006A26-C48E-42A7-BECA-F1B3D6E395A4}"/>
      </w:docPartPr>
      <w:docPartBody>
        <w:p w:rsidR="00740EB1" w:rsidRDefault="00094459">
          <w:pPr>
            <w:pStyle w:val="8FDE6BBF81F640C99C4A0CBA30E9B14A"/>
          </w:pPr>
          <w:r w:rsidRPr="00186C6C">
            <w:rPr>
              <w:rStyle w:val="Platzhaltertext"/>
            </w:rPr>
            <w:t>Klicken oder tippen Sie hier, um Text einzugeben.</w:t>
          </w:r>
        </w:p>
      </w:docPartBody>
    </w:docPart>
    <w:docPart>
      <w:docPartPr>
        <w:name w:val="BF49912A8664414B89ED1A2F49B41C1B"/>
        <w:category>
          <w:name w:val="Allgemein"/>
          <w:gallery w:val="placeholder"/>
        </w:category>
        <w:types>
          <w:type w:val="bbPlcHdr"/>
        </w:types>
        <w:behaviors>
          <w:behavior w:val="content"/>
        </w:behaviors>
        <w:guid w:val="{D5100A83-D716-47EA-80E4-EA89C32DFBBA}"/>
      </w:docPartPr>
      <w:docPartBody>
        <w:p w:rsidR="00740EB1" w:rsidRDefault="00F929FF" w:rsidP="00F929FF">
          <w:pPr>
            <w:pStyle w:val="BF49912A8664414B89ED1A2F49B41C1B"/>
          </w:pPr>
          <w:r>
            <w:rPr>
              <w:rStyle w:val="Platzhaltertext"/>
            </w:rPr>
            <w:t>..</w:t>
          </w:r>
          <w:r w:rsidRPr="00186C6C">
            <w:rPr>
              <w:rStyle w:val="Platzhaltertext"/>
            </w:rPr>
            <w:t>.</w:t>
          </w:r>
          <w:r>
            <w:rPr>
              <w:rStyle w:val="Platzhaltertext"/>
            </w:rPr>
            <w:t xml:space="preserve"> eingeben</w:t>
          </w:r>
        </w:p>
      </w:docPartBody>
    </w:docPart>
    <w:docPart>
      <w:docPartPr>
        <w:name w:val="38EB1D01E03A4351856A6E1CA71EB9BB"/>
        <w:category>
          <w:name w:val="Allgemein"/>
          <w:gallery w:val="placeholder"/>
        </w:category>
        <w:types>
          <w:type w:val="bbPlcHdr"/>
        </w:types>
        <w:behaviors>
          <w:behavior w:val="content"/>
        </w:behaviors>
        <w:guid w:val="{0E4BDD7B-7025-4EE8-94A7-18285BEE85AF}"/>
      </w:docPartPr>
      <w:docPartBody>
        <w:p w:rsidR="00740EB1" w:rsidRDefault="00F929FF" w:rsidP="00F929FF">
          <w:pPr>
            <w:pStyle w:val="38EB1D01E03A4351856A6E1CA71EB9BB"/>
          </w:pPr>
          <w:r>
            <w:rPr>
              <w:rStyle w:val="Platzhaltertext"/>
            </w:rPr>
            <w:t>01… eingeben</w:t>
          </w:r>
        </w:p>
      </w:docPartBody>
    </w:docPart>
    <w:docPart>
      <w:docPartPr>
        <w:name w:val="886E89F3EA5545E7AF845628AD854647"/>
        <w:category>
          <w:name w:val="Allgemein"/>
          <w:gallery w:val="placeholder"/>
        </w:category>
        <w:types>
          <w:type w:val="bbPlcHdr"/>
        </w:types>
        <w:behaviors>
          <w:behavior w:val="content"/>
        </w:behaviors>
        <w:guid w:val="{74177CC6-E3D6-4D2C-BFA7-4A9F62EEEEB7}"/>
      </w:docPartPr>
      <w:docPartBody>
        <w:p w:rsidR="00740EB1" w:rsidRDefault="00F929FF" w:rsidP="00F929FF">
          <w:pPr>
            <w:pStyle w:val="886E89F3EA5545E7AF845628AD854647"/>
          </w:pPr>
          <w:r>
            <w:rPr>
              <w:rStyle w:val="Platzhaltertext"/>
            </w:rPr>
            <w:t>..</w:t>
          </w:r>
          <w:r w:rsidRPr="00186C6C">
            <w:rPr>
              <w:rStyle w:val="Platzhaltertext"/>
            </w:rPr>
            <w:t>.</w:t>
          </w:r>
          <w:r>
            <w:rPr>
              <w:rStyle w:val="Platzhaltertext"/>
            </w:rPr>
            <w:t xml:space="preserve"> eingeben</w:t>
          </w:r>
        </w:p>
      </w:docPartBody>
    </w:docPart>
    <w:docPart>
      <w:docPartPr>
        <w:name w:val="7AA28970AF3542099432C4B2C4C3E0A1"/>
        <w:category>
          <w:name w:val="Allgemein"/>
          <w:gallery w:val="placeholder"/>
        </w:category>
        <w:types>
          <w:type w:val="bbPlcHdr"/>
        </w:types>
        <w:behaviors>
          <w:behavior w:val="content"/>
        </w:behaviors>
        <w:guid w:val="{75F783EE-6425-4394-92B5-08CF546394AA}"/>
      </w:docPartPr>
      <w:docPartBody>
        <w:p w:rsidR="00740EB1" w:rsidRDefault="00F929FF" w:rsidP="00F929FF">
          <w:pPr>
            <w:pStyle w:val="7AA28970AF3542099432C4B2C4C3E0A1"/>
          </w:pPr>
          <w:r>
            <w:rPr>
              <w:rStyle w:val="Platzhaltertext"/>
            </w:rPr>
            <w:t>01…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FF"/>
    <w:rsid w:val="00094459"/>
    <w:rsid w:val="00740EB1"/>
    <w:rsid w:val="00E910A6"/>
    <w:rsid w:val="00F929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929FF"/>
    <w:rPr>
      <w:color w:val="808080"/>
    </w:rPr>
  </w:style>
  <w:style w:type="paragraph" w:customStyle="1" w:styleId="09C2AA33DC2E413E95CC90AB04004D9B">
    <w:name w:val="09C2AA33DC2E413E95CC90AB04004D9B"/>
  </w:style>
  <w:style w:type="paragraph" w:customStyle="1" w:styleId="D2B23716F766455EBF9EBE8CD91B6DA3">
    <w:name w:val="D2B23716F766455EBF9EBE8CD91B6DA3"/>
  </w:style>
  <w:style w:type="paragraph" w:customStyle="1" w:styleId="5AA428E623FE46CC8549D1C9E27A1DB1">
    <w:name w:val="5AA428E623FE46CC8549D1C9E27A1DB1"/>
  </w:style>
  <w:style w:type="paragraph" w:customStyle="1" w:styleId="2FC62F9F0B014E668D70DEEC8E90EC61">
    <w:name w:val="2FC62F9F0B014E668D70DEEC8E90EC61"/>
  </w:style>
  <w:style w:type="paragraph" w:customStyle="1" w:styleId="DC17F2D250BE4E8F945623E43837DE97">
    <w:name w:val="DC17F2D250BE4E8F945623E43837DE97"/>
  </w:style>
  <w:style w:type="paragraph" w:customStyle="1" w:styleId="9375A9FABA454B1F911EBA2C84C93497">
    <w:name w:val="9375A9FABA454B1F911EBA2C84C93497"/>
  </w:style>
  <w:style w:type="paragraph" w:customStyle="1" w:styleId="17B151FA3A254C5A88FE555ECF38041D">
    <w:name w:val="17B151FA3A254C5A88FE555ECF38041D"/>
  </w:style>
  <w:style w:type="paragraph" w:customStyle="1" w:styleId="C0A6EBD700644667B0C8478E166DABE9">
    <w:name w:val="C0A6EBD700644667B0C8478E166DABE9"/>
  </w:style>
  <w:style w:type="paragraph" w:customStyle="1" w:styleId="C8482E1644634BAEA839EC0C56A9E519">
    <w:name w:val="C8482E1644634BAEA839EC0C56A9E519"/>
  </w:style>
  <w:style w:type="paragraph" w:customStyle="1" w:styleId="EEC48CD0F1E74626B744515A001472ED">
    <w:name w:val="EEC48CD0F1E74626B744515A001472ED"/>
  </w:style>
  <w:style w:type="paragraph" w:customStyle="1" w:styleId="3BED70CDE97C465BB2412CB1D336A02A">
    <w:name w:val="3BED70CDE97C465BB2412CB1D336A02A"/>
  </w:style>
  <w:style w:type="paragraph" w:customStyle="1" w:styleId="EF8D7A7011814BDD832590E01CB20EF1">
    <w:name w:val="EF8D7A7011814BDD832590E01CB20EF1"/>
  </w:style>
  <w:style w:type="paragraph" w:customStyle="1" w:styleId="C1CB93D4AB754BAD8D04A810D4C727D3">
    <w:name w:val="C1CB93D4AB754BAD8D04A810D4C727D3"/>
  </w:style>
  <w:style w:type="paragraph" w:customStyle="1" w:styleId="654FA0D94D5F4F569534F4AE6C48B88F">
    <w:name w:val="654FA0D94D5F4F569534F4AE6C48B88F"/>
  </w:style>
  <w:style w:type="paragraph" w:customStyle="1" w:styleId="EAE8620CD49041178EB13C8D5BD5F3EA">
    <w:name w:val="EAE8620CD49041178EB13C8D5BD5F3EA"/>
  </w:style>
  <w:style w:type="paragraph" w:customStyle="1" w:styleId="4F2EF04EC52B436AB387C138E9BA55B7">
    <w:name w:val="4F2EF04EC52B436AB387C138E9BA55B7"/>
  </w:style>
  <w:style w:type="paragraph" w:customStyle="1" w:styleId="C3B015635EF140039A1F59656E078C22">
    <w:name w:val="C3B015635EF140039A1F59656E078C22"/>
  </w:style>
  <w:style w:type="paragraph" w:customStyle="1" w:styleId="EC5A924DEE64485883DDD19493376BBD">
    <w:name w:val="EC5A924DEE64485883DDD19493376BBD"/>
  </w:style>
  <w:style w:type="paragraph" w:customStyle="1" w:styleId="A76A276597E84ED59FBD84F856413094">
    <w:name w:val="A76A276597E84ED59FBD84F856413094"/>
  </w:style>
  <w:style w:type="paragraph" w:customStyle="1" w:styleId="CA3B176B14A74451B5CD0D317338222C">
    <w:name w:val="CA3B176B14A74451B5CD0D317338222C"/>
  </w:style>
  <w:style w:type="paragraph" w:customStyle="1" w:styleId="5CADAB84A1EC4687B1F0CD79A344D3F2">
    <w:name w:val="5CADAB84A1EC4687B1F0CD79A344D3F2"/>
  </w:style>
  <w:style w:type="paragraph" w:customStyle="1" w:styleId="00708617610B4C8E8750D31F963D78C7">
    <w:name w:val="00708617610B4C8E8750D31F963D78C7"/>
  </w:style>
  <w:style w:type="paragraph" w:customStyle="1" w:styleId="842401D3671C47FE9F5648B9F320ADEF">
    <w:name w:val="842401D3671C47FE9F5648B9F320ADEF"/>
  </w:style>
  <w:style w:type="paragraph" w:customStyle="1" w:styleId="69647D32743E4E8B97709960BA7835A2">
    <w:name w:val="69647D32743E4E8B97709960BA7835A2"/>
  </w:style>
  <w:style w:type="paragraph" w:customStyle="1" w:styleId="F2DE6493519C41DBB16E745F8BD2550C">
    <w:name w:val="F2DE6493519C41DBB16E745F8BD2550C"/>
  </w:style>
  <w:style w:type="paragraph" w:customStyle="1" w:styleId="0C34EEC3338E4C10B2A93657D7B88783">
    <w:name w:val="0C34EEC3338E4C10B2A93657D7B88783"/>
  </w:style>
  <w:style w:type="paragraph" w:customStyle="1" w:styleId="D200676566654D6390D259B2CB146360">
    <w:name w:val="D200676566654D6390D259B2CB146360"/>
  </w:style>
  <w:style w:type="paragraph" w:customStyle="1" w:styleId="2A1326CD53B44ACE952D04447E8BA63C">
    <w:name w:val="2A1326CD53B44ACE952D04447E8BA63C"/>
  </w:style>
  <w:style w:type="paragraph" w:customStyle="1" w:styleId="69A7D18E1BBB438B9A5959CDFFC482CA">
    <w:name w:val="69A7D18E1BBB438B9A5959CDFFC482CA"/>
  </w:style>
  <w:style w:type="paragraph" w:customStyle="1" w:styleId="A8A381BD9BD545EFAE127DE37CFF8B7D">
    <w:name w:val="A8A381BD9BD545EFAE127DE37CFF8B7D"/>
  </w:style>
  <w:style w:type="paragraph" w:customStyle="1" w:styleId="CBF44B32E0C34C11B9A109DAFFD91A0A">
    <w:name w:val="CBF44B32E0C34C11B9A109DAFFD91A0A"/>
  </w:style>
  <w:style w:type="paragraph" w:customStyle="1" w:styleId="8F4E519D97764F4DAC5444DA92FD84F5">
    <w:name w:val="8F4E519D97764F4DAC5444DA92FD84F5"/>
  </w:style>
  <w:style w:type="paragraph" w:customStyle="1" w:styleId="0453F760AAA5419DBA1FCBF8A817BE38">
    <w:name w:val="0453F760AAA5419DBA1FCBF8A817BE38"/>
  </w:style>
  <w:style w:type="paragraph" w:customStyle="1" w:styleId="1D6BF0B44C0540F1B96E056B7EB9A208">
    <w:name w:val="1D6BF0B44C0540F1B96E056B7EB9A208"/>
  </w:style>
  <w:style w:type="paragraph" w:customStyle="1" w:styleId="E87904F8DF49434593CA78223B9BD57F">
    <w:name w:val="E87904F8DF49434593CA78223B9BD57F"/>
  </w:style>
  <w:style w:type="paragraph" w:customStyle="1" w:styleId="8FDE6BBF81F640C99C4A0CBA30E9B14A">
    <w:name w:val="8FDE6BBF81F640C99C4A0CBA30E9B14A"/>
  </w:style>
  <w:style w:type="paragraph" w:customStyle="1" w:styleId="766934C1071740C0ADBEE86B1EB08169">
    <w:name w:val="766934C1071740C0ADBEE86B1EB08169"/>
  </w:style>
  <w:style w:type="paragraph" w:customStyle="1" w:styleId="917FD6A1AC1141F4BD075C026947AB0F">
    <w:name w:val="917FD6A1AC1141F4BD075C026947AB0F"/>
  </w:style>
  <w:style w:type="paragraph" w:customStyle="1" w:styleId="BF49912A8664414B89ED1A2F49B41C1B">
    <w:name w:val="BF49912A8664414B89ED1A2F49B41C1B"/>
    <w:rsid w:val="00F929FF"/>
  </w:style>
  <w:style w:type="paragraph" w:customStyle="1" w:styleId="38EB1D01E03A4351856A6E1CA71EB9BB">
    <w:name w:val="38EB1D01E03A4351856A6E1CA71EB9BB"/>
    <w:rsid w:val="00F929FF"/>
  </w:style>
  <w:style w:type="paragraph" w:customStyle="1" w:styleId="886E89F3EA5545E7AF845628AD854647">
    <w:name w:val="886E89F3EA5545E7AF845628AD854647"/>
    <w:rsid w:val="00F929FF"/>
  </w:style>
  <w:style w:type="paragraph" w:customStyle="1" w:styleId="7AA28970AF3542099432C4B2C4C3E0A1">
    <w:name w:val="7AA28970AF3542099432C4B2C4C3E0A1"/>
    <w:rsid w:val="00F92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G-BA_2016_4zu3">
  <a:themeElements>
    <a:clrScheme name="G-BA_2016">
      <a:dk1>
        <a:sysClr val="windowText" lastClr="000000"/>
      </a:dk1>
      <a:lt1>
        <a:sysClr val="window" lastClr="FFFFFF"/>
      </a:lt1>
      <a:dk2>
        <a:srgbClr val="44546A"/>
      </a:dk2>
      <a:lt2>
        <a:srgbClr val="E7E6E6"/>
      </a:lt2>
      <a:accent1>
        <a:srgbClr val="FF8C00"/>
      </a:accent1>
      <a:accent2>
        <a:srgbClr val="D4D2CE"/>
      </a:accent2>
      <a:accent3>
        <a:srgbClr val="14CC3C"/>
      </a:accent3>
      <a:accent4>
        <a:srgbClr val="CC7914"/>
      </a:accent4>
      <a:accent5>
        <a:srgbClr val="FFEED5"/>
      </a:accent5>
      <a:accent6>
        <a:srgbClr val="969696"/>
      </a:accent6>
      <a:hlink>
        <a:srgbClr val="0563C1"/>
      </a:hlink>
      <a:folHlink>
        <a:srgbClr val="954F72"/>
      </a:folHlink>
    </a:clrScheme>
    <a:fontScheme name="Benutzerdefiniert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BA_2016_4zu3" id="{334F8155-6B5C-4177-B3C0-BF90537A756B}" vid="{91B070AF-B8B3-40C9-A997-FEC218247B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T. Monat JJJJ</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eamsite ID-GE Intern-gelenktes dezentrales Dokument" ma:contentTypeID="0x010100FF1EEE1DF1094C79ADD3BB476421F7CD000F4165A0F3B827489BC3A764650CF998004D4DE5EFE419174CB5ED25CF90D374A2002556F58974DDEE4EB923412BA4780A2F" ma:contentTypeVersion="6" ma:contentTypeDescription="Inhaltstyp" ma:contentTypeScope="" ma:versionID="db42daa96e3b8cc54ad5a37ce79b2e52">
  <xsd:schema xmlns:xsd="http://www.w3.org/2001/XMLSchema" xmlns:xs="http://www.w3.org/2001/XMLSchema" xmlns:p="http://schemas.microsoft.com/office/2006/metadata/properties" xmlns:ns3="33d5fd18-f830-4585-b7ae-f3a37449555c" xmlns:ns4="5b2d242c-60b6-42f0-8c18-0ea73386d576" xmlns:ns5="5a0566cd-a4b5-4940-814f-ca47b83175ea" targetNamespace="http://schemas.microsoft.com/office/2006/metadata/properties" ma:root="true" ma:fieldsID="c804944a8ce599b7108e2748d51c9c70" ns3:_="" ns4:_="" ns5:_="">
    <xsd:import namespace="33d5fd18-f830-4585-b7ae-f3a37449555c"/>
    <xsd:import namespace="5b2d242c-60b6-42f0-8c18-0ea73386d576"/>
    <xsd:import namespace="5a0566cd-a4b5-4940-814f-ca47b83175ea"/>
    <xsd:element name="properties">
      <xsd:complexType>
        <xsd:sequence>
          <xsd:element name="documentManagement">
            <xsd:complexType>
              <xsd:all>
                <xsd:element ref="ns3:la42beab7dd7433e8f842d53ed9e8210" minOccurs="0"/>
                <xsd:element ref="ns4:TaxCatchAll" minOccurs="0"/>
                <xsd:element ref="ns3:g254e2eea4904533975dc5293b8d7ad0" minOccurs="0"/>
                <xsd:element ref="ns3:m5b2d2b902794442ab313cdbaca06510" minOccurs="0"/>
                <xsd:element ref="ns3:ecee9094b42a4226b92bbebc9099ae81" minOccurs="0"/>
                <xsd:element ref="ns3:Teamsite_x0020_Rubrike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d5fd18-f830-4585-b7ae-f3a37449555c" elementFormDefault="qualified">
    <xsd:import namespace="http://schemas.microsoft.com/office/2006/documentManagement/types"/>
    <xsd:import namespace="http://schemas.microsoft.com/office/infopath/2007/PartnerControls"/>
    <xsd:element name="la42beab7dd7433e8f842d53ed9e8210" ma:index="11" nillable="true" ma:taxonomy="true" ma:internalName="la42beab7dd7433e8f842d53ed9e8210" ma:taxonomyFieldName="ptThemen" ma:displayName="Themen (Mehrfachauswahl)" ma:default="" ma:fieldId="{5a42beab-7dd7-433e-8f84-2d53ed9e8210}" ma:taxonomyMulti="true" ma:sspId="47807b38-ab96-4aaf-95c0-c22aba7a057c" ma:termSetId="6d1629b6-9b50-4cab-ba34-11d1e199cebc" ma:anchorId="00000000-0000-0000-0000-000000000000" ma:open="false" ma:isKeyword="false">
      <xsd:complexType>
        <xsd:sequence>
          <xsd:element ref="pc:Terms" minOccurs="0" maxOccurs="1"/>
        </xsd:sequence>
      </xsd:complexType>
    </xsd:element>
    <xsd:element name="g254e2eea4904533975dc5293b8d7ad0" ma:index="14" nillable="true" ma:taxonomy="true" ma:internalName="g254e2eea4904533975dc5293b8d7ad0" ma:taxonomyFieldName="ptProzess" ma:displayName="Prozess (Mehrfachauswahl)" ma:default="" ma:fieldId="{0254e2ee-a490-4533-975d-c5293b8d7ad0}" ma:taxonomyMulti="true" ma:sspId="47807b38-ab96-4aaf-95c0-c22aba7a057c" ma:termSetId="9df4d724-4aa0-4290-b02c-9a2a817da245" ma:anchorId="00000000-0000-0000-0000-000000000000" ma:open="false" ma:isKeyword="false">
      <xsd:complexType>
        <xsd:sequence>
          <xsd:element ref="pc:Terms" minOccurs="0" maxOccurs="1"/>
        </xsd:sequence>
      </xsd:complexType>
    </xsd:element>
    <xsd:element name="m5b2d2b902794442ab313cdbaca06510" ma:index="15" nillable="true" ma:taxonomy="true" ma:internalName="m5b2d2b902794442ab313cdbaca06510" ma:taxonomyFieldName="ptDokumenttyp" ma:displayName="Dokumenttyp" ma:default="" ma:fieldId="{65b2d2b9-0279-4442-ab31-3cdbaca06510}" ma:sspId="47807b38-ab96-4aaf-95c0-c22aba7a057c" ma:termSetId="510a9b5c-ede8-4a7e-be32-3311a78f2456" ma:anchorId="00000000-0000-0000-0000-000000000000" ma:open="false" ma:isKeyword="false">
      <xsd:complexType>
        <xsd:sequence>
          <xsd:element ref="pc:Terms" minOccurs="0" maxOccurs="1"/>
        </xsd:sequence>
      </xsd:complexType>
    </xsd:element>
    <xsd:element name="ecee9094b42a4226b92bbebc9099ae81" ma:index="16" nillable="true" ma:taxonomy="true" ma:internalName="ecee9094b42a4226b92bbebc9099ae81" ma:taxonomyFieldName="ptInstitutionen" ma:displayName="Institutionen (Mehrfachauswahl)" ma:default="" ma:fieldId="{ecee9094-b42a-4226-b92b-bebc9099ae81}" ma:taxonomyMulti="true" ma:sspId="47807b38-ab96-4aaf-95c0-c22aba7a057c" ma:termSetId="0fbaa5dc-6ad3-4d45-a3cd-9415f5bfafba" ma:anchorId="00000000-0000-0000-0000-000000000000" ma:open="true" ma:isKeyword="false">
      <xsd:complexType>
        <xsd:sequence>
          <xsd:element ref="pc:Terms" minOccurs="0" maxOccurs="1"/>
        </xsd:sequence>
      </xsd:complexType>
    </xsd:element>
    <xsd:element name="Teamsite_x0020_Rubriken" ma:index="17" nillable="true" ma:displayName="Teamsite Rubriken" ma:list="{4fbb527e-74dc-4d50-91c1-837b351c7456}" ma:internalName="Teamsite_x0020_Rubriken"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2d242c-60b6-42f0-8c18-0ea73386d576"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ae3fd146-0983-48ca-8f31-8476a39b1e01}" ma:internalName="TaxCatchAll" ma:readOnly="false" ma:showField="CatchAllData" ma:web="5b2d242c-60b6-42f0-8c18-0ea73386d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566cd-a4b5-4940-814f-ca47b83175ea"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a42beab7dd7433e8f842d53ed9e8210 xmlns="33d5fd18-f830-4585-b7ae-f3a37449555c">
      <Terms xmlns="http://schemas.microsoft.com/office/infopath/2007/PartnerControls">
        <TermInfo xmlns="http://schemas.microsoft.com/office/infopath/2007/PartnerControls">
          <TermName xmlns="http://schemas.microsoft.com/office/infopath/2007/PartnerControls">Verwendungsnachweisprüfung</TermName>
          <TermId xmlns="http://schemas.microsoft.com/office/infopath/2007/PartnerControls">b0f7d5bd-a239-4f4e-bcc8-293ae6cec58f</TermId>
        </TermInfo>
        <TermInfo xmlns="http://schemas.microsoft.com/office/infopath/2007/PartnerControls">
          <TermName xmlns="http://schemas.microsoft.com/office/infopath/2007/PartnerControls">Schlussbericht</TermName>
          <TermId xmlns="http://schemas.microsoft.com/office/infopath/2007/PartnerControls">a6d88616-054d-4d6a-8cd2-e123e035c7d4</TermId>
        </TermInfo>
      </Terms>
    </la42beab7dd7433e8f842d53ed9e8210>
    <TaxCatchAll xmlns="5b2d242c-60b6-42f0-8c18-0ea73386d576">
      <Value>68</Value>
      <Value>17</Value>
      <Value>18</Value>
      <Value>66</Value>
      <Value>29</Value>
    </TaxCatchAll>
    <Teamsite_x0020_Rubriken xmlns="33d5fd18-f830-4585-b7ae-f3a37449555c"/>
    <ecee9094b42a4226b92bbebc9099ae81 xmlns="33d5fd18-f830-4585-b7ae-f3a37449555c">
      <Terms xmlns="http://schemas.microsoft.com/office/infopath/2007/PartnerControls">
        <TermInfo xmlns="http://schemas.microsoft.com/office/infopath/2007/PartnerControls">
          <TermName xmlns="http://schemas.microsoft.com/office/infopath/2007/PartnerControls">G-BA</TermName>
          <TermId xmlns="http://schemas.microsoft.com/office/infopath/2007/PartnerControls">f0fac6e7-ee9c-4928-ae2c-7e457602a70a</TermId>
        </TermInfo>
      </Terms>
    </ecee9094b42a4226b92bbebc9099ae81>
    <m5b2d2b902794442ab313cdbaca06510 xmlns="33d5fd18-f830-4585-b7ae-f3a37449555c">
      <Terms xmlns="http://schemas.microsoft.com/office/infopath/2007/PartnerControls">
        <TermInfo xmlns="http://schemas.microsoft.com/office/infopath/2007/PartnerControls">
          <TermName xmlns="http://schemas.microsoft.com/office/infopath/2007/PartnerControls">Vorgabedokumente</TermName>
          <TermId xmlns="http://schemas.microsoft.com/office/infopath/2007/PartnerControls">146e167c-f011-4229-9c46-4e0dbb8b65ec</TermId>
        </TermInfo>
      </Terms>
    </m5b2d2b902794442ab313cdbaca06510>
    <g254e2eea4904533975dc5293b8d7ad0 xmlns="33d5fd18-f830-4585-b7ae-f3a37449555c">
      <Terms xmlns="http://schemas.microsoft.com/office/infopath/2007/PartnerControls">
        <TermInfo xmlns="http://schemas.microsoft.com/office/infopath/2007/PartnerControls">
          <TermName xmlns="http://schemas.microsoft.com/office/infopath/2007/PartnerControls">Verwendungsnachweise/ Schlussrechnungen bearbeiten</TermName>
          <TermId xmlns="http://schemas.microsoft.com/office/infopath/2007/PartnerControls">1d2b9cfb-ba59-49cb-b735-0797fcac7fd4</TermId>
        </TermInfo>
      </Terms>
    </g254e2eea4904533975dc5293b8d7ad0>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36CBF0-BF39-4420-BD6C-5319385F983B}">
  <ds:schemaRefs>
    <ds:schemaRef ds:uri="http://schemas.microsoft.com/sharepoint/v3/contenttype/forms"/>
  </ds:schemaRefs>
</ds:datastoreItem>
</file>

<file path=customXml/itemProps3.xml><?xml version="1.0" encoding="utf-8"?>
<ds:datastoreItem xmlns:ds="http://schemas.openxmlformats.org/officeDocument/2006/customXml" ds:itemID="{0039F6B6-32C7-4911-A7FC-461CB8AF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d5fd18-f830-4585-b7ae-f3a37449555c"/>
    <ds:schemaRef ds:uri="5b2d242c-60b6-42f0-8c18-0ea73386d576"/>
    <ds:schemaRef ds:uri="5a0566cd-a4b5-4940-814f-ca47b8317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EA9E1A-5B41-4829-B623-3FA4D36BC9C2}">
  <ds:schemaRefs>
    <ds:schemaRef ds:uri="http://schemas.openxmlformats.org/officeDocument/2006/bibliography"/>
  </ds:schemaRefs>
</ds:datastoreItem>
</file>

<file path=customXml/itemProps5.xml><?xml version="1.0" encoding="utf-8"?>
<ds:datastoreItem xmlns:ds="http://schemas.openxmlformats.org/officeDocument/2006/customXml" ds:itemID="{E2112B14-1077-422A-8514-D01C273CADDA}">
  <ds:schemaRefs>
    <ds:schemaRef ds:uri="http://purl.org/dc/elements/1.1/"/>
    <ds:schemaRef ds:uri="5a0566cd-a4b5-4940-814f-ca47b83175ea"/>
    <ds:schemaRef ds:uri="http://purl.org/dc/term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www.w3.org/XML/1998/namespace"/>
    <ds:schemaRef ds:uri="5b2d242c-60b6-42f0-8c18-0ea73386d576"/>
    <ds:schemaRef ds:uri="33d5fd18-f830-4585-b7ae-f3a37449555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Schlussbericht.dotx</Template>
  <TotalTime>0</TotalTime>
  <Pages>13</Pages>
  <Words>3328</Words>
  <Characters>20973</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Schlussbericht (gemäß Nr. 14.1 ANBest-IF)</vt:lpstr>
    </vt:vector>
  </TitlesOfParts>
  <Company>Gemeinsamer Bundesausschuss, (www.g-ba.de)</Company>
  <LinksUpToDate>false</LinksUpToDate>
  <CharactersWithSpaces>24253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Schlussbericht (gemäß Nr. 14.1 ANBest-IF)</dc:title>
  <dc:subject>Kurzbezeichnung der Richtlinie/Regelung:</dc:subject>
  <dc:creator>Dommel, Nathalie</dc:creator>
  <cp:keywords>(Beratungsgegenstand)</cp:keywords>
  <dc:description>Anlage XY zu TOP XY</dc:description>
  <cp:lastModifiedBy>Birgit Löer</cp:lastModifiedBy>
  <cp:revision>2</cp:revision>
  <cp:lastPrinted>2023-07-04T12:10:00Z</cp:lastPrinted>
  <dcterms:created xsi:type="dcterms:W3CDTF">2025-08-20T11:09:00Z</dcterms:created>
  <dcterms:modified xsi:type="dcterms:W3CDTF">2025-08-20T11:09:00Z</dcterms:modified>
  <cp:category>Nr. XXX (S. XX XXX)</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tInstitutionen">
    <vt:lpwstr>66;#G-BA|f0fac6e7-ee9c-4928-ae2c-7e457602a70a</vt:lpwstr>
  </property>
  <property fmtid="{D5CDD505-2E9C-101B-9397-08002B2CF9AE}" pid="3" name="Order">
    <vt:r8>4400</vt:r8>
  </property>
  <property fmtid="{D5CDD505-2E9C-101B-9397-08002B2CF9AE}" pid="4" name="ContentTypeId">
    <vt:lpwstr>0x010100FF1EEE1DF1094C79ADD3BB476421F7CD000F4165A0F3B827489BC3A764650CF998004D4DE5EFE419174CB5ED25CF90D374A2002556F58974DDEE4EB923412BA4780A2F</vt:lpwstr>
  </property>
  <property fmtid="{D5CDD505-2E9C-101B-9397-08002B2CF9AE}" pid="5" name="ptThemen">
    <vt:lpwstr>17;#Verwendungsnachweisprüfung|b0f7d5bd-a239-4f4e-bcc8-293ae6cec58f;#68;#Schlussbericht|a6d88616-054d-4d6a-8cd2-e123e035c7d4</vt:lpwstr>
  </property>
  <property fmtid="{D5CDD505-2E9C-101B-9397-08002B2CF9AE}" pid="6" name="ptProzess">
    <vt:lpwstr>29;#Verwendungsnachweise/ Schlussrechnungen bearbeiten|1d2b9cfb-ba59-49cb-b735-0797fcac7fd4</vt:lpwstr>
  </property>
  <property fmtid="{D5CDD505-2E9C-101B-9397-08002B2CF9AE}" pid="7" name="ptDokumenttyp">
    <vt:lpwstr>18;#Vorgabedokumente|146e167c-f011-4229-9c46-4e0dbb8b65ec</vt:lpwstr>
  </property>
</Properties>
</file>