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AF04" w14:textId="77777777" w:rsidR="00023A24" w:rsidRDefault="008E5CF8" w:rsidP="00010283">
      <w:pPr>
        <w:tabs>
          <w:tab w:val="right" w:pos="9070"/>
        </w:tabs>
      </w:pPr>
      <w:r w:rsidRPr="00626610">
        <w:rPr>
          <w:noProof/>
        </w:rPr>
        <mc:AlternateContent>
          <mc:Choice Requires="wps">
            <w:drawing>
              <wp:anchor distT="0" distB="0" distL="114300" distR="114300" simplePos="0" relativeHeight="251659264" behindDoc="0" locked="1" layoutInCell="1" allowOverlap="1" wp14:anchorId="3629AFAB" wp14:editId="3629AFAC">
                <wp:simplePos x="0" y="0"/>
                <wp:positionH relativeFrom="column">
                  <wp:posOffset>-89535</wp:posOffset>
                </wp:positionH>
                <wp:positionV relativeFrom="bottomMargin">
                  <wp:posOffset>-1482725</wp:posOffset>
                </wp:positionV>
                <wp:extent cx="5939790" cy="1327785"/>
                <wp:effectExtent l="0" t="0" r="0" b="0"/>
                <wp:wrapTopAndBottom/>
                <wp:docPr id="1747837937" name="Textfeld 2"/>
                <wp:cNvGraphicFramePr/>
                <a:graphic xmlns:a="http://schemas.openxmlformats.org/drawingml/2006/main">
                  <a:graphicData uri="http://schemas.microsoft.com/office/word/2010/wordprocessingShape">
                    <wps:wsp>
                      <wps:cNvSpPr txBox="1"/>
                      <wps:spPr>
                        <a:xfrm>
                          <a:off x="0" y="0"/>
                          <a:ext cx="5939790" cy="1327785"/>
                        </a:xfrm>
                        <a:prstGeom prst="rect">
                          <a:avLst/>
                        </a:prstGeom>
                        <a:noFill/>
                        <a:ln w="6350">
                          <a:noFill/>
                        </a:ln>
                      </wps:spPr>
                      <wps:txbx>
                        <w:txbxContent>
                          <w:sdt>
                            <w:sdtPr>
                              <w:id w:val="-2015362117"/>
                              <w:lock w:val="contentLocked"/>
                              <w:placeholder>
                                <w:docPart w:val="9AF2D9FDA864469AB2BFDCB1AA412B71"/>
                              </w:placeholder>
                              <w:group/>
                            </w:sdtPr>
                            <w:sdtEndPr>
                              <w:rPr>
                                <w:rStyle w:val="AusfllhinweiseZchn"/>
                                <w:rFonts w:cstheme="minorBidi"/>
                                <w:i/>
                                <w:vanish/>
                                <w:color w:val="0070C0"/>
                                <w:szCs w:val="22"/>
                              </w:rPr>
                            </w:sdtEndPr>
                            <w:sdtContent>
                              <w:p w14:paraId="3629AFC1" w14:textId="77777777" w:rsidR="00312A88" w:rsidRDefault="00312A88" w:rsidP="0001304D">
                                <w:pPr>
                                  <w:pStyle w:val="Flietext"/>
                                </w:pPr>
                                <w:r w:rsidRPr="008E5CF8">
                                  <w:t xml:space="preserve">Das dieser Veröffentlichung zugrundliegende Projekt </w:t>
                                </w:r>
                                <w:r w:rsidR="00975696">
                                  <w:fldChar w:fldCharType="begin"/>
                                </w:r>
                                <w:r w:rsidR="00975696">
                                  <w:instrText xml:space="preserve"> REF  Akronym  \* MERGEFORMAT </w:instrText>
                                </w:r>
                                <w:r w:rsidR="00975696">
                                  <w:fldChar w:fldCharType="separate"/>
                                </w:r>
                                <w:sdt>
                                  <w:sdtPr>
                                    <w:alias w:val="Akronym"/>
                                    <w:tag w:val="Akronym"/>
                                    <w:id w:val="-1081681260"/>
                                    <w:lock w:val="sdtLocked"/>
                                    <w:placeholder>
                                      <w:docPart w:val="08F185AEDD984FE59A44AC956DC36194"/>
                                    </w:placeholder>
                                    <w:showingPlcHdr/>
                                    <w:text/>
                                  </w:sdtPr>
                                  <w:sdtEndPr/>
                                  <w:sdtContent>
                                    <w:r w:rsidR="00974ECD">
                                      <w:rPr>
                                        <w:rStyle w:val="Platzhaltertext"/>
                                      </w:rPr>
                                      <w:t>..</w:t>
                                    </w:r>
                                    <w:r w:rsidR="00974ECD" w:rsidRPr="00186C6C">
                                      <w:rPr>
                                        <w:rStyle w:val="Platzhaltertext"/>
                                      </w:rPr>
                                      <w:t>.</w:t>
                                    </w:r>
                                    <w:r w:rsidR="00974ECD">
                                      <w:rPr>
                                        <w:rStyle w:val="Platzhaltertext"/>
                                      </w:rPr>
                                      <w:t xml:space="preserve"> eingeben</w:t>
                                    </w:r>
                                  </w:sdtContent>
                                </w:sdt>
                                <w:r w:rsidR="00975696">
                                  <w:fldChar w:fldCharType="end"/>
                                </w:r>
                                <w:r>
                                  <w:t xml:space="preserve"> </w:t>
                                </w:r>
                                <w:r w:rsidRPr="008E5CF8">
                                  <w:t xml:space="preserve">wurde mit Mitteln des Innovationsausschusses beim Gemeinsamen Bundesausschuss unter dem Förderkennzeichen </w:t>
                                </w:r>
                                <w:r w:rsidR="00975696">
                                  <w:fldChar w:fldCharType="begin"/>
                                </w:r>
                                <w:r w:rsidR="00975696">
                                  <w:instrText xml:space="preserve"> REF  Förderkennzeichen  \* MERGEFORMAT </w:instrText>
                                </w:r>
                                <w:r w:rsidR="00975696">
                                  <w:fldChar w:fldCharType="separate"/>
                                </w:r>
                                <w:sdt>
                                  <w:sdtPr>
                                    <w:alias w:val="Förderkennzeichen"/>
                                    <w:tag w:val="Förderkennzeichen"/>
                                    <w:id w:val="-1529415561"/>
                                    <w:lock w:val="sdtLocked"/>
                                    <w:placeholder>
                                      <w:docPart w:val="47737C918161404B8BDE797A2A7E3ACB"/>
                                    </w:placeholder>
                                    <w:showingPlcHdr/>
                                    <w:text/>
                                  </w:sdtPr>
                                  <w:sdtEndPr/>
                                  <w:sdtContent>
                                    <w:r w:rsidR="00974ECD">
                                      <w:rPr>
                                        <w:rStyle w:val="Platzhaltertext"/>
                                      </w:rPr>
                                      <w:t>01… eingeben</w:t>
                                    </w:r>
                                  </w:sdtContent>
                                </w:sdt>
                                <w:r w:rsidR="00975696">
                                  <w:fldChar w:fldCharType="end"/>
                                </w:r>
                                <w:r w:rsidRPr="008E5CF8">
                                  <w:t xml:space="preserve"> gefördert.</w:t>
                                </w:r>
                                <w:r w:rsidR="0001304D">
                                  <w:t xml:space="preserve"> Die Darstellungen im Evaluationsbericht sind das Ergebnis der unabhängigen Evaluation zur neuen Versorgungsform.</w:t>
                                </w:r>
                              </w:p>
                            </w:sdtContent>
                          </w:sdt>
                        </w:txbxContent>
                      </wps:txbx>
                      <wps:bodyPr rot="0" spcFirstLastPara="0" vertOverflow="overflow" horzOverflow="overflow" vert="horz" wrap="square" lIns="91440" tIns="90000" rIns="91440" bIns="9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9AFAB" id="_x0000_t202" coordsize="21600,21600" o:spt="202" path="m,l,21600r21600,l21600,xe">
                <v:stroke joinstyle="miter"/>
                <v:path gradientshapeok="t" o:connecttype="rect"/>
              </v:shapetype>
              <v:shape id="Textfeld 2" o:spid="_x0000_s1026" type="#_x0000_t202" style="position:absolute;margin-left:-7.05pt;margin-top:-116.75pt;width:467.7pt;height:10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" filled="f" stroked="f" strokeweight=".5pt">
                <v:textbox inset=",2.5mm,,2.5mm">
                  <w:txbxContent>
                    <w:sdt>
                      <w:sdtPr>
                        <w:id w:val="-2015362117"/>
                        <w:lock w:val="contentLocked"/>
                        <w:placeholder>
                          <w:docPart w:val="9AF2D9FDA864469AB2BFDCB1AA412B71"/>
                        </w:placeholder>
                        <w:group/>
                      </w:sdtPr>
                      <w:sdtEndPr>
                        <w:rPr>
                          <w:rStyle w:val="AusfllhinweiseZchn"/>
                          <w:rFonts w:cstheme="minorBidi"/>
                          <w:i/>
                          <w:vanish/>
                          <w:color w:val="0070C0"/>
                          <w:szCs w:val="22"/>
                        </w:rPr>
                      </w:sdtEndPr>
                      <w:sdtContent>
                        <w:p w14:paraId="3629AFC1" w14:textId="77777777" w:rsidR="00312A88" w:rsidRDefault="00312A88" w:rsidP="0001304D">
                          <w:pPr>
                            <w:pStyle w:val="Flietext"/>
                          </w:pPr>
                          <w:r w:rsidRPr="008E5CF8">
                            <w:t xml:space="preserve">Das dieser Veröffentlichung zugrundliegende Projekt </w:t>
                          </w:r>
                          <w:r w:rsidR="00975696">
                            <w:fldChar w:fldCharType="begin"/>
                          </w:r>
                          <w:r w:rsidR="00975696">
                            <w:instrText xml:space="preserve"> REF  Akronym  \* MERGEFORMAT </w:instrText>
                          </w:r>
                          <w:r w:rsidR="00975696">
                            <w:fldChar w:fldCharType="separate"/>
                          </w:r>
                          <w:sdt>
                            <w:sdtPr>
                              <w:alias w:val="Akronym"/>
                              <w:tag w:val="Akronym"/>
                              <w:id w:val="-1081681260"/>
                              <w:lock w:val="sdtLocked"/>
                              <w:placeholder>
                                <w:docPart w:val="08F185AEDD984FE59A44AC956DC36194"/>
                              </w:placeholder>
                              <w:showingPlcHdr/>
                              <w:text/>
                            </w:sdtPr>
                            <w:sdtEndPr/>
                            <w:sdtContent>
                              <w:r w:rsidR="00974ECD">
                                <w:rPr>
                                  <w:rStyle w:val="Platzhaltertext"/>
                                </w:rPr>
                                <w:t>..</w:t>
                              </w:r>
                              <w:r w:rsidR="00974ECD" w:rsidRPr="00186C6C">
                                <w:rPr>
                                  <w:rStyle w:val="Platzhaltertext"/>
                                </w:rPr>
                                <w:t>.</w:t>
                              </w:r>
                              <w:r w:rsidR="00974ECD">
                                <w:rPr>
                                  <w:rStyle w:val="Platzhaltertext"/>
                                </w:rPr>
                                <w:t xml:space="preserve"> eingeben</w:t>
                              </w:r>
                            </w:sdtContent>
                          </w:sdt>
                          <w:r w:rsidR="00975696">
                            <w:fldChar w:fldCharType="end"/>
                          </w:r>
                          <w:r>
                            <w:t xml:space="preserve"> </w:t>
                          </w:r>
                          <w:r w:rsidRPr="008E5CF8">
                            <w:t xml:space="preserve">wurde mit Mitteln des Innovationsausschusses beim Gemeinsamen Bundesausschuss unter dem Förderkennzeichen </w:t>
                          </w:r>
                          <w:r w:rsidR="00975696">
                            <w:fldChar w:fldCharType="begin"/>
                          </w:r>
                          <w:r w:rsidR="00975696">
                            <w:instrText xml:space="preserve"> REF  Förderkennzeichen  \* MERGEFORMAT </w:instrText>
                          </w:r>
                          <w:r w:rsidR="00975696">
                            <w:fldChar w:fldCharType="separate"/>
                          </w:r>
                          <w:sdt>
                            <w:sdtPr>
                              <w:alias w:val="Förderkennzeichen"/>
                              <w:tag w:val="Förderkennzeichen"/>
                              <w:id w:val="-1529415561"/>
                              <w:lock w:val="sdtLocked"/>
                              <w:placeholder>
                                <w:docPart w:val="47737C918161404B8BDE797A2A7E3ACB"/>
                              </w:placeholder>
                              <w:showingPlcHdr/>
                              <w:text/>
                            </w:sdtPr>
                            <w:sdtEndPr/>
                            <w:sdtContent>
                              <w:r w:rsidR="00974ECD">
                                <w:rPr>
                                  <w:rStyle w:val="Platzhaltertext"/>
                                </w:rPr>
                                <w:t>01… eingeben</w:t>
                              </w:r>
                            </w:sdtContent>
                          </w:sdt>
                          <w:r w:rsidR="00975696">
                            <w:fldChar w:fldCharType="end"/>
                          </w:r>
                          <w:r w:rsidRPr="008E5CF8">
                            <w:t xml:space="preserve"> gefördert.</w:t>
                          </w:r>
                          <w:r w:rsidR="0001304D">
                            <w:t xml:space="preserve"> Die Darstellungen im Evaluationsbericht sind das Ergebnis der unabhängigen Evaluation zur neuen Versorgungsform.</w:t>
                          </w:r>
                        </w:p>
                      </w:sdtContent>
                    </w:sdt>
                  </w:txbxContent>
                </v:textbox>
                <w10:wrap type="topAndBottom" anchory="margin"/>
                <w10:anchorlock/>
              </v:shape>
            </w:pict>
          </mc:Fallback>
        </mc:AlternateContent>
      </w:r>
      <w:sdt>
        <w:sdtPr>
          <w:alias w:val="Bearbeitungsstand (wird vom Förderer eingetragen)"/>
          <w:tag w:val="Bearbeitungsstand"/>
          <w:id w:val="1290096354"/>
          <w:lock w:val="contentLocked"/>
          <w:placeholder>
            <w:docPart w:val="7FBC2A54B13C48998D7DB024C5766F00"/>
          </w:placeholder>
          <w:temporary/>
          <w:showingPlcHdr/>
          <w:text/>
        </w:sdtPr>
        <w:sdtEndPr/>
        <w:sdtContent>
          <w:r w:rsidR="00626610">
            <w:rPr>
              <w:rStyle w:val="Platzhaltertext"/>
            </w:rPr>
            <w:t>Bearbeitungsstand eingeben</w:t>
          </w:r>
        </w:sdtContent>
      </w:sdt>
      <w:r w:rsidR="00010283" w:rsidRPr="00901AAB">
        <w:tab/>
      </w:r>
      <w:sdt>
        <w:sdtPr>
          <w:alias w:val="Projektlogo"/>
          <w:tag w:val="Projektlogo"/>
          <w:id w:val="1149715428"/>
          <w:lock w:val="sdtLocked"/>
          <w:showingPlcHdr/>
          <w:picture/>
        </w:sdtPr>
        <w:sdtEndPr/>
        <w:sdtContent>
          <w:r w:rsidR="00010283" w:rsidRPr="00901AAB">
            <w:rPr>
              <w:noProof/>
            </w:rPr>
            <w:drawing>
              <wp:inline distT="0" distB="0" distL="0" distR="0" wp14:anchorId="3629AFAD" wp14:editId="3629AFAE">
                <wp:extent cx="1440000" cy="1080000"/>
                <wp:effectExtent l="0" t="0" r="8255" b="6350"/>
                <wp:docPr id="131428918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4289184" name="Bild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sdtContent>
      </w:sdt>
    </w:p>
    <w:sdt>
      <w:sdtPr>
        <w:rPr>
          <w:rStyle w:val="AusfllhinweiseZchn"/>
        </w:rPr>
        <w:id w:val="1526128430"/>
        <w:lock w:val="sdtContentLocked"/>
        <w:placeholder>
          <w:docPart w:val="BDDC3C5CDCB542F0A96FC44BA9FADCFA"/>
        </w:placeholder>
        <w:group/>
      </w:sdtPr>
      <w:sdtEndPr>
        <w:rPr>
          <w:rStyle w:val="Absatz-Standardschriftart"/>
          <w:rFonts w:cstheme="minorHAnsi"/>
          <w:i w:val="0"/>
          <w:vanish w:val="0"/>
          <w:color w:val="auto"/>
          <w:szCs w:val="24"/>
        </w:rPr>
      </w:sdtEndPr>
      <w:sdtContent>
        <w:p w14:paraId="3629AF05" w14:textId="77777777" w:rsidR="00626610" w:rsidRPr="00901AAB" w:rsidRDefault="00626610" w:rsidP="00010283">
          <w:pPr>
            <w:tabs>
              <w:tab w:val="right" w:pos="9070"/>
            </w:tabs>
          </w:pPr>
          <w:r w:rsidRPr="00901AAB">
            <w:rPr>
              <w:rStyle w:val="AusfllhinweiseZchn"/>
            </w:rPr>
            <w:t>Sofern vorhanden: Bitte eigenes Projektlogo einfügen</w:t>
          </w:r>
          <w:r>
            <w:t> </w:t>
          </w:r>
        </w:p>
      </w:sdtContent>
    </w:sdt>
    <w:p w14:paraId="3629AF06" w14:textId="77777777" w:rsidR="00010283" w:rsidRPr="00023A24" w:rsidRDefault="00975696" w:rsidP="0070042A">
      <w:pPr>
        <w:tabs>
          <w:tab w:val="right" w:pos="9070"/>
        </w:tabs>
        <w:spacing w:after="480"/>
      </w:pPr>
      <w:sdt>
        <w:sdtPr>
          <w:rPr>
            <w:rStyle w:val="AusfllhinweiseZchn"/>
          </w:rPr>
          <w:id w:val="1711064031"/>
          <w:lock w:val="sdtContentLocked"/>
          <w:placeholder>
            <w:docPart w:val="BDFFA001B506443795CEAA8F1DEFD195"/>
          </w:placeholder>
          <w:group/>
        </w:sdtPr>
        <w:sdtEndPr>
          <w:rPr>
            <w:rStyle w:val="AusfllhinweiseZchn"/>
          </w:rPr>
        </w:sdtEndPr>
        <w:sdtContent>
          <w:r w:rsidR="0070042A" w:rsidRPr="0070042A">
            <w:rPr>
              <w:rStyle w:val="AusfllhinweiseZchn"/>
            </w:rPr>
            <w:t>Größe des Projektlogo maximal 4 cm Breite / 3 cm Höhe</w:t>
          </w:r>
          <w:r w:rsidR="00187F2E">
            <w:rPr>
              <w:rStyle w:val="AusfllhinweiseZchn"/>
            </w:rPr>
            <w:t xml:space="preserve">. </w:t>
          </w:r>
          <w:r w:rsidR="00187F2E" w:rsidRPr="00EE3A33">
            <w:rPr>
              <w:rStyle w:val="AusfllhinweiseZchn"/>
            </w:rPr>
            <w:t xml:space="preserve">Das Logofeld kann nicht entfernt werden und wird nach versuchtem Löschen größer dargestellt. Dieses Feld kann bei der Überarbeitung durch </w:t>
          </w:r>
          <w:r w:rsidR="00187F2E">
            <w:rPr>
              <w:rStyle w:val="AusfllhinweiseZchn"/>
            </w:rPr>
            <w:t>denFörderer</w:t>
          </w:r>
          <w:r w:rsidR="00187F2E" w:rsidRPr="00EE3A33">
            <w:rPr>
              <w:rStyle w:val="AusfllhinweiseZchn"/>
            </w:rPr>
            <w:t xml:space="preserve"> angepasst oder entfernt werden, falls es nicht benötigt wird</w:t>
          </w:r>
          <w:r w:rsidR="0073285A">
            <w:rPr>
              <w:rStyle w:val="AusfllhinweiseZchn"/>
            </w:rPr>
            <w:t>.</w:t>
          </w:r>
        </w:sdtContent>
      </w:sdt>
      <w:r w:rsidR="0070042A">
        <w:tab/>
      </w:r>
    </w:p>
    <w:sdt>
      <w:sdtPr>
        <w:alias w:val="Titel"/>
        <w:tag w:val=""/>
        <w:id w:val="111013154"/>
        <w:lock w:val="sdtContentLocked"/>
        <w:placeholder>
          <w:docPart w:val="5015EE1839664C278B5353706CE8E771"/>
        </w:placeholder>
        <w:dataBinding w:prefixMappings="xmlns:ns0='http://purl.org/dc/elements/1.1/' xmlns:ns1='http://schemas.openxmlformats.org/package/2006/metadata/core-properties' " w:xpath="/ns1:coreProperties[1]/ns0:title[1]" w:storeItemID="{6C3C8BC8-F283-45AE-878A-BAB7291924A1}"/>
        <w:text/>
      </w:sdtPr>
      <w:sdtEndPr/>
      <w:sdtContent>
        <w:p w14:paraId="3629AF07" w14:textId="77777777" w:rsidR="000333A8" w:rsidRPr="00E426C0" w:rsidRDefault="00B71C01" w:rsidP="00010283">
          <w:pPr>
            <w:pStyle w:val="Titel"/>
            <w:spacing w:after="480"/>
          </w:pPr>
          <w:r>
            <w:t>E</w:t>
          </w:r>
          <w:r w:rsidR="00312A88">
            <w:t>valuations</w:t>
          </w:r>
          <w:r>
            <w:t>bericht (gemäß Nr. 14.1 ANBest-IF</w:t>
          </w:r>
          <w:r w:rsidR="00CE2FEA">
            <w:t>)</w:t>
          </w:r>
        </w:p>
      </w:sdtContent>
    </w:sdt>
    <w:p w14:paraId="3629AF08" w14:textId="77777777" w:rsidR="00023A24" w:rsidRDefault="00975696" w:rsidP="00023A24">
      <w:pPr>
        <w:pStyle w:val="StandardKasten"/>
        <w:spacing w:line="320" w:lineRule="exact"/>
      </w:pPr>
      <w:sdt>
        <w:sdtPr>
          <w:rPr>
            <w:rStyle w:val="IntensiveHervorhebung"/>
          </w:rPr>
          <w:id w:val="-144202999"/>
          <w:lock w:val="contentLocked"/>
          <w:placeholder>
            <w:docPart w:val="9AF2D9FDA864469AB2BFDCB1AA412B71"/>
          </w:placeholder>
          <w:group/>
        </w:sdtPr>
        <w:sdtEndPr>
          <w:rPr>
            <w:rStyle w:val="Absatz-Standardschriftart"/>
            <w:b w:val="0"/>
            <w:iCs w:val="0"/>
          </w:rPr>
        </w:sdtEndPr>
        <w:sdtContent>
          <w:sdt>
            <w:sdtPr>
              <w:rPr>
                <w:rStyle w:val="IntensiveHervorhebung"/>
              </w:rPr>
              <w:id w:val="377828491"/>
              <w:lock w:val="sdtContentLocked"/>
              <w:placeholder>
                <w:docPart w:val="9AF2D9FDA864469AB2BFDCB1AA412B71"/>
              </w:placeholder>
              <w:group/>
            </w:sdtPr>
            <w:sdtEndPr>
              <w:rPr>
                <w:rStyle w:val="Absatz-Standardschriftart"/>
                <w:b w:val="0"/>
                <w:iCs w:val="0"/>
              </w:rPr>
            </w:sdtEndPr>
            <w:sdtContent>
              <w:r w:rsidR="00023A24" w:rsidRPr="00023A24">
                <w:rPr>
                  <w:rStyle w:val="IntensiveHervorhebung"/>
                </w:rPr>
                <w:t>Konsortialführung</w:t>
              </w:r>
              <w:r w:rsidR="00023A24">
                <w:t>:</w:t>
              </w:r>
            </w:sdtContent>
          </w:sdt>
        </w:sdtContent>
      </w:sdt>
      <w:r w:rsidR="00023A24">
        <w:tab/>
      </w:r>
      <w:bookmarkStart w:id="0" w:name="Konsortialführung"/>
      <w:sdt>
        <w:sdtPr>
          <w:alias w:val="Konsortialführung"/>
          <w:tag w:val="Konsortialführung"/>
          <w:id w:val="-572819916"/>
          <w:placeholder>
            <w:docPart w:val="AFD72320A81647349AE89481EF549A02"/>
          </w:placeholder>
          <w:showingPlcHdr/>
          <w:text w:multiLine="1"/>
        </w:sdtPr>
        <w:sdtEndPr/>
        <w:sdtContent>
          <w:r w:rsidR="005C45A0">
            <w:rPr>
              <w:rStyle w:val="Platzhaltertext"/>
            </w:rPr>
            <w:t>… eingeben</w:t>
          </w:r>
        </w:sdtContent>
      </w:sdt>
      <w:bookmarkEnd w:id="0"/>
    </w:p>
    <w:p w14:paraId="3629AF09" w14:textId="77777777" w:rsidR="00023A24" w:rsidRDefault="00975696" w:rsidP="00023A24">
      <w:pPr>
        <w:pStyle w:val="StandardKasten"/>
        <w:spacing w:line="320" w:lineRule="exact"/>
      </w:pPr>
      <w:sdt>
        <w:sdtPr>
          <w:rPr>
            <w:rStyle w:val="IntensiveHervorhebung"/>
          </w:rPr>
          <w:id w:val="-1545898651"/>
          <w:lock w:val="sdtContentLocked"/>
          <w:placeholder>
            <w:docPart w:val="9AF2D9FDA864469AB2BFDCB1AA412B71"/>
          </w:placeholder>
          <w:group/>
        </w:sdtPr>
        <w:sdtEndPr>
          <w:rPr>
            <w:rStyle w:val="IntensiveHervorhebung"/>
          </w:rPr>
        </w:sdtEndPr>
        <w:sdtContent>
          <w:r w:rsidR="00023A24" w:rsidRPr="00023A24">
            <w:rPr>
              <w:rStyle w:val="IntensiveHervorhebung"/>
            </w:rPr>
            <w:t>Förderkennzeichen:</w:t>
          </w:r>
        </w:sdtContent>
      </w:sdt>
      <w:r w:rsidR="00023A24">
        <w:t xml:space="preserve"> </w:t>
      </w:r>
      <w:r w:rsidR="00023A24">
        <w:tab/>
      </w:r>
      <w:bookmarkStart w:id="1" w:name="Förderkennzeichen"/>
      <w:sdt>
        <w:sdtPr>
          <w:id w:val="2063675077"/>
          <w:lock w:val="contentLocked"/>
          <w:placeholder>
            <w:docPart w:val="F52540667DAF46A4BF0E0900FB1BC364"/>
          </w:placeholder>
          <w:group/>
        </w:sdtPr>
        <w:sdtEndPr/>
        <w:sdtContent>
          <w:sdt>
            <w:sdtPr>
              <w:alias w:val="Förderkennzeichen"/>
              <w:tag w:val="Förderkennzeichen"/>
              <w:id w:val="1894764991"/>
              <w:lock w:val="sdtLocked"/>
              <w:placeholder>
                <w:docPart w:val="75B09E88DE0D42E886B3FE646C8CB19A"/>
              </w:placeholder>
              <w:showingPlcHdr/>
              <w:text/>
            </w:sdtPr>
            <w:sdtEndPr/>
            <w:sdtContent>
              <w:r w:rsidR="00F97506">
                <w:rPr>
                  <w:rStyle w:val="Platzhaltertext"/>
                </w:rPr>
                <w:t>01… eingeben</w:t>
              </w:r>
            </w:sdtContent>
          </w:sdt>
          <w:bookmarkEnd w:id="1"/>
        </w:sdtContent>
      </w:sdt>
    </w:p>
    <w:p w14:paraId="3629AF0A" w14:textId="77777777" w:rsidR="00023A24" w:rsidRDefault="00975696" w:rsidP="00023A24">
      <w:pPr>
        <w:pStyle w:val="StandardKasten"/>
        <w:spacing w:line="320" w:lineRule="exact"/>
      </w:pPr>
      <w:sdt>
        <w:sdtPr>
          <w:rPr>
            <w:rStyle w:val="IntensiveHervorhebung"/>
          </w:rPr>
          <w:id w:val="-189073481"/>
          <w:lock w:val="sdtContentLocked"/>
          <w:placeholder>
            <w:docPart w:val="9AF2D9FDA864469AB2BFDCB1AA412B71"/>
          </w:placeholder>
          <w:group/>
        </w:sdtPr>
        <w:sdtEndPr>
          <w:rPr>
            <w:rStyle w:val="IntensiveHervorhebung"/>
          </w:rPr>
        </w:sdtEndPr>
        <w:sdtContent>
          <w:r w:rsidR="00023A24" w:rsidRPr="00CE2FEA">
            <w:rPr>
              <w:rStyle w:val="IntensiveHervorhebung"/>
            </w:rPr>
            <w:t>Akronym:</w:t>
          </w:r>
        </w:sdtContent>
      </w:sdt>
      <w:r w:rsidR="00023A24">
        <w:tab/>
      </w:r>
      <w:bookmarkStart w:id="2" w:name="Akronym"/>
      <w:sdt>
        <w:sdtPr>
          <w:id w:val="1669988513"/>
          <w:lock w:val="contentLocked"/>
          <w:placeholder>
            <w:docPart w:val="F52540667DAF46A4BF0E0900FB1BC364"/>
          </w:placeholder>
          <w:group/>
        </w:sdtPr>
        <w:sdtEndPr/>
        <w:sdtContent>
          <w:sdt>
            <w:sdtPr>
              <w:alias w:val="Akronym"/>
              <w:tag w:val="Akronym"/>
              <w:id w:val="357857821"/>
              <w:lock w:val="sdtLocked"/>
              <w:placeholder>
                <w:docPart w:val="BBB2760F97874DF28B62ABDFC2C0ADC8"/>
              </w:placeholder>
              <w:showingPlcHdr/>
              <w:text/>
            </w:sdtPr>
            <w:sdtEndPr/>
            <w:sdtContent>
              <w:r w:rsidR="00B755D5">
                <w:rPr>
                  <w:rStyle w:val="Platzhaltertext"/>
                </w:rPr>
                <w:t>..</w:t>
              </w:r>
              <w:r w:rsidR="00B755D5" w:rsidRPr="00186C6C">
                <w:rPr>
                  <w:rStyle w:val="Platzhaltertext"/>
                </w:rPr>
                <w:t>.</w:t>
              </w:r>
              <w:r w:rsidR="00B755D5">
                <w:rPr>
                  <w:rStyle w:val="Platzhaltertext"/>
                </w:rPr>
                <w:t xml:space="preserve"> eingeben</w:t>
              </w:r>
            </w:sdtContent>
          </w:sdt>
          <w:bookmarkEnd w:id="2"/>
        </w:sdtContent>
      </w:sdt>
    </w:p>
    <w:p w14:paraId="3629AF0B" w14:textId="77777777" w:rsidR="00023A24" w:rsidRDefault="00975696" w:rsidP="00023A24">
      <w:pPr>
        <w:pStyle w:val="StandardKasten"/>
        <w:spacing w:line="320" w:lineRule="exact"/>
      </w:pPr>
      <w:sdt>
        <w:sdtPr>
          <w:rPr>
            <w:rStyle w:val="IntensiveHervorhebung"/>
          </w:rPr>
          <w:id w:val="-1954855080"/>
          <w:lock w:val="sdtContentLocked"/>
          <w:placeholder>
            <w:docPart w:val="9AF2D9FDA864469AB2BFDCB1AA412B71"/>
          </w:placeholder>
          <w:group/>
        </w:sdtPr>
        <w:sdtEndPr>
          <w:rPr>
            <w:rStyle w:val="IntensiveHervorhebung"/>
          </w:rPr>
        </w:sdtEndPr>
        <w:sdtContent>
          <w:r w:rsidR="00023A24" w:rsidRPr="00CE2FEA">
            <w:rPr>
              <w:rStyle w:val="IntensiveHervorhebung"/>
            </w:rPr>
            <w:t>Projekttitel:</w:t>
          </w:r>
        </w:sdtContent>
      </w:sdt>
      <w:r w:rsidR="00023A24">
        <w:t xml:space="preserve"> </w:t>
      </w:r>
      <w:r w:rsidR="00023A24">
        <w:tab/>
      </w:r>
      <w:bookmarkStart w:id="3" w:name="Projekttitel"/>
      <w:sdt>
        <w:sdtPr>
          <w:alias w:val="Projekttitel"/>
          <w:tag w:val="Projekttitel"/>
          <w:id w:val="-506829650"/>
          <w:placeholder>
            <w:docPart w:val="D0E91B3A953347EC957932E6514F1A66"/>
          </w:placeholder>
          <w:showingPlcHdr/>
          <w:text w:multiLine="1"/>
        </w:sdtPr>
        <w:sdtEndPr/>
        <w:sdtContent>
          <w:r w:rsidR="005C45A0">
            <w:rPr>
              <w:rStyle w:val="Platzhaltertext"/>
            </w:rPr>
            <w:t>... eingeben</w:t>
          </w:r>
        </w:sdtContent>
      </w:sdt>
      <w:bookmarkEnd w:id="3"/>
    </w:p>
    <w:p w14:paraId="3629AF0C" w14:textId="77777777" w:rsidR="00023A24" w:rsidRDefault="00975696" w:rsidP="00023A24">
      <w:pPr>
        <w:pStyle w:val="StandardKasten"/>
        <w:spacing w:line="320" w:lineRule="exact"/>
      </w:pPr>
      <w:sdt>
        <w:sdtPr>
          <w:rPr>
            <w:rStyle w:val="IntensiveHervorhebung"/>
          </w:rPr>
          <w:id w:val="1583638974"/>
          <w:lock w:val="sdtContentLocked"/>
          <w:placeholder>
            <w:docPart w:val="9AF2D9FDA864469AB2BFDCB1AA412B71"/>
          </w:placeholder>
          <w:group/>
        </w:sdtPr>
        <w:sdtEndPr>
          <w:rPr>
            <w:rStyle w:val="IntensiveHervorhebung"/>
          </w:rPr>
        </w:sdtEndPr>
        <w:sdtContent>
          <w:r w:rsidR="00023A24" w:rsidRPr="00023A24">
            <w:rPr>
              <w:rStyle w:val="IntensiveHervorhebung"/>
            </w:rPr>
            <w:t>Autorinnen und Autoren:</w:t>
          </w:r>
        </w:sdtContent>
      </w:sdt>
      <w:r w:rsidR="00023A24">
        <w:tab/>
      </w:r>
      <w:bookmarkStart w:id="4" w:name="Autorinnen"/>
      <w:sdt>
        <w:sdtPr>
          <w:alias w:val="Autorinnen_Autoren"/>
          <w:tag w:val="Autorinnen_Autoren"/>
          <w:id w:val="1157730898"/>
          <w:placeholder>
            <w:docPart w:val="0D7D2DA1D47442D9BE06F6CB2E396C3F"/>
          </w:placeholder>
          <w:showingPlcHdr/>
          <w:text w:multiLine="1"/>
        </w:sdtPr>
        <w:sdtEndPr/>
        <w:sdtContent>
          <w:r w:rsidR="00B27F19">
            <w:rPr>
              <w:rStyle w:val="Platzhaltertext"/>
            </w:rPr>
            <w:t>… eingeben</w:t>
          </w:r>
        </w:sdtContent>
      </w:sdt>
      <w:bookmarkEnd w:id="4"/>
    </w:p>
    <w:p w14:paraId="3629AF0D" w14:textId="77777777" w:rsidR="00023A24" w:rsidRPr="00023A24" w:rsidRDefault="00975696" w:rsidP="00023A24">
      <w:pPr>
        <w:pStyle w:val="StandardKasten"/>
        <w:spacing w:line="320" w:lineRule="exact"/>
        <w:rPr>
          <w:rStyle w:val="IntensiveHervorhebung"/>
        </w:rPr>
      </w:pPr>
      <w:sdt>
        <w:sdtPr>
          <w:rPr>
            <w:rStyle w:val="IntensiveHervorhebung"/>
          </w:rPr>
          <w:id w:val="-286200710"/>
          <w:lock w:val="sdtContentLocked"/>
          <w:placeholder>
            <w:docPart w:val="9AF2D9FDA864469AB2BFDCB1AA412B71"/>
          </w:placeholder>
          <w:group/>
        </w:sdtPr>
        <w:sdtEndPr>
          <w:rPr>
            <w:rStyle w:val="IntensiveHervorhebung"/>
          </w:rPr>
        </w:sdtEndPr>
        <w:sdtContent>
          <w:r w:rsidR="00023A24" w:rsidRPr="00023A24">
            <w:rPr>
              <w:rStyle w:val="IntensiveHervorhebung"/>
            </w:rPr>
            <w:t>Förderzeitraum:</w:t>
          </w:r>
        </w:sdtContent>
      </w:sdt>
      <w:r w:rsidR="00023A24" w:rsidRPr="00023A24">
        <w:rPr>
          <w:rStyle w:val="IntensiveHervorhebung"/>
        </w:rPr>
        <w:t xml:space="preserve"> </w:t>
      </w:r>
      <w:r w:rsidR="00023A24">
        <w:rPr>
          <w:rStyle w:val="IntensiveHervorhebung"/>
        </w:rPr>
        <w:tab/>
      </w:r>
      <w:bookmarkStart w:id="5" w:name="Förderzeitraum"/>
      <w:sdt>
        <w:sdtPr>
          <w:alias w:val="Förderzeitraum"/>
          <w:tag w:val="Förderzeitraum"/>
          <w:id w:val="1917428283"/>
          <w:placeholder>
            <w:docPart w:val="A3D7BBF232674FAC893B6641E70ED27A"/>
          </w:placeholder>
          <w:showingPlcHdr/>
          <w:text/>
        </w:sdtPr>
        <w:sdtEndPr/>
        <w:sdtContent>
          <w:r w:rsidR="005C45A0">
            <w:rPr>
              <w:rStyle w:val="Platzhaltertext"/>
            </w:rPr>
            <w:t>TT.MM</w:t>
          </w:r>
          <w:r w:rsidR="00901D21">
            <w:rPr>
              <w:rStyle w:val="Platzhaltertext"/>
            </w:rPr>
            <w:t>.</w:t>
          </w:r>
          <w:r w:rsidR="005C45A0">
            <w:rPr>
              <w:rStyle w:val="Platzhaltertext"/>
            </w:rPr>
            <w:t>JJJJ – TT.MM</w:t>
          </w:r>
          <w:r w:rsidR="00901D21">
            <w:rPr>
              <w:rStyle w:val="Platzhaltertext"/>
            </w:rPr>
            <w:t>.</w:t>
          </w:r>
          <w:r w:rsidR="005C45A0">
            <w:rPr>
              <w:rStyle w:val="Platzhaltertext"/>
            </w:rPr>
            <w:t>JJJJ</w:t>
          </w:r>
        </w:sdtContent>
      </w:sdt>
      <w:bookmarkEnd w:id="5"/>
    </w:p>
    <w:p w14:paraId="3629AF0E" w14:textId="77777777" w:rsidR="00023A24" w:rsidRDefault="00975696" w:rsidP="00023A24">
      <w:pPr>
        <w:pStyle w:val="StandardKasten"/>
        <w:spacing w:line="320" w:lineRule="exact"/>
      </w:pPr>
      <w:sdt>
        <w:sdtPr>
          <w:rPr>
            <w:rStyle w:val="IntensiveHervorhebung"/>
          </w:rPr>
          <w:id w:val="1914034151"/>
          <w:lock w:val="sdtContentLocked"/>
          <w:placeholder>
            <w:docPart w:val="9AF2D9FDA864469AB2BFDCB1AA412B71"/>
          </w:placeholder>
          <w:group/>
        </w:sdtPr>
        <w:sdtEndPr>
          <w:rPr>
            <w:rStyle w:val="IntensiveHervorhebung"/>
          </w:rPr>
        </w:sdtEndPr>
        <w:sdtContent>
          <w:r w:rsidR="00023A24" w:rsidRPr="00023A24">
            <w:rPr>
              <w:rStyle w:val="IntensiveHervorhebung"/>
            </w:rPr>
            <w:t>Ansprechpartner:</w:t>
          </w:r>
        </w:sdtContent>
      </w:sdt>
      <w:r w:rsidR="00023A24">
        <w:tab/>
      </w:r>
      <w:bookmarkStart w:id="6" w:name="Ansprechpartner"/>
      <w:sdt>
        <w:sdtPr>
          <w:alias w:val="Ansprechpartner"/>
          <w:tag w:val="Ansprechpartner"/>
          <w:id w:val="369580381"/>
          <w:placeholder>
            <w:docPart w:val="E0F86B1DCDF442DABB58FB922A20C9C3"/>
          </w:placeholder>
          <w:showingPlcHdr/>
          <w:text w:multiLine="1"/>
        </w:sdtPr>
        <w:sdtEndPr/>
        <w:sdtContent>
          <w:r w:rsidR="005C45A0">
            <w:rPr>
              <w:rStyle w:val="Platzhaltertext"/>
            </w:rPr>
            <w:t>Name, Kontaktdaten… eingeben</w:t>
          </w:r>
        </w:sdtContent>
      </w:sdt>
      <w:bookmarkEnd w:id="6"/>
    </w:p>
    <w:sdt>
      <w:sdtPr>
        <w:rPr>
          <w:b w:val="0"/>
        </w:rPr>
        <w:id w:val="810063118"/>
        <w:lock w:val="contentLocked"/>
        <w:placeholder>
          <w:docPart w:val="9AF2D9FDA864469AB2BFDCB1AA412B71"/>
        </w:placeholder>
        <w:group/>
      </w:sdtPr>
      <w:sdtEndPr/>
      <w:sdtContent>
        <w:p w14:paraId="3629AF0F" w14:textId="77777777" w:rsidR="001D48C4" w:rsidRDefault="001D48C4" w:rsidP="001D48C4">
          <w:pPr>
            <w:pStyle w:val="AusfllhinweiseTitel"/>
            <w:jc w:val="both"/>
            <w:rPr>
              <w:b w:val="0"/>
            </w:rPr>
          </w:pPr>
          <w:r w:rsidRPr="001D48C4">
            <w:rPr>
              <w:b w:val="0"/>
            </w:rPr>
            <w:t>Bitte führen Sie bei der Angabe zu den Autorinnen und Autoren ausschließlich die Verantwortlichen der unabhängigen Evaluation auf. Die Nennung der Projektleitung/Konsortialführung ist nicht vorgesehen.</w:t>
          </w:r>
        </w:p>
        <w:p w14:paraId="3629AF10" w14:textId="77777777" w:rsidR="00826FE4" w:rsidRPr="00BD74E5" w:rsidRDefault="00826FE4" w:rsidP="00CE755E">
          <w:pPr>
            <w:pStyle w:val="AusfllhinweiseTitel"/>
          </w:pPr>
          <w:r w:rsidRPr="00BD74E5">
            <w:t xml:space="preserve">Allgemeine Hinweise: </w:t>
          </w:r>
        </w:p>
        <w:p w14:paraId="3629AF11" w14:textId="77777777" w:rsidR="0007012E" w:rsidRPr="0007012E" w:rsidRDefault="0007012E" w:rsidP="00CE755E">
          <w:pPr>
            <w:pStyle w:val="Ausfllhinweise"/>
            <w:rPr>
              <w:b/>
            </w:rPr>
          </w:pPr>
          <w:bookmarkStart w:id="7" w:name="_Hlk136509408"/>
          <w:r w:rsidRPr="0007012E">
            <w:t xml:space="preserve">Bitte beachten Sie, dass die Berichtsqualität Einfluss auf die Bewertung abgeschlossener Projekte nimmt und die Abschlussberichte daher mit entsprechender Sorgfalt gemäß den Vorlagen und nach geltenden wissenschaftlichen Standards zu erstellen sind. </w:t>
          </w:r>
        </w:p>
        <w:p w14:paraId="3629AF12" w14:textId="77777777" w:rsidR="0007012E" w:rsidRPr="0007012E" w:rsidRDefault="0007012E" w:rsidP="00CE755E">
          <w:pPr>
            <w:pStyle w:val="Ausfllhinweise"/>
            <w:rPr>
              <w:b/>
            </w:rPr>
          </w:pPr>
          <w:r w:rsidRPr="0007012E">
            <w:t xml:space="preserve">Der Bericht (inkl. aller Anlagen) wird gemäß Nr. 16 und 18 ANBest-IF durch den Förderer veröffentlicht. Das Projekt ist in seinem methodischen Vorgehen und seinen Ergebnissen so darzustellen, dass es für Dritte vollständig nachvollziehbar ist. Zielgruppen der Berichte sind neben dem Förderer insbesondere auch relevante Entscheidungsträgerinnen und -träger im Gesundheitswesen und die Fachöffentlichkeit. </w:t>
          </w:r>
        </w:p>
        <w:p w14:paraId="3629AF13" w14:textId="77777777" w:rsidR="0092181D" w:rsidRPr="00EB6181" w:rsidRDefault="0092181D" w:rsidP="0092181D">
          <w:pPr>
            <w:pStyle w:val="AusfllhinweiseTitel"/>
            <w:jc w:val="both"/>
            <w:rPr>
              <w:b w:val="0"/>
            </w:rPr>
          </w:pPr>
          <w:r w:rsidRPr="00EB6181">
            <w:rPr>
              <w:b w:val="0"/>
            </w:rPr>
            <w:lastRenderedPageBreak/>
            <w:t>Der Bericht umfasst den gesamten Förderzeitraum und dokumentiert den gesamten Evaluationsprozess sowie die Ergebnisse und Effekte der neuen Versorgungsform, Schlussfolgerungen und Empfehlungen.</w:t>
          </w:r>
        </w:p>
        <w:p w14:paraId="3629AF14" w14:textId="77777777" w:rsidR="0007012E" w:rsidRPr="0007012E" w:rsidRDefault="0007012E" w:rsidP="00CE755E">
          <w:pPr>
            <w:pStyle w:val="Ausfllhinweise"/>
            <w:rPr>
              <w:b/>
            </w:rPr>
          </w:pPr>
          <w:r w:rsidRPr="0007012E">
            <w:t xml:space="preserve">Der Bericht sollte fokussiert und dem Umfang des Projekts angemessen sein; Detailergebnisse, die über die Beantwortung der zentralen Forschungsfragen hinausgehen, können für eine bessere Lesbarkeit in Anlagen dargestellt werden (siehe dazu auch Hinweise zu Anlagen ggf. mit Sperrfrist in Kapitel </w:t>
          </w:r>
          <w:r w:rsidR="000955C3">
            <w:t>V</w:t>
          </w:r>
          <w:r w:rsidRPr="0007012E">
            <w:t xml:space="preserve">).  </w:t>
          </w:r>
        </w:p>
        <w:p w14:paraId="3629AF15" w14:textId="77777777" w:rsidR="00187F2E" w:rsidRDefault="0007012E" w:rsidP="00187F2E">
          <w:pPr>
            <w:pStyle w:val="Ausfllhinweise"/>
          </w:pPr>
          <w:r w:rsidRPr="0007012E">
            <w:t xml:space="preserve">Der Bericht </w:t>
          </w:r>
          <w:r w:rsidR="00220CBD">
            <w:t xml:space="preserve">(inkl. Abbildungen und Tabellen) </w:t>
          </w:r>
          <w:r w:rsidRPr="0007012E">
            <w:t>ist in deutscher Sprache abzufassen.</w:t>
          </w:r>
        </w:p>
      </w:sdtContent>
    </w:sdt>
    <w:bookmarkEnd w:id="7" w:displacedByCustomXml="prev"/>
    <w:sdt>
      <w:sdtPr>
        <w:id w:val="-1378309464"/>
        <w:lock w:val="sdtContentLocked"/>
        <w:placeholder>
          <w:docPart w:val="9AF2D9FDA864469AB2BFDCB1AA412B71"/>
        </w:placeholder>
        <w:group/>
      </w:sdtPr>
      <w:sdtEndPr/>
      <w:sdtContent>
        <w:p w14:paraId="3629AF16" w14:textId="77777777" w:rsidR="00010283" w:rsidRDefault="0070042A" w:rsidP="0059220E">
          <w:pPr>
            <w:pStyle w:val="berschrift1ohneIHV"/>
            <w:pageBreakBefore/>
          </w:pPr>
          <w:r>
            <w:t>Zusammenfassung</w:t>
          </w:r>
        </w:p>
      </w:sdtContent>
    </w:sdt>
    <w:sdt>
      <w:sdtPr>
        <w:id w:val="1584714406"/>
        <w:lock w:val="sdtContentLocked"/>
        <w:placeholder>
          <w:docPart w:val="9AF2D9FDA864469AB2BFDCB1AA412B71"/>
        </w:placeholder>
        <w:group/>
      </w:sdtPr>
      <w:sdtEndPr/>
      <w:sdtContent>
        <w:p w14:paraId="3629AF17" w14:textId="77777777" w:rsidR="00BF1E73" w:rsidRDefault="0007012E" w:rsidP="00BF1E73">
          <w:pPr>
            <w:pStyle w:val="Ausfllhinweise"/>
          </w:pPr>
          <w:r w:rsidRPr="00CE755E">
            <w:t>Bitte</w:t>
          </w:r>
          <w:r w:rsidRPr="0007012E">
            <w:t xml:space="preserve"> erstellen Sie hier eine kurze Zusammenfassung (ma</w:t>
          </w:r>
          <w:r w:rsidR="003B01C2">
            <w:t>x</w:t>
          </w:r>
          <w:r w:rsidRPr="0007012E">
            <w:t>. 1 Seite) zu Ihrem Projekt. Der Fokus der Darstellung sollte auf den Haupt-Fragestellungen bzw. -Hypothese</w:t>
          </w:r>
          <w:r w:rsidR="000955C3">
            <w:t>n</w:t>
          </w:r>
          <w:r w:rsidRPr="0007012E">
            <w:t xml:space="preserve"> liegen. Bitte keine Nebenbefunde berichten.</w:t>
          </w:r>
        </w:p>
      </w:sdtContent>
    </w:sdt>
    <w:p w14:paraId="3629AF18" w14:textId="77777777" w:rsidR="0089180F" w:rsidRPr="00BF1E73" w:rsidRDefault="00975696" w:rsidP="004E5DDC">
      <w:pPr>
        <w:pStyle w:val="Flietext"/>
      </w:pPr>
      <w:sdt>
        <w:sdtPr>
          <w:rPr>
            <w:rStyle w:val="IntensiveHervorhebung"/>
            <w:i/>
            <w:vanish/>
          </w:rPr>
          <w:id w:val="-1307155030"/>
          <w:lock w:val="sdtContentLocked"/>
          <w:placeholder>
            <w:docPart w:val="86AED3ABBC934BA0917F5B157E47F21B"/>
          </w:placeholder>
          <w:text/>
        </w:sdtPr>
        <w:sdtEndPr>
          <w:rPr>
            <w:rStyle w:val="IntensiveHervorhebung"/>
          </w:rPr>
        </w:sdtEndPr>
        <w:sdtContent>
          <w:r w:rsidR="0089180F" w:rsidRPr="00BF1E73">
            <w:rPr>
              <w:rStyle w:val="IntensiveHervorhebung"/>
            </w:rPr>
            <w:t>Hintergrund:</w:t>
          </w:r>
        </w:sdtContent>
      </w:sdt>
      <w:r w:rsidR="0089180F" w:rsidRPr="00BF1E73">
        <w:t xml:space="preserve"> </w:t>
      </w:r>
      <w:sdt>
        <w:sdtPr>
          <w:id w:val="511340137"/>
          <w:placeholder>
            <w:docPart w:val="8A63E3C47800400CA92FDFD259C52AD8"/>
          </w:placeholder>
          <w:temporary/>
          <w:showingPlcHdr/>
          <w:text/>
        </w:sdtPr>
        <w:sdtEndPr/>
        <w:sdtContent>
          <w:r w:rsidR="00CE755E" w:rsidRPr="00BF1E73">
            <w:rPr>
              <w:rStyle w:val="Platzhaltertext"/>
            </w:rPr>
            <w:t>Klicken oder tippen Sie hier, um Text einzugeben.</w:t>
          </w:r>
        </w:sdtContent>
      </w:sdt>
    </w:p>
    <w:p w14:paraId="3629AF19" w14:textId="77777777" w:rsidR="0089180F" w:rsidRPr="00BF1E73" w:rsidRDefault="00975696" w:rsidP="008869BD">
      <w:pPr>
        <w:pStyle w:val="Flietext"/>
      </w:pPr>
      <w:sdt>
        <w:sdtPr>
          <w:rPr>
            <w:rStyle w:val="IntensiveHervorhebung"/>
          </w:rPr>
          <w:id w:val="623809144"/>
          <w:lock w:val="sdtContentLocked"/>
          <w:placeholder>
            <w:docPart w:val="86AED3ABBC934BA0917F5B157E47F21B"/>
          </w:placeholder>
          <w:text/>
        </w:sdtPr>
        <w:sdtEndPr>
          <w:rPr>
            <w:rStyle w:val="IntensiveHervorhebung"/>
          </w:rPr>
        </w:sdtEndPr>
        <w:sdtContent>
          <w:r w:rsidR="0089180F" w:rsidRPr="00BF1E73">
            <w:rPr>
              <w:rStyle w:val="IntensiveHervorhebung"/>
            </w:rPr>
            <w:t>Methodik:</w:t>
          </w:r>
        </w:sdtContent>
      </w:sdt>
      <w:r w:rsidR="008869BD" w:rsidRPr="00BF1E73">
        <w:t xml:space="preserve"> </w:t>
      </w:r>
      <w:sdt>
        <w:sdtPr>
          <w:id w:val="-655763310"/>
          <w:placeholder>
            <w:docPart w:val="134F730EA58E4537B7AE166F78F59D3F"/>
          </w:placeholder>
          <w:temporary/>
          <w:showingPlcHdr/>
          <w:text/>
        </w:sdtPr>
        <w:sdtEndPr/>
        <w:sdtContent>
          <w:r w:rsidR="008869BD" w:rsidRPr="00BF1E73">
            <w:rPr>
              <w:rStyle w:val="Platzhaltertext"/>
            </w:rPr>
            <w:t>Klicken oder tippen Sie hier, um Text einzugeben.</w:t>
          </w:r>
        </w:sdtContent>
      </w:sdt>
    </w:p>
    <w:p w14:paraId="3629AF1A" w14:textId="77777777" w:rsidR="0089180F" w:rsidRPr="00BF1E73" w:rsidRDefault="00975696" w:rsidP="008869BD">
      <w:pPr>
        <w:pStyle w:val="Flietext"/>
      </w:pPr>
      <w:sdt>
        <w:sdtPr>
          <w:rPr>
            <w:rStyle w:val="IntensiveHervorhebung"/>
          </w:rPr>
          <w:id w:val="1628816663"/>
          <w:lock w:val="sdtContentLocked"/>
          <w:placeholder>
            <w:docPart w:val="86AED3ABBC934BA0917F5B157E47F21B"/>
          </w:placeholder>
          <w:text/>
        </w:sdtPr>
        <w:sdtEndPr>
          <w:rPr>
            <w:rStyle w:val="IntensiveHervorhebung"/>
          </w:rPr>
        </w:sdtEndPr>
        <w:sdtContent>
          <w:r w:rsidR="0089180F" w:rsidRPr="00BF1E73">
            <w:rPr>
              <w:rStyle w:val="IntensiveHervorhebung"/>
            </w:rPr>
            <w:t>Ergebnisse:</w:t>
          </w:r>
        </w:sdtContent>
      </w:sdt>
      <w:r w:rsidR="0089180F" w:rsidRPr="00BF1E73">
        <w:t xml:space="preserve"> </w:t>
      </w:r>
      <w:sdt>
        <w:sdtPr>
          <w:id w:val="1094513179"/>
          <w:placeholder>
            <w:docPart w:val="5E2D2CDCC5974BD18C7B1636F089D7F0"/>
          </w:placeholder>
          <w:temporary/>
          <w:showingPlcHdr/>
          <w:text/>
        </w:sdtPr>
        <w:sdtEndPr/>
        <w:sdtContent>
          <w:r w:rsidR="008869BD" w:rsidRPr="00BF1E73">
            <w:rPr>
              <w:rStyle w:val="Platzhaltertext"/>
            </w:rPr>
            <w:t>Klicken oder tippen Sie hier, um Text einzugeben.</w:t>
          </w:r>
        </w:sdtContent>
      </w:sdt>
    </w:p>
    <w:p w14:paraId="3629AF1B" w14:textId="77777777" w:rsidR="0089180F" w:rsidRPr="00BF1E73" w:rsidRDefault="00975696" w:rsidP="008869BD">
      <w:pPr>
        <w:pStyle w:val="Flietext"/>
      </w:pPr>
      <w:sdt>
        <w:sdtPr>
          <w:rPr>
            <w:rStyle w:val="IntensiveHervorhebung"/>
          </w:rPr>
          <w:id w:val="1067153781"/>
          <w:lock w:val="sdtContentLocked"/>
          <w:placeholder>
            <w:docPart w:val="86AED3ABBC934BA0917F5B157E47F21B"/>
          </w:placeholder>
          <w:text/>
        </w:sdtPr>
        <w:sdtEndPr>
          <w:rPr>
            <w:rStyle w:val="IntensiveHervorhebung"/>
          </w:rPr>
        </w:sdtEndPr>
        <w:sdtContent>
          <w:r w:rsidR="0089180F" w:rsidRPr="00BF1E73">
            <w:rPr>
              <w:rStyle w:val="IntensiveHervorhebung"/>
            </w:rPr>
            <w:t>Diskussion:</w:t>
          </w:r>
        </w:sdtContent>
      </w:sdt>
      <w:r w:rsidR="0089180F" w:rsidRPr="00BF1E73">
        <w:t xml:space="preserve"> </w:t>
      </w:r>
      <w:sdt>
        <w:sdtPr>
          <w:id w:val="2030217158"/>
          <w:placeholder>
            <w:docPart w:val="D52DA33368A64053AFFBAC1DC94EB7A4"/>
          </w:placeholder>
          <w:temporary/>
          <w:showingPlcHdr/>
          <w:text/>
        </w:sdtPr>
        <w:sdtEndPr/>
        <w:sdtContent>
          <w:r w:rsidR="008869BD" w:rsidRPr="00BF1E73">
            <w:rPr>
              <w:rStyle w:val="Platzhaltertext"/>
            </w:rPr>
            <w:t>Klicken oder tippen Sie hier, um Text einzugeben.</w:t>
          </w:r>
        </w:sdtContent>
      </w:sdt>
    </w:p>
    <w:p w14:paraId="3629AF1C" w14:textId="77777777" w:rsidR="0089180F" w:rsidRPr="00BF1E73" w:rsidRDefault="00975696" w:rsidP="008869BD">
      <w:pPr>
        <w:pStyle w:val="Flietext"/>
      </w:pPr>
      <w:sdt>
        <w:sdtPr>
          <w:rPr>
            <w:rStyle w:val="IntensiveHervorhebung"/>
          </w:rPr>
          <w:id w:val="1566760942"/>
          <w:lock w:val="sdtContentLocked"/>
          <w:placeholder>
            <w:docPart w:val="86AED3ABBC934BA0917F5B157E47F21B"/>
          </w:placeholder>
          <w:text/>
        </w:sdtPr>
        <w:sdtEndPr>
          <w:rPr>
            <w:rStyle w:val="IntensiveHervorhebung"/>
          </w:rPr>
        </w:sdtEndPr>
        <w:sdtContent>
          <w:r w:rsidR="0089180F" w:rsidRPr="00BF1E73">
            <w:rPr>
              <w:rStyle w:val="IntensiveHervorhebung"/>
            </w:rPr>
            <w:t>Schlagworte:</w:t>
          </w:r>
        </w:sdtContent>
      </w:sdt>
      <w:r w:rsidR="0089180F" w:rsidRPr="00BF1E73">
        <w:t xml:space="preserve"> </w:t>
      </w:r>
      <w:sdt>
        <w:sdtPr>
          <w:id w:val="1011812297"/>
          <w:placeholder>
            <w:docPart w:val="E009A3AF85F04E7088FD5D236189DF95"/>
          </w:placeholder>
          <w:temporary/>
          <w:showingPlcHdr/>
          <w:text/>
        </w:sdtPr>
        <w:sdtEndPr/>
        <w:sdtContent>
          <w:r w:rsidR="008869BD" w:rsidRPr="00BF1E73">
            <w:rPr>
              <w:rStyle w:val="Platzhaltertext"/>
            </w:rPr>
            <w:t>Klicken oder tippen Sie hier, um Text einzugeben.</w:t>
          </w:r>
        </w:sdtContent>
      </w:sdt>
    </w:p>
    <w:sdt>
      <w:sdtPr>
        <w:id w:val="1099215295"/>
        <w:lock w:val="sdtContentLocked"/>
        <w:placeholder>
          <w:docPart w:val="D10143F2C88046A1A6EFFE02D8DA57A5"/>
        </w:placeholder>
        <w:group/>
      </w:sdtPr>
      <w:sdtEndPr/>
      <w:sdtContent>
        <w:p w14:paraId="3629AF1D" w14:textId="77777777" w:rsidR="000E15C5" w:rsidRDefault="000E15C5" w:rsidP="0059220E">
          <w:pPr>
            <w:pStyle w:val="berschrift1ohneIHV"/>
            <w:pageBreakBefore/>
          </w:pPr>
          <w:r>
            <w:t>Inhalt</w:t>
          </w:r>
          <w:r w:rsidR="00541E46">
            <w:t>sverzeichnis</w:t>
          </w:r>
        </w:p>
      </w:sdtContent>
    </w:sdt>
    <w:p w14:paraId="3629AF1E" w14:textId="77777777" w:rsidR="0092181D" w:rsidRDefault="00351C43">
      <w:pPr>
        <w:pStyle w:val="Verzeichnis1"/>
        <w:rPr>
          <w:rFonts w:eastAsiaTheme="minorEastAsia"/>
          <w:noProof/>
          <w:lang w:eastAsia="de-DE"/>
        </w:rPr>
      </w:pPr>
      <w:r>
        <w:fldChar w:fldCharType="begin"/>
      </w:r>
      <w:r>
        <w:instrText xml:space="preserve"> TOC \o "3-3" \h \z \t "Überschrift 1;1;Überschrift 2;2;Überschrift 1 ohneNum;1;Überschrift 2 ohneNum;2;Verzeichnisüberschrift;1" </w:instrText>
      </w:r>
      <w:r>
        <w:fldChar w:fldCharType="separate"/>
      </w:r>
      <w:hyperlink w:anchor="_Toc185408835" w:history="1">
        <w:r w:rsidR="0092181D" w:rsidRPr="008D5ACF">
          <w:rPr>
            <w:rStyle w:val="Hyperlink"/>
            <w:noProof/>
          </w:rPr>
          <w:t>I</w:t>
        </w:r>
        <w:r w:rsidR="0092181D">
          <w:rPr>
            <w:rFonts w:eastAsiaTheme="minorEastAsia"/>
            <w:noProof/>
            <w:lang w:eastAsia="de-DE"/>
          </w:rPr>
          <w:tab/>
        </w:r>
        <w:r w:rsidR="0092181D" w:rsidRPr="008D5ACF">
          <w:rPr>
            <w:rStyle w:val="Hyperlink"/>
            <w:noProof/>
          </w:rPr>
          <w:t>Abkürzungsverzeichnis</w:t>
        </w:r>
        <w:r w:rsidR="0092181D">
          <w:rPr>
            <w:noProof/>
            <w:webHidden/>
          </w:rPr>
          <w:tab/>
        </w:r>
        <w:r w:rsidR="0092181D">
          <w:rPr>
            <w:noProof/>
            <w:webHidden/>
          </w:rPr>
          <w:fldChar w:fldCharType="begin"/>
        </w:r>
        <w:r w:rsidR="0092181D">
          <w:rPr>
            <w:noProof/>
            <w:webHidden/>
          </w:rPr>
          <w:instrText xml:space="preserve"> PAGEREF _Toc185408835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1F" w14:textId="77777777" w:rsidR="0092181D" w:rsidRDefault="00975696">
      <w:pPr>
        <w:pStyle w:val="Verzeichnis1"/>
        <w:rPr>
          <w:rFonts w:eastAsiaTheme="minorEastAsia"/>
          <w:noProof/>
          <w:lang w:eastAsia="de-DE"/>
        </w:rPr>
      </w:pPr>
      <w:hyperlink w:anchor="_Toc185408836" w:history="1">
        <w:r w:rsidR="0092181D" w:rsidRPr="008D5ACF">
          <w:rPr>
            <w:rStyle w:val="Hyperlink"/>
            <w:noProof/>
          </w:rPr>
          <w:t>II</w:t>
        </w:r>
        <w:r w:rsidR="0092181D">
          <w:rPr>
            <w:rFonts w:eastAsiaTheme="minorEastAsia"/>
            <w:noProof/>
            <w:lang w:eastAsia="de-DE"/>
          </w:rPr>
          <w:tab/>
        </w:r>
        <w:r w:rsidR="0092181D" w:rsidRPr="008D5ACF">
          <w:rPr>
            <w:rStyle w:val="Hyperlink"/>
            <w:noProof/>
          </w:rPr>
          <w:t>Abbildungsverzeichnis</w:t>
        </w:r>
        <w:r w:rsidR="0092181D">
          <w:rPr>
            <w:noProof/>
            <w:webHidden/>
          </w:rPr>
          <w:tab/>
        </w:r>
        <w:r w:rsidR="0092181D">
          <w:rPr>
            <w:noProof/>
            <w:webHidden/>
          </w:rPr>
          <w:fldChar w:fldCharType="begin"/>
        </w:r>
        <w:r w:rsidR="0092181D">
          <w:rPr>
            <w:noProof/>
            <w:webHidden/>
          </w:rPr>
          <w:instrText xml:space="preserve"> PAGEREF _Toc185408836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20" w14:textId="77777777" w:rsidR="0092181D" w:rsidRDefault="00975696">
      <w:pPr>
        <w:pStyle w:val="Verzeichnis1"/>
        <w:rPr>
          <w:rFonts w:eastAsiaTheme="minorEastAsia"/>
          <w:noProof/>
          <w:lang w:eastAsia="de-DE"/>
        </w:rPr>
      </w:pPr>
      <w:hyperlink w:anchor="_Toc185408837" w:history="1">
        <w:r w:rsidR="0092181D" w:rsidRPr="008D5ACF">
          <w:rPr>
            <w:rStyle w:val="Hyperlink"/>
            <w:noProof/>
          </w:rPr>
          <w:t>III</w:t>
        </w:r>
        <w:r w:rsidR="0092181D">
          <w:rPr>
            <w:rFonts w:eastAsiaTheme="minorEastAsia"/>
            <w:noProof/>
            <w:lang w:eastAsia="de-DE"/>
          </w:rPr>
          <w:tab/>
        </w:r>
        <w:r w:rsidR="0092181D" w:rsidRPr="008D5ACF">
          <w:rPr>
            <w:rStyle w:val="Hyperlink"/>
            <w:noProof/>
          </w:rPr>
          <w:t>Tabellenverzeichnis</w:t>
        </w:r>
        <w:r w:rsidR="0092181D">
          <w:rPr>
            <w:noProof/>
            <w:webHidden/>
          </w:rPr>
          <w:tab/>
        </w:r>
        <w:r w:rsidR="0092181D">
          <w:rPr>
            <w:noProof/>
            <w:webHidden/>
          </w:rPr>
          <w:fldChar w:fldCharType="begin"/>
        </w:r>
        <w:r w:rsidR="0092181D">
          <w:rPr>
            <w:noProof/>
            <w:webHidden/>
          </w:rPr>
          <w:instrText xml:space="preserve"> PAGEREF _Toc185408837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21" w14:textId="77777777" w:rsidR="0092181D" w:rsidRDefault="00975696">
      <w:pPr>
        <w:pStyle w:val="Verzeichnis1"/>
        <w:rPr>
          <w:rFonts w:eastAsiaTheme="minorEastAsia"/>
          <w:noProof/>
          <w:lang w:eastAsia="de-DE"/>
        </w:rPr>
      </w:pPr>
      <w:hyperlink w:anchor="_Toc185408838" w:history="1">
        <w:r w:rsidR="0092181D" w:rsidRPr="008D5ACF">
          <w:rPr>
            <w:rStyle w:val="Hyperlink"/>
            <w:noProof/>
          </w:rPr>
          <w:t>1</w:t>
        </w:r>
        <w:r w:rsidR="0092181D">
          <w:rPr>
            <w:rFonts w:eastAsiaTheme="minorEastAsia"/>
            <w:noProof/>
            <w:lang w:eastAsia="de-DE"/>
          </w:rPr>
          <w:tab/>
        </w:r>
        <w:r w:rsidR="0092181D" w:rsidRPr="008D5ACF">
          <w:rPr>
            <w:rStyle w:val="Hyperlink"/>
            <w:noProof/>
          </w:rPr>
          <w:t>Ziele der Evaluation</w:t>
        </w:r>
        <w:r w:rsidR="0092181D">
          <w:rPr>
            <w:noProof/>
            <w:webHidden/>
          </w:rPr>
          <w:tab/>
        </w:r>
        <w:r w:rsidR="0092181D">
          <w:rPr>
            <w:noProof/>
            <w:webHidden/>
          </w:rPr>
          <w:fldChar w:fldCharType="begin"/>
        </w:r>
        <w:r w:rsidR="0092181D">
          <w:rPr>
            <w:noProof/>
            <w:webHidden/>
          </w:rPr>
          <w:instrText xml:space="preserve"> PAGEREF _Toc185408838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22" w14:textId="77777777" w:rsidR="0092181D" w:rsidRDefault="00975696">
      <w:pPr>
        <w:pStyle w:val="Verzeichnis1"/>
        <w:rPr>
          <w:rFonts w:eastAsiaTheme="minorEastAsia"/>
          <w:noProof/>
          <w:lang w:eastAsia="de-DE"/>
        </w:rPr>
      </w:pPr>
      <w:hyperlink w:anchor="_Toc185408839" w:history="1">
        <w:r w:rsidR="0092181D" w:rsidRPr="008D5ACF">
          <w:rPr>
            <w:rStyle w:val="Hyperlink"/>
            <w:noProof/>
          </w:rPr>
          <w:t>2</w:t>
        </w:r>
        <w:r w:rsidR="0092181D">
          <w:rPr>
            <w:rFonts w:eastAsiaTheme="minorEastAsia"/>
            <w:noProof/>
            <w:lang w:eastAsia="de-DE"/>
          </w:rPr>
          <w:tab/>
        </w:r>
        <w:r w:rsidR="0092181D" w:rsidRPr="008D5ACF">
          <w:rPr>
            <w:rStyle w:val="Hyperlink"/>
            <w:noProof/>
          </w:rPr>
          <w:t>Darstellung des Evaluationsdesigns</w:t>
        </w:r>
        <w:r w:rsidR="0092181D">
          <w:rPr>
            <w:noProof/>
            <w:webHidden/>
          </w:rPr>
          <w:tab/>
        </w:r>
        <w:r w:rsidR="0092181D">
          <w:rPr>
            <w:noProof/>
            <w:webHidden/>
          </w:rPr>
          <w:fldChar w:fldCharType="begin"/>
        </w:r>
        <w:r w:rsidR="0092181D">
          <w:rPr>
            <w:noProof/>
            <w:webHidden/>
          </w:rPr>
          <w:instrText xml:space="preserve"> PAGEREF _Toc185408839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23" w14:textId="77777777" w:rsidR="0092181D" w:rsidRDefault="00975696">
      <w:pPr>
        <w:pStyle w:val="Verzeichnis1"/>
        <w:rPr>
          <w:rFonts w:eastAsiaTheme="minorEastAsia"/>
          <w:noProof/>
          <w:lang w:eastAsia="de-DE"/>
        </w:rPr>
      </w:pPr>
      <w:hyperlink w:anchor="_Toc185408840" w:history="1">
        <w:r w:rsidR="0092181D" w:rsidRPr="008D5ACF">
          <w:rPr>
            <w:rStyle w:val="Hyperlink"/>
            <w:noProof/>
          </w:rPr>
          <w:t>3</w:t>
        </w:r>
        <w:r w:rsidR="0092181D">
          <w:rPr>
            <w:rFonts w:eastAsiaTheme="minorEastAsia"/>
            <w:noProof/>
            <w:lang w:eastAsia="de-DE"/>
          </w:rPr>
          <w:tab/>
        </w:r>
        <w:r w:rsidR="0092181D" w:rsidRPr="008D5ACF">
          <w:rPr>
            <w:rStyle w:val="Hyperlink"/>
            <w:noProof/>
          </w:rPr>
          <w:t>Ergebnisse der Evaluation</w:t>
        </w:r>
        <w:r w:rsidR="0092181D">
          <w:rPr>
            <w:noProof/>
            <w:webHidden/>
          </w:rPr>
          <w:tab/>
        </w:r>
        <w:r w:rsidR="0092181D">
          <w:rPr>
            <w:noProof/>
            <w:webHidden/>
          </w:rPr>
          <w:fldChar w:fldCharType="begin"/>
        </w:r>
        <w:r w:rsidR="0092181D">
          <w:rPr>
            <w:noProof/>
            <w:webHidden/>
          </w:rPr>
          <w:instrText xml:space="preserve"> PAGEREF _Toc185408840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24" w14:textId="77777777" w:rsidR="0092181D" w:rsidRDefault="00975696">
      <w:pPr>
        <w:pStyle w:val="Verzeichnis1"/>
        <w:rPr>
          <w:rFonts w:eastAsiaTheme="minorEastAsia"/>
          <w:noProof/>
          <w:lang w:eastAsia="de-DE"/>
        </w:rPr>
      </w:pPr>
      <w:hyperlink w:anchor="_Toc185408841" w:history="1">
        <w:r w:rsidR="0092181D" w:rsidRPr="008D5ACF">
          <w:rPr>
            <w:rStyle w:val="Hyperlink"/>
            <w:noProof/>
          </w:rPr>
          <w:t>4</w:t>
        </w:r>
        <w:r w:rsidR="0092181D">
          <w:rPr>
            <w:rFonts w:eastAsiaTheme="minorEastAsia"/>
            <w:noProof/>
            <w:lang w:eastAsia="de-DE"/>
          </w:rPr>
          <w:tab/>
        </w:r>
        <w:r w:rsidR="0092181D" w:rsidRPr="008D5ACF">
          <w:rPr>
            <w:rStyle w:val="Hyperlink"/>
            <w:noProof/>
          </w:rPr>
          <w:t>Diskussion der Projektergebnisse</w:t>
        </w:r>
        <w:r w:rsidR="0092181D">
          <w:rPr>
            <w:noProof/>
            <w:webHidden/>
          </w:rPr>
          <w:tab/>
        </w:r>
        <w:r w:rsidR="0092181D">
          <w:rPr>
            <w:noProof/>
            <w:webHidden/>
          </w:rPr>
          <w:fldChar w:fldCharType="begin"/>
        </w:r>
        <w:r w:rsidR="0092181D">
          <w:rPr>
            <w:noProof/>
            <w:webHidden/>
          </w:rPr>
          <w:instrText xml:space="preserve"> PAGEREF _Toc185408841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25" w14:textId="77777777" w:rsidR="0092181D" w:rsidRDefault="00975696">
      <w:pPr>
        <w:pStyle w:val="Verzeichnis1"/>
        <w:rPr>
          <w:rFonts w:eastAsiaTheme="minorEastAsia"/>
          <w:noProof/>
          <w:lang w:eastAsia="de-DE"/>
        </w:rPr>
      </w:pPr>
      <w:hyperlink w:anchor="_Toc185408842" w:history="1">
        <w:r w:rsidR="0092181D" w:rsidRPr="008D5ACF">
          <w:rPr>
            <w:rStyle w:val="Hyperlink"/>
            <w:noProof/>
          </w:rPr>
          <w:t>5</w:t>
        </w:r>
        <w:r w:rsidR="0092181D">
          <w:rPr>
            <w:rFonts w:eastAsiaTheme="minorEastAsia"/>
            <w:noProof/>
            <w:lang w:eastAsia="de-DE"/>
          </w:rPr>
          <w:tab/>
        </w:r>
        <w:r w:rsidR="0092181D" w:rsidRPr="008D5ACF">
          <w:rPr>
            <w:rStyle w:val="Hyperlink"/>
            <w:noProof/>
          </w:rPr>
          <w:t>Schlussfolgerungen und Empfehlungen des Evaluators</w:t>
        </w:r>
        <w:r w:rsidR="0092181D">
          <w:rPr>
            <w:noProof/>
            <w:webHidden/>
          </w:rPr>
          <w:tab/>
        </w:r>
        <w:r w:rsidR="0092181D">
          <w:rPr>
            <w:noProof/>
            <w:webHidden/>
          </w:rPr>
          <w:fldChar w:fldCharType="begin"/>
        </w:r>
        <w:r w:rsidR="0092181D">
          <w:rPr>
            <w:noProof/>
            <w:webHidden/>
          </w:rPr>
          <w:instrText xml:space="preserve"> PAGEREF _Toc185408842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26" w14:textId="77777777" w:rsidR="0092181D" w:rsidRDefault="00975696">
      <w:pPr>
        <w:pStyle w:val="Verzeichnis1"/>
        <w:rPr>
          <w:rFonts w:eastAsiaTheme="minorEastAsia"/>
          <w:noProof/>
          <w:lang w:eastAsia="de-DE"/>
        </w:rPr>
      </w:pPr>
      <w:hyperlink w:anchor="_Toc185408843" w:history="1">
        <w:r w:rsidR="0092181D" w:rsidRPr="008D5ACF">
          <w:rPr>
            <w:rStyle w:val="Hyperlink"/>
            <w:noProof/>
          </w:rPr>
          <w:t>IV</w:t>
        </w:r>
        <w:r w:rsidR="0092181D">
          <w:rPr>
            <w:rFonts w:eastAsiaTheme="minorEastAsia"/>
            <w:noProof/>
            <w:lang w:eastAsia="de-DE"/>
          </w:rPr>
          <w:tab/>
        </w:r>
        <w:r w:rsidR="0092181D" w:rsidRPr="008D5ACF">
          <w:rPr>
            <w:rStyle w:val="Hyperlink"/>
            <w:noProof/>
          </w:rPr>
          <w:t>Literaturverzeichnis</w:t>
        </w:r>
        <w:r w:rsidR="0092181D">
          <w:rPr>
            <w:noProof/>
            <w:webHidden/>
          </w:rPr>
          <w:tab/>
        </w:r>
        <w:r w:rsidR="0092181D">
          <w:rPr>
            <w:noProof/>
            <w:webHidden/>
          </w:rPr>
          <w:fldChar w:fldCharType="begin"/>
        </w:r>
        <w:r w:rsidR="0092181D">
          <w:rPr>
            <w:noProof/>
            <w:webHidden/>
          </w:rPr>
          <w:instrText xml:space="preserve"> PAGEREF _Toc185408843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27" w14:textId="77777777" w:rsidR="0092181D" w:rsidRDefault="00975696">
      <w:pPr>
        <w:pStyle w:val="Verzeichnis1"/>
        <w:rPr>
          <w:rFonts w:eastAsiaTheme="minorEastAsia"/>
          <w:noProof/>
          <w:lang w:eastAsia="de-DE"/>
        </w:rPr>
      </w:pPr>
      <w:hyperlink w:anchor="_Toc185408844" w:history="1">
        <w:r w:rsidR="0092181D" w:rsidRPr="008D5ACF">
          <w:rPr>
            <w:rStyle w:val="Hyperlink"/>
            <w:noProof/>
          </w:rPr>
          <w:t>V</w:t>
        </w:r>
        <w:r w:rsidR="0092181D">
          <w:rPr>
            <w:rFonts w:eastAsiaTheme="minorEastAsia"/>
            <w:noProof/>
            <w:lang w:eastAsia="de-DE"/>
          </w:rPr>
          <w:tab/>
        </w:r>
        <w:r w:rsidR="0092181D" w:rsidRPr="008D5ACF">
          <w:rPr>
            <w:rStyle w:val="Hyperlink"/>
            <w:noProof/>
          </w:rPr>
          <w:t>Anlagen</w:t>
        </w:r>
        <w:r w:rsidR="0092181D">
          <w:rPr>
            <w:noProof/>
            <w:webHidden/>
          </w:rPr>
          <w:tab/>
        </w:r>
        <w:r w:rsidR="0092181D">
          <w:rPr>
            <w:noProof/>
            <w:webHidden/>
          </w:rPr>
          <w:fldChar w:fldCharType="begin"/>
        </w:r>
        <w:r w:rsidR="0092181D">
          <w:rPr>
            <w:noProof/>
            <w:webHidden/>
          </w:rPr>
          <w:instrText xml:space="preserve"> PAGEREF _Toc185408844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28" w14:textId="77777777" w:rsidR="00F771D5" w:rsidRDefault="00351C43" w:rsidP="00EB6549">
      <w:pPr>
        <w:rPr>
          <w:rFonts w:cstheme="minorBidi"/>
          <w:b/>
          <w:sz w:val="22"/>
          <w:szCs w:val="22"/>
        </w:rPr>
      </w:pPr>
      <w:r>
        <w:rPr>
          <w:rFonts w:cstheme="minorBidi"/>
          <w:b/>
          <w:sz w:val="22"/>
          <w:szCs w:val="22"/>
        </w:rPr>
        <w:fldChar w:fldCharType="end"/>
      </w:r>
    </w:p>
    <w:sdt>
      <w:sdtPr>
        <w:rPr>
          <w:b w:val="0"/>
        </w:rPr>
        <w:id w:val="992759610"/>
        <w:lock w:val="sdtContentLocked"/>
        <w:placeholder>
          <w:docPart w:val="0D33BC9D6C64448BB7C4FAC20DC24023"/>
        </w:placeholder>
        <w:group/>
      </w:sdtPr>
      <w:sdtEndPr/>
      <w:sdtContent>
        <w:p w14:paraId="3629AF29" w14:textId="77777777" w:rsidR="003B75C2" w:rsidRDefault="003B75C2" w:rsidP="00913D9E">
          <w:pPr>
            <w:pStyle w:val="AusfllhinweiseTitel"/>
            <w:jc w:val="both"/>
          </w:pPr>
          <w:r w:rsidRPr="00925FAC">
            <w:t xml:space="preserve">Hinweis </w:t>
          </w:r>
          <w:r>
            <w:t xml:space="preserve">zum Inhaltsverzeichnis. </w:t>
          </w:r>
        </w:p>
        <w:p w14:paraId="3629AF2A" w14:textId="77777777" w:rsidR="003B75C2" w:rsidRPr="003B75C2" w:rsidRDefault="003B75C2" w:rsidP="00913D9E">
          <w:pPr>
            <w:pStyle w:val="Ausfllhinweise"/>
          </w:pPr>
          <w:r w:rsidRPr="003B75C2">
            <w:t xml:space="preserve">Aktualisieren Sie das Verzeichnis mit der rechten Maustaste &gt; [Felder aktualisieren] &gt; [Gesamtes Verzeichnis aktualisieren] </w:t>
          </w:r>
        </w:p>
        <w:p w14:paraId="3629AF2B" w14:textId="77777777" w:rsidR="003B75C2" w:rsidRDefault="003B75C2" w:rsidP="00913D9E">
          <w:pPr>
            <w:pStyle w:val="Ausfllhinweise"/>
          </w:pPr>
          <w:r w:rsidRPr="003B75C2">
            <w:t>Sollte das Inhaltsverzeichnis gelöscht worden sein, kann aus der ursprünglichen Berichtsvorlage das Inhaltsverzeichnis kopiert und hier wieder eingefügt werden.</w:t>
          </w:r>
        </w:p>
      </w:sdtContent>
    </w:sdt>
    <w:bookmarkStart w:id="8" w:name="_Toc136335189" w:displacedByCustomXml="next"/>
    <w:sdt>
      <w:sdtPr>
        <w:rPr>
          <w:rFonts w:asciiTheme="minorHAnsi" w:eastAsiaTheme="minorHAnsi" w:hAnsiTheme="minorHAnsi" w:cstheme="minorBidi"/>
          <w:b w:val="0"/>
          <w:bCs w:val="0"/>
          <w:i/>
          <w:vanish/>
          <w:color w:val="969696" w:themeColor="accent6"/>
          <w:szCs w:val="22"/>
        </w:rPr>
        <w:id w:val="-1577668484"/>
        <w:lock w:val="sdtContentLocked"/>
        <w:placeholder>
          <w:docPart w:val="272A46439C0F4FD1BF19075EB115BE87"/>
        </w:placeholder>
        <w:group/>
      </w:sdtPr>
      <w:sdtEndPr>
        <w:rPr>
          <w:color w:val="0070C0"/>
        </w:rPr>
      </w:sdtEndPr>
      <w:sdtContent>
        <w:bookmarkStart w:id="9" w:name="_Toc185408835" w:displacedByCustomXml="prev"/>
        <w:p w14:paraId="3629AF2C" w14:textId="77777777" w:rsidR="0000242E" w:rsidRDefault="0000242E" w:rsidP="0059220E">
          <w:pPr>
            <w:pStyle w:val="Verzeichnisberschrift"/>
            <w:pageBreakBefore/>
          </w:pPr>
          <w:r>
            <w:t>Abkürzungsverzeichnis</w:t>
          </w:r>
          <w:bookmarkEnd w:id="9"/>
        </w:p>
        <w:p w14:paraId="3629AF2D" w14:textId="77777777" w:rsidR="0000242E" w:rsidRDefault="0000242E" w:rsidP="000955C3">
          <w:pPr>
            <w:pStyle w:val="Ausfllhinweise"/>
            <w:spacing w:before="240" w:after="240"/>
          </w:pPr>
          <w:r w:rsidRPr="002B31C6">
            <w:t xml:space="preserve">Bitte fügen Sie hier eine tabellarische Auflistung der im </w:t>
          </w:r>
          <w:r w:rsidR="00312A88">
            <w:t>Evaluations</w:t>
          </w:r>
          <w:r w:rsidRPr="002B31C6">
            <w:t>bericht verwendeten Abkürzungen ein.</w:t>
          </w:r>
        </w:p>
      </w:sdtContent>
    </w:sdt>
    <w:p w14:paraId="3629AF2E" w14:textId="77777777" w:rsidR="0000242E" w:rsidRDefault="0000242E" w:rsidP="0000242E">
      <w:pPr>
        <w:pStyle w:val="StandardDefinitionsliste"/>
      </w:pPr>
      <w:proofErr w:type="gramStart"/>
      <w:r>
        <w:t>IA</w:t>
      </w:r>
      <w:r>
        <w:tab/>
        <w:t>Innovationsausschuss</w:t>
      </w:r>
      <w:proofErr w:type="gramEnd"/>
    </w:p>
    <w:p w14:paraId="3629AF2F" w14:textId="77777777" w:rsidR="00115EDF" w:rsidRDefault="0000242E" w:rsidP="00115EDF">
      <w:pPr>
        <w:pStyle w:val="StandardDefinitionsliste"/>
      </w:pPr>
      <w:r>
        <w:t>G-BA</w:t>
      </w:r>
      <w:r>
        <w:tab/>
        <w:t>Gemeinsamer Bundesausschuss</w:t>
      </w:r>
    </w:p>
    <w:sdt>
      <w:sdtPr>
        <w:rPr>
          <w:rFonts w:asciiTheme="minorHAnsi" w:eastAsiaTheme="minorHAnsi" w:hAnsiTheme="minorHAnsi" w:cstheme="minorBidi"/>
          <w:b w:val="0"/>
          <w:bCs w:val="0"/>
          <w:i/>
          <w:vanish/>
          <w:color w:val="969696" w:themeColor="accent6"/>
          <w:szCs w:val="22"/>
        </w:rPr>
        <w:id w:val="-2045127470"/>
        <w:lock w:val="sdtContentLocked"/>
        <w:placeholder>
          <w:docPart w:val="272A46439C0F4FD1BF19075EB115BE87"/>
        </w:placeholder>
        <w:group/>
      </w:sdtPr>
      <w:sdtEndPr>
        <w:rPr>
          <w:color w:val="0070C0"/>
        </w:rPr>
      </w:sdtEndPr>
      <w:sdtContent>
        <w:bookmarkStart w:id="10" w:name="_Toc185408836" w:displacedByCustomXml="prev"/>
        <w:p w14:paraId="3629AF30" w14:textId="77777777" w:rsidR="0000242E" w:rsidRDefault="0000242E" w:rsidP="0000242E">
          <w:pPr>
            <w:pStyle w:val="Verzeichnisberschrift"/>
          </w:pPr>
          <w:r>
            <w:t>Abbildungsverzeichnis</w:t>
          </w:r>
          <w:bookmarkEnd w:id="10"/>
        </w:p>
        <w:p w14:paraId="3629AF31" w14:textId="77777777" w:rsidR="00925FAC" w:rsidRDefault="00925FAC" w:rsidP="000955C3">
          <w:pPr>
            <w:pStyle w:val="AusfllhinweiseTitel"/>
            <w:jc w:val="both"/>
          </w:pPr>
          <w:r w:rsidRPr="00925FAC">
            <w:t>Hinweis zu</w:t>
          </w:r>
          <w:r>
            <w:t>r</w:t>
          </w:r>
          <w:r w:rsidRPr="00925FAC">
            <w:t xml:space="preserve"> </w:t>
          </w:r>
          <w:r>
            <w:t xml:space="preserve">Beschriftung von </w:t>
          </w:r>
          <w:r w:rsidRPr="00925FAC">
            <w:t>Abbildung</w:t>
          </w:r>
          <w:r>
            <w:t xml:space="preserve">en. </w:t>
          </w:r>
        </w:p>
        <w:p w14:paraId="3629AF32" w14:textId="77777777" w:rsidR="003B75C2" w:rsidRPr="003B75C2" w:rsidRDefault="003B75C2" w:rsidP="000955C3">
          <w:pPr>
            <w:pStyle w:val="Ausfllhinweise"/>
          </w:pPr>
          <w:r w:rsidRPr="003B75C2">
            <w:t>In diesem Dokument sollen Beschriftungen nur mit folgenden Methoden hinzugefügt werden:</w:t>
          </w:r>
        </w:p>
        <w:p w14:paraId="3629AF33" w14:textId="77777777" w:rsidR="007131FA" w:rsidRDefault="00925FAC" w:rsidP="000955C3">
          <w:pPr>
            <w:pStyle w:val="Ausfllhinweise"/>
          </w:pPr>
          <w:r>
            <w:t xml:space="preserve">Kopieren Sie für Beschriftungen den </w:t>
          </w:r>
          <w:r w:rsidR="00386585">
            <w:t>Beispiel-</w:t>
          </w:r>
          <w:r>
            <w:t>Absatz „Abbildung 1:</w:t>
          </w:r>
          <w:r w:rsidR="001B7496">
            <w:t xml:space="preserve"> </w:t>
          </w:r>
          <w:r>
            <w:t>“ im folgenden Bereich und fügen diesen unterhalb von Abbildungen ein</w:t>
          </w:r>
          <w:r w:rsidR="00A7255E">
            <w:t xml:space="preserve"> und </w:t>
          </w:r>
          <w:r w:rsidR="006462BA">
            <w:t>ändern</w:t>
          </w:r>
          <w:r w:rsidR="00A7255E">
            <w:t xml:space="preserve"> Sie die A</w:t>
          </w:r>
          <w:r w:rsidR="003837EF" w:rsidRPr="003837EF">
            <w:t>bbildungsbe</w:t>
          </w:r>
          <w:r w:rsidR="006462BA">
            <w:t>schriftung</w:t>
          </w:r>
          <w:r>
            <w:t>.</w:t>
          </w:r>
        </w:p>
        <w:p w14:paraId="3629AF34" w14:textId="77777777" w:rsidR="00706064" w:rsidRPr="005C34F6" w:rsidRDefault="00706064" w:rsidP="000955C3">
          <w:pPr>
            <w:pStyle w:val="Ausfllhinweise"/>
          </w:pPr>
          <w:r w:rsidRPr="005C34F6">
            <w:t>Für die Beschriftung können Sie ebenfalls im jeweiligen Kapitel den Beispiel-Absatz „Abbildung x: … “ kopieren und diesen unterhalb von Abbildungen einfügen und die Abbildungsbeschriftung ändern. Son</w:t>
          </w:r>
          <w:r w:rsidR="003B75C2">
            <w:t>s</w:t>
          </w:r>
          <w:r w:rsidRPr="005C34F6">
            <w:t>t bitte aus dem Kapitel entfernen.</w:t>
          </w:r>
        </w:p>
        <w:p w14:paraId="3629AF35" w14:textId="77777777" w:rsidR="00925FAC" w:rsidRDefault="00925FAC" w:rsidP="000955C3">
          <w:pPr>
            <w:pStyle w:val="Ausfllhinweise"/>
          </w:pPr>
          <w:r>
            <w:t>Die Nummerierung</w:t>
          </w:r>
          <w:r w:rsidR="0000104E">
            <w:t xml:space="preserve"> kann</w:t>
          </w:r>
          <w:r>
            <w:t xml:space="preserve"> </w:t>
          </w:r>
          <w:r w:rsidR="0000104E">
            <w:t xml:space="preserve">über das Kontextmenü (rechte Maustaste) </w:t>
          </w:r>
          <w:r>
            <w:t>aktualisiert</w:t>
          </w:r>
          <w:r w:rsidR="0000104E">
            <w:t xml:space="preserve"> werden</w:t>
          </w:r>
          <w:r>
            <w:t xml:space="preserve">, </w:t>
          </w:r>
          <w:r w:rsidR="0000104E">
            <w:t xml:space="preserve">oder </w:t>
          </w:r>
          <w:r>
            <w:t xml:space="preserve">wenn Sie in die Druckvorschau [Datei] &gt; [Drucken] gehen. </w:t>
          </w:r>
        </w:p>
        <w:p w14:paraId="3629AF36" w14:textId="77777777" w:rsidR="00386585" w:rsidRDefault="00640744" w:rsidP="000955C3">
          <w:pPr>
            <w:pStyle w:val="Ausfllhinweise"/>
          </w:pPr>
          <w:r w:rsidRPr="00640744">
            <w:t xml:space="preserve">Zuletzt entfernen Sie den </w:t>
          </w:r>
          <w:r w:rsidR="00A7255E">
            <w:t xml:space="preserve">folgenden </w:t>
          </w:r>
          <w:r w:rsidRPr="00640744">
            <w:t>Beispiel</w:t>
          </w:r>
          <w:r w:rsidR="00A7255E">
            <w:t>-</w:t>
          </w:r>
          <w:r w:rsidRPr="00640744">
            <w:t>Absatz</w:t>
          </w:r>
          <w:r w:rsidR="001B7496">
            <w:t xml:space="preserve"> „Abbildung 1: </w:t>
          </w:r>
          <w:r w:rsidR="006462BA">
            <w:t>…</w:t>
          </w:r>
          <w:r w:rsidR="001B7496">
            <w:t>“</w:t>
          </w:r>
        </w:p>
        <w:p w14:paraId="3629AF37" w14:textId="77777777" w:rsidR="006462BA" w:rsidRDefault="006462BA" w:rsidP="000955C3">
          <w:pPr>
            <w:pStyle w:val="Ausfllhinweise"/>
          </w:pPr>
          <w:r>
            <w:t xml:space="preserve">Aktualisieren Sie das Verzeichnis mit der rechten Maustaste &gt; [Felder aktualisieren] &gt; [Gesamtes Verzeichnis aktualisieren] </w:t>
          </w:r>
        </w:p>
        <w:p w14:paraId="3629AF38" w14:textId="77777777" w:rsidR="003B75C2" w:rsidRPr="00925FAC" w:rsidRDefault="003B75C2" w:rsidP="000955C3">
          <w:pPr>
            <w:pStyle w:val="Ausfllhinweise"/>
          </w:pPr>
          <w:r w:rsidRPr="003B75C2">
            <w:t>Sollte das Abbildungsverzeichnis gelöscht worden sein, kann aus der ursprünglichen Berichtsvorlage das Abbildungsverzeichnis kopiert und hier wieder eingefügt werden</w:t>
          </w:r>
        </w:p>
      </w:sdtContent>
    </w:sdt>
    <w:p w14:paraId="3629AF39" w14:textId="77777777" w:rsidR="00F8620A" w:rsidRPr="003837EF" w:rsidRDefault="00F8620A" w:rsidP="00A7255E">
      <w:pPr>
        <w:pStyle w:val="Beschriftung"/>
      </w:pPr>
      <w:bookmarkStart w:id="11" w:name="_Toc185408818"/>
      <w:r w:rsidRPr="003837EF">
        <w:t xml:space="preserve">Abbildung </w:t>
      </w:r>
      <w:r w:rsidR="00EC2691">
        <w:fldChar w:fldCharType="begin"/>
      </w:r>
      <w:r w:rsidR="00EC2691">
        <w:instrText xml:space="preserve"> SEQ Abbildung \* ARABIC </w:instrText>
      </w:r>
      <w:r w:rsidR="00EC2691">
        <w:fldChar w:fldCharType="separate"/>
      </w:r>
      <w:r w:rsidR="00974ECD">
        <w:rPr>
          <w:noProof/>
        </w:rPr>
        <w:t>1</w:t>
      </w:r>
      <w:r w:rsidR="00EC2691">
        <w:rPr>
          <w:noProof/>
        </w:rPr>
        <w:fldChar w:fldCharType="end"/>
      </w:r>
      <w:r w:rsidRPr="003837EF">
        <w:t xml:space="preserve">: </w:t>
      </w:r>
      <w:r w:rsidR="0052512C">
        <w:t>Beispiel</w:t>
      </w:r>
      <w:r w:rsidR="006462BA" w:rsidRPr="006462BA">
        <w:t xml:space="preserve"> </w:t>
      </w:r>
      <w:r w:rsidR="006462BA">
        <w:t>Abbildungsbeschriftung</w:t>
      </w:r>
      <w:bookmarkEnd w:id="11"/>
    </w:p>
    <w:p w14:paraId="3629AF3A" w14:textId="77777777" w:rsidR="0092181D" w:rsidRDefault="000528D9">
      <w:pPr>
        <w:pStyle w:val="Abbildungsverzeichnis"/>
        <w:tabs>
          <w:tab w:val="right" w:leader="dot" w:pos="9060"/>
        </w:tabs>
        <w:rPr>
          <w:rFonts w:eastAsiaTheme="minorEastAsia" w:cstheme="minorBidi"/>
          <w:noProof/>
          <w:sz w:val="22"/>
          <w:szCs w:val="22"/>
          <w:lang w:eastAsia="de-DE"/>
        </w:rPr>
      </w:pPr>
      <w:r>
        <w:fldChar w:fldCharType="begin"/>
      </w:r>
      <w:r>
        <w:instrText xml:space="preserve"> TOC \h \z \c "Abbildung" </w:instrText>
      </w:r>
      <w:r>
        <w:fldChar w:fldCharType="separate"/>
      </w:r>
      <w:hyperlink w:anchor="_Toc185408818" w:history="1">
        <w:r w:rsidR="0092181D" w:rsidRPr="00A90180">
          <w:rPr>
            <w:rStyle w:val="Hyperlink"/>
            <w:noProof/>
          </w:rPr>
          <w:t>Abbildung 1: Beispiel Abbildungsbeschriftung</w:t>
        </w:r>
        <w:r w:rsidR="0092181D">
          <w:rPr>
            <w:noProof/>
            <w:webHidden/>
          </w:rPr>
          <w:tab/>
        </w:r>
        <w:r w:rsidR="0092181D">
          <w:rPr>
            <w:noProof/>
            <w:webHidden/>
          </w:rPr>
          <w:fldChar w:fldCharType="begin"/>
        </w:r>
        <w:r w:rsidR="0092181D">
          <w:rPr>
            <w:noProof/>
            <w:webHidden/>
          </w:rPr>
          <w:instrText xml:space="preserve"> PAGEREF _Toc185408818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3B" w14:textId="77777777" w:rsidR="0092181D" w:rsidRDefault="00975696">
      <w:pPr>
        <w:pStyle w:val="Abbildungsverzeichnis"/>
        <w:tabs>
          <w:tab w:val="right" w:leader="dot" w:pos="9060"/>
        </w:tabs>
        <w:rPr>
          <w:rFonts w:eastAsiaTheme="minorEastAsia" w:cstheme="minorBidi"/>
          <w:noProof/>
          <w:sz w:val="22"/>
          <w:szCs w:val="22"/>
          <w:lang w:eastAsia="de-DE"/>
        </w:rPr>
      </w:pPr>
      <w:hyperlink w:anchor="_Toc185408819" w:history="1">
        <w:r w:rsidR="0092181D" w:rsidRPr="00A90180">
          <w:rPr>
            <w:rStyle w:val="Hyperlink"/>
            <w:noProof/>
          </w:rPr>
          <w:t>Abbildung 2: Beispiel Abbildungsbeschriftung</w:t>
        </w:r>
        <w:r w:rsidR="0092181D">
          <w:rPr>
            <w:noProof/>
            <w:webHidden/>
          </w:rPr>
          <w:tab/>
        </w:r>
        <w:r w:rsidR="0092181D">
          <w:rPr>
            <w:noProof/>
            <w:webHidden/>
          </w:rPr>
          <w:fldChar w:fldCharType="begin"/>
        </w:r>
        <w:r w:rsidR="0092181D">
          <w:rPr>
            <w:noProof/>
            <w:webHidden/>
          </w:rPr>
          <w:instrText xml:space="preserve"> PAGEREF _Toc185408819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3C" w14:textId="77777777" w:rsidR="0092181D" w:rsidRDefault="00975696">
      <w:pPr>
        <w:pStyle w:val="Abbildungsverzeichnis"/>
        <w:tabs>
          <w:tab w:val="right" w:leader="dot" w:pos="9060"/>
        </w:tabs>
        <w:rPr>
          <w:rFonts w:eastAsiaTheme="minorEastAsia" w:cstheme="minorBidi"/>
          <w:noProof/>
          <w:sz w:val="22"/>
          <w:szCs w:val="22"/>
          <w:lang w:eastAsia="de-DE"/>
        </w:rPr>
      </w:pPr>
      <w:hyperlink w:anchor="_Toc185408820" w:history="1">
        <w:r w:rsidR="0092181D" w:rsidRPr="00A90180">
          <w:rPr>
            <w:rStyle w:val="Hyperlink"/>
            <w:noProof/>
          </w:rPr>
          <w:t>Abbildung 3: Beispiel Abbildungsbeschriftung</w:t>
        </w:r>
        <w:r w:rsidR="0092181D">
          <w:rPr>
            <w:noProof/>
            <w:webHidden/>
          </w:rPr>
          <w:tab/>
        </w:r>
        <w:r w:rsidR="0092181D">
          <w:rPr>
            <w:noProof/>
            <w:webHidden/>
          </w:rPr>
          <w:fldChar w:fldCharType="begin"/>
        </w:r>
        <w:r w:rsidR="0092181D">
          <w:rPr>
            <w:noProof/>
            <w:webHidden/>
          </w:rPr>
          <w:instrText xml:space="preserve"> PAGEREF _Toc185408820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3D" w14:textId="77777777" w:rsidR="0092181D" w:rsidRDefault="00975696">
      <w:pPr>
        <w:pStyle w:val="Abbildungsverzeichnis"/>
        <w:tabs>
          <w:tab w:val="right" w:leader="dot" w:pos="9060"/>
        </w:tabs>
        <w:rPr>
          <w:rFonts w:eastAsiaTheme="minorEastAsia" w:cstheme="minorBidi"/>
          <w:noProof/>
          <w:sz w:val="22"/>
          <w:szCs w:val="22"/>
          <w:lang w:eastAsia="de-DE"/>
        </w:rPr>
      </w:pPr>
      <w:hyperlink w:anchor="_Toc185408821" w:history="1">
        <w:r w:rsidR="0092181D" w:rsidRPr="00A90180">
          <w:rPr>
            <w:rStyle w:val="Hyperlink"/>
            <w:noProof/>
          </w:rPr>
          <w:t>Abbildung 4: Beispiel Abbildungsbeschriftung</w:t>
        </w:r>
        <w:r w:rsidR="0092181D">
          <w:rPr>
            <w:noProof/>
            <w:webHidden/>
          </w:rPr>
          <w:tab/>
        </w:r>
        <w:r w:rsidR="0092181D">
          <w:rPr>
            <w:noProof/>
            <w:webHidden/>
          </w:rPr>
          <w:fldChar w:fldCharType="begin"/>
        </w:r>
        <w:r w:rsidR="0092181D">
          <w:rPr>
            <w:noProof/>
            <w:webHidden/>
          </w:rPr>
          <w:instrText xml:space="preserve"> PAGEREF _Toc185408821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3E" w14:textId="77777777" w:rsidR="0092181D" w:rsidRDefault="00975696">
      <w:pPr>
        <w:pStyle w:val="Abbildungsverzeichnis"/>
        <w:tabs>
          <w:tab w:val="right" w:leader="dot" w:pos="9060"/>
        </w:tabs>
        <w:rPr>
          <w:rFonts w:eastAsiaTheme="minorEastAsia" w:cstheme="minorBidi"/>
          <w:noProof/>
          <w:sz w:val="22"/>
          <w:szCs w:val="22"/>
          <w:lang w:eastAsia="de-DE"/>
        </w:rPr>
      </w:pPr>
      <w:hyperlink w:anchor="_Toc185408822" w:history="1">
        <w:r w:rsidR="0092181D" w:rsidRPr="00A90180">
          <w:rPr>
            <w:rStyle w:val="Hyperlink"/>
            <w:noProof/>
          </w:rPr>
          <w:t>Abbildung 5: Beispiel Abbildungsbeschriftung</w:t>
        </w:r>
        <w:r w:rsidR="0092181D">
          <w:rPr>
            <w:noProof/>
            <w:webHidden/>
          </w:rPr>
          <w:tab/>
        </w:r>
        <w:r w:rsidR="0092181D">
          <w:rPr>
            <w:noProof/>
            <w:webHidden/>
          </w:rPr>
          <w:fldChar w:fldCharType="begin"/>
        </w:r>
        <w:r w:rsidR="0092181D">
          <w:rPr>
            <w:noProof/>
            <w:webHidden/>
          </w:rPr>
          <w:instrText xml:space="preserve"> PAGEREF _Toc185408822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3F" w14:textId="77777777" w:rsidR="0092181D" w:rsidRDefault="00975696">
      <w:pPr>
        <w:pStyle w:val="Abbildungsverzeichnis"/>
        <w:tabs>
          <w:tab w:val="right" w:leader="dot" w:pos="9060"/>
        </w:tabs>
        <w:rPr>
          <w:rFonts w:eastAsiaTheme="minorEastAsia" w:cstheme="minorBidi"/>
          <w:noProof/>
          <w:sz w:val="22"/>
          <w:szCs w:val="22"/>
          <w:lang w:eastAsia="de-DE"/>
        </w:rPr>
      </w:pPr>
      <w:hyperlink w:anchor="_Toc185408823" w:history="1">
        <w:r w:rsidR="0092181D" w:rsidRPr="00A90180">
          <w:rPr>
            <w:rStyle w:val="Hyperlink"/>
            <w:noProof/>
          </w:rPr>
          <w:t>Abbildung 6: Beispiel Abbildungsbeschriftung</w:t>
        </w:r>
        <w:r w:rsidR="0092181D">
          <w:rPr>
            <w:noProof/>
            <w:webHidden/>
          </w:rPr>
          <w:tab/>
        </w:r>
        <w:r w:rsidR="0092181D">
          <w:rPr>
            <w:noProof/>
            <w:webHidden/>
          </w:rPr>
          <w:fldChar w:fldCharType="begin"/>
        </w:r>
        <w:r w:rsidR="0092181D">
          <w:rPr>
            <w:noProof/>
            <w:webHidden/>
          </w:rPr>
          <w:instrText xml:space="preserve"> PAGEREF _Toc185408823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40" w14:textId="77777777" w:rsidR="0000242E" w:rsidRPr="00C03A67" w:rsidRDefault="000528D9" w:rsidP="00C03A67">
      <w:pPr>
        <w:pStyle w:val="UnterstricheneHervorhebung"/>
      </w:pPr>
      <w:r>
        <w:fldChar w:fldCharType="end"/>
      </w:r>
    </w:p>
    <w:sdt>
      <w:sdtPr>
        <w:rPr>
          <w:rFonts w:asciiTheme="minorHAnsi" w:eastAsiaTheme="minorHAnsi" w:hAnsiTheme="minorHAnsi" w:cstheme="minorBidi"/>
          <w:b w:val="0"/>
          <w:bCs w:val="0"/>
          <w:i/>
          <w:vanish/>
          <w:color w:val="969696" w:themeColor="accent6"/>
          <w:szCs w:val="22"/>
        </w:rPr>
        <w:id w:val="-1274702341"/>
        <w:lock w:val="sdtContentLocked"/>
        <w:placeholder>
          <w:docPart w:val="272A46439C0F4FD1BF19075EB115BE87"/>
        </w:placeholder>
        <w:group/>
      </w:sdtPr>
      <w:sdtEndPr>
        <w:rPr>
          <w:color w:val="0070C0"/>
        </w:rPr>
      </w:sdtEndPr>
      <w:sdtContent>
        <w:bookmarkStart w:id="12" w:name="_Toc185408837" w:displacedByCustomXml="prev"/>
        <w:p w14:paraId="3629AF41" w14:textId="77777777" w:rsidR="00136EFD" w:rsidRDefault="00136EFD" w:rsidP="00F97506">
          <w:pPr>
            <w:pStyle w:val="Verzeichnisberschrift"/>
            <w:spacing w:before="240"/>
          </w:pPr>
          <w:r>
            <w:t>Tabellenverzeichnis</w:t>
          </w:r>
          <w:bookmarkEnd w:id="12"/>
        </w:p>
        <w:p w14:paraId="3629AF42" w14:textId="77777777" w:rsidR="00925FAC" w:rsidRDefault="00925FAC" w:rsidP="000955C3">
          <w:pPr>
            <w:pStyle w:val="AusfllhinweiseTitel"/>
            <w:jc w:val="both"/>
          </w:pPr>
          <w:r w:rsidRPr="00925FAC">
            <w:t>Hinweis zu</w:t>
          </w:r>
          <w:r>
            <w:t>r</w:t>
          </w:r>
          <w:r w:rsidRPr="00925FAC">
            <w:t xml:space="preserve"> </w:t>
          </w:r>
          <w:r>
            <w:t xml:space="preserve">Beschriftung von Tabellen. </w:t>
          </w:r>
        </w:p>
        <w:p w14:paraId="3629AF43" w14:textId="77777777" w:rsidR="00925FAC" w:rsidRPr="003B75C2" w:rsidRDefault="003B75C2" w:rsidP="000955C3">
          <w:pPr>
            <w:pStyle w:val="Ausfllhinweise"/>
          </w:pPr>
          <w:r w:rsidRPr="003B75C2">
            <w:t>In diesem Dokument sollen Beschriftungen nur mit folgenden Methoden hinzugefügt werden:</w:t>
          </w:r>
        </w:p>
        <w:p w14:paraId="3629AF44" w14:textId="77777777" w:rsidR="00925FAC" w:rsidRPr="003B75C2" w:rsidRDefault="00925FAC" w:rsidP="000955C3">
          <w:pPr>
            <w:pStyle w:val="Ausfllhinweise"/>
          </w:pPr>
          <w:r w:rsidRPr="003B75C2">
            <w:t xml:space="preserve">Kopieren Sie für Beschriftungen den </w:t>
          </w:r>
          <w:r w:rsidR="00386585" w:rsidRPr="003B75C2">
            <w:t>Beispiel-</w:t>
          </w:r>
          <w:r w:rsidRPr="003B75C2">
            <w:t>Absatz „Tabelle 1:</w:t>
          </w:r>
          <w:r w:rsidR="001B7496" w:rsidRPr="003B75C2">
            <w:t xml:space="preserve"> </w:t>
          </w:r>
          <w:r w:rsidRPr="003B75C2">
            <w:t>“ im folgenden Bereich und fügen diesen oberhalb von Tabellen ein</w:t>
          </w:r>
          <w:r w:rsidR="00A7255E" w:rsidRPr="003B75C2">
            <w:t xml:space="preserve"> und </w:t>
          </w:r>
          <w:r w:rsidR="006462BA" w:rsidRPr="003B75C2">
            <w:t>ändern</w:t>
          </w:r>
          <w:r w:rsidR="00A7255E" w:rsidRPr="003B75C2">
            <w:t xml:space="preserve"> S</w:t>
          </w:r>
          <w:r w:rsidR="00640744" w:rsidRPr="003B75C2">
            <w:t>ie die Tabellenbe</w:t>
          </w:r>
          <w:r w:rsidR="006462BA" w:rsidRPr="003B75C2">
            <w:t>schriftung</w:t>
          </w:r>
          <w:r w:rsidRPr="003B75C2">
            <w:t>.</w:t>
          </w:r>
        </w:p>
        <w:p w14:paraId="3629AF45" w14:textId="77777777" w:rsidR="00706064" w:rsidRPr="003B75C2" w:rsidRDefault="00706064" w:rsidP="000955C3">
          <w:pPr>
            <w:pStyle w:val="Ausfllhinweise"/>
          </w:pPr>
          <w:r w:rsidRPr="003B75C2">
            <w:lastRenderedPageBreak/>
            <w:t>Für die Beschriftung können Sie ebenfalls im jeweiligen Kapitel den Beispiel-Absatz „Tabelle x: … “ kopieren und diesen unterhalb von Tabellen einfügen und die Tabellenbeschriftung ändern. Sonst bitte aus dem Kapitel entfernen.</w:t>
          </w:r>
        </w:p>
        <w:p w14:paraId="3629AF46" w14:textId="77777777" w:rsidR="00925FAC" w:rsidRPr="003B75C2" w:rsidRDefault="0000104E" w:rsidP="000955C3">
          <w:pPr>
            <w:pStyle w:val="Ausfllhinweise"/>
          </w:pPr>
          <w:r w:rsidRPr="003B75C2">
            <w:t>Die Nummerierung kann über das Kontextmenü (rechte Maustaste) aktualisiert werden, oder wenn Sie in die Druckvorschau [Datei] &gt; [Drucken] gehen.</w:t>
          </w:r>
          <w:r w:rsidR="00925FAC" w:rsidRPr="003B75C2">
            <w:t xml:space="preserve"> </w:t>
          </w:r>
        </w:p>
        <w:p w14:paraId="3629AF47" w14:textId="77777777" w:rsidR="00386585" w:rsidRPr="003B75C2" w:rsidRDefault="00640744" w:rsidP="000955C3">
          <w:pPr>
            <w:pStyle w:val="Ausfllhinweise"/>
          </w:pPr>
          <w:r w:rsidRPr="003B75C2">
            <w:t>Zuletzt entfernen Sie den</w:t>
          </w:r>
          <w:r w:rsidR="001B7496" w:rsidRPr="003B75C2">
            <w:t xml:space="preserve"> folgenden</w:t>
          </w:r>
          <w:r w:rsidRPr="003B75C2">
            <w:t xml:space="preserve"> Beispie</w:t>
          </w:r>
          <w:r w:rsidR="00A7255E" w:rsidRPr="003B75C2">
            <w:t>l</w:t>
          </w:r>
          <w:r w:rsidR="001B7496" w:rsidRPr="003B75C2">
            <w:t>-</w:t>
          </w:r>
          <w:r w:rsidRPr="003B75C2">
            <w:t>Absatz</w:t>
          </w:r>
          <w:r w:rsidR="001B7496" w:rsidRPr="003B75C2">
            <w:t xml:space="preserve"> „Tabelle 1: </w:t>
          </w:r>
          <w:r w:rsidR="006462BA" w:rsidRPr="003B75C2">
            <w:t>…</w:t>
          </w:r>
          <w:r w:rsidR="001B7496" w:rsidRPr="003B75C2">
            <w:t>“</w:t>
          </w:r>
        </w:p>
        <w:p w14:paraId="3629AF48" w14:textId="77777777" w:rsidR="003B75C2" w:rsidRPr="003B75C2" w:rsidRDefault="006462BA" w:rsidP="000955C3">
          <w:pPr>
            <w:pStyle w:val="Ausfllhinweise"/>
          </w:pPr>
          <w:r w:rsidRPr="003B75C2">
            <w:t>Aktualisieren Sie das Verzeichnis mit der rechten Maustaste &gt; [Felder aktualisieren] &gt; [Gesamtes Verzeichnis aktualisieren]</w:t>
          </w:r>
        </w:p>
        <w:p w14:paraId="3629AF49" w14:textId="77777777" w:rsidR="006462BA" w:rsidRPr="00925FAC" w:rsidRDefault="003B75C2" w:rsidP="000955C3">
          <w:pPr>
            <w:pStyle w:val="Ausfllhinweise"/>
          </w:pPr>
          <w:r w:rsidRPr="003B75C2">
            <w:t>Sollte das Tabellenverzeichnis gelöscht worden sein, kann aus der ursprünglichen Berichtsvorlage das Tabellenverzeichnis kopiert und hier wieder eingefügt werden</w:t>
          </w:r>
          <w:r>
            <w:t>.</w:t>
          </w:r>
        </w:p>
      </w:sdtContent>
    </w:sdt>
    <w:p w14:paraId="3629AF4A" w14:textId="77777777" w:rsidR="00F8620A" w:rsidRDefault="00F8620A" w:rsidP="00A7255E">
      <w:pPr>
        <w:pStyle w:val="Beschriftung"/>
      </w:pPr>
      <w:bookmarkStart w:id="13" w:name="_Toc185408845"/>
      <w:bookmarkStart w:id="14" w:name="_Hlk151119453"/>
      <w:r>
        <w:t xml:space="preserve">Tabelle </w:t>
      </w:r>
      <w:r w:rsidR="00EC2691">
        <w:fldChar w:fldCharType="begin"/>
      </w:r>
      <w:r w:rsidR="00EC2691">
        <w:instrText xml:space="preserve"> SEQ Tabelle \* ARABIC </w:instrText>
      </w:r>
      <w:r w:rsidR="00EC2691">
        <w:fldChar w:fldCharType="separate"/>
      </w:r>
      <w:r w:rsidR="00974ECD">
        <w:rPr>
          <w:noProof/>
        </w:rPr>
        <w:t>1</w:t>
      </w:r>
      <w:r w:rsidR="00EC2691">
        <w:rPr>
          <w:noProof/>
        </w:rPr>
        <w:fldChar w:fldCharType="end"/>
      </w:r>
      <w:r>
        <w:t>:</w:t>
      </w:r>
      <w:r w:rsidR="001B7496">
        <w:t xml:space="preserve"> </w:t>
      </w:r>
      <w:r w:rsidR="0052512C">
        <w:t>Beispiel</w:t>
      </w:r>
      <w:r w:rsidR="0000104E">
        <w:t xml:space="preserve"> Tabellenbeschriftung</w:t>
      </w:r>
      <w:bookmarkEnd w:id="13"/>
    </w:p>
    <w:bookmarkEnd w:id="14"/>
    <w:p w14:paraId="3629AF4B" w14:textId="77777777" w:rsidR="0092181D" w:rsidRDefault="00E87748">
      <w:pPr>
        <w:pStyle w:val="Abbildungsverzeichnis"/>
        <w:tabs>
          <w:tab w:val="right" w:leader="dot" w:pos="9060"/>
        </w:tabs>
        <w:rPr>
          <w:rFonts w:eastAsiaTheme="minorEastAsia" w:cstheme="minorBidi"/>
          <w:noProof/>
          <w:sz w:val="22"/>
          <w:szCs w:val="22"/>
          <w:lang w:eastAsia="de-DE"/>
        </w:rPr>
      </w:pPr>
      <w:r>
        <w:fldChar w:fldCharType="begin"/>
      </w:r>
      <w:r>
        <w:instrText xml:space="preserve"> TOC \h \z \c "Tabelle" </w:instrText>
      </w:r>
      <w:r>
        <w:fldChar w:fldCharType="separate"/>
      </w:r>
      <w:hyperlink w:anchor="_Toc185408845" w:history="1">
        <w:r w:rsidR="0092181D" w:rsidRPr="00B06645">
          <w:rPr>
            <w:rStyle w:val="Hyperlink"/>
            <w:noProof/>
          </w:rPr>
          <w:t>Tabelle 1: Beispiel Tabellenbeschriftung</w:t>
        </w:r>
        <w:r w:rsidR="0092181D">
          <w:rPr>
            <w:noProof/>
            <w:webHidden/>
          </w:rPr>
          <w:tab/>
        </w:r>
        <w:r w:rsidR="0092181D">
          <w:rPr>
            <w:noProof/>
            <w:webHidden/>
          </w:rPr>
          <w:fldChar w:fldCharType="begin"/>
        </w:r>
        <w:r w:rsidR="0092181D">
          <w:rPr>
            <w:noProof/>
            <w:webHidden/>
          </w:rPr>
          <w:instrText xml:space="preserve"> PAGEREF _Toc185408845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4C" w14:textId="77777777" w:rsidR="0092181D" w:rsidRDefault="00975696">
      <w:pPr>
        <w:pStyle w:val="Abbildungsverzeichnis"/>
        <w:tabs>
          <w:tab w:val="right" w:leader="dot" w:pos="9060"/>
        </w:tabs>
        <w:rPr>
          <w:rFonts w:eastAsiaTheme="minorEastAsia" w:cstheme="minorBidi"/>
          <w:noProof/>
          <w:sz w:val="22"/>
          <w:szCs w:val="22"/>
          <w:lang w:eastAsia="de-DE"/>
        </w:rPr>
      </w:pPr>
      <w:hyperlink w:anchor="_Toc185408846" w:history="1">
        <w:r w:rsidR="0092181D" w:rsidRPr="00B06645">
          <w:rPr>
            <w:rStyle w:val="Hyperlink"/>
            <w:noProof/>
          </w:rPr>
          <w:t>Tabelle 2: Beispiel Tabellenbeschriftung</w:t>
        </w:r>
        <w:r w:rsidR="0092181D">
          <w:rPr>
            <w:noProof/>
            <w:webHidden/>
          </w:rPr>
          <w:tab/>
        </w:r>
        <w:r w:rsidR="0092181D">
          <w:rPr>
            <w:noProof/>
            <w:webHidden/>
          </w:rPr>
          <w:fldChar w:fldCharType="begin"/>
        </w:r>
        <w:r w:rsidR="0092181D">
          <w:rPr>
            <w:noProof/>
            <w:webHidden/>
          </w:rPr>
          <w:instrText xml:space="preserve"> PAGEREF _Toc185408846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4D" w14:textId="77777777" w:rsidR="0092181D" w:rsidRDefault="00975696">
      <w:pPr>
        <w:pStyle w:val="Abbildungsverzeichnis"/>
        <w:tabs>
          <w:tab w:val="right" w:leader="dot" w:pos="9060"/>
        </w:tabs>
        <w:rPr>
          <w:rFonts w:eastAsiaTheme="minorEastAsia" w:cstheme="minorBidi"/>
          <w:noProof/>
          <w:sz w:val="22"/>
          <w:szCs w:val="22"/>
          <w:lang w:eastAsia="de-DE"/>
        </w:rPr>
      </w:pPr>
      <w:hyperlink w:anchor="_Toc185408847" w:history="1">
        <w:r w:rsidR="0092181D" w:rsidRPr="00B06645">
          <w:rPr>
            <w:rStyle w:val="Hyperlink"/>
            <w:noProof/>
          </w:rPr>
          <w:t>Tabelle 3: Beispiel Tabellenbeschriftung</w:t>
        </w:r>
        <w:r w:rsidR="0092181D">
          <w:rPr>
            <w:noProof/>
            <w:webHidden/>
          </w:rPr>
          <w:tab/>
        </w:r>
        <w:r w:rsidR="0092181D">
          <w:rPr>
            <w:noProof/>
            <w:webHidden/>
          </w:rPr>
          <w:fldChar w:fldCharType="begin"/>
        </w:r>
        <w:r w:rsidR="0092181D">
          <w:rPr>
            <w:noProof/>
            <w:webHidden/>
          </w:rPr>
          <w:instrText xml:space="preserve"> PAGEREF _Toc185408847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4E" w14:textId="77777777" w:rsidR="0092181D" w:rsidRDefault="00975696">
      <w:pPr>
        <w:pStyle w:val="Abbildungsverzeichnis"/>
        <w:tabs>
          <w:tab w:val="right" w:leader="dot" w:pos="9060"/>
        </w:tabs>
        <w:rPr>
          <w:rFonts w:eastAsiaTheme="minorEastAsia" w:cstheme="minorBidi"/>
          <w:noProof/>
          <w:sz w:val="22"/>
          <w:szCs w:val="22"/>
          <w:lang w:eastAsia="de-DE"/>
        </w:rPr>
      </w:pPr>
      <w:hyperlink w:anchor="_Toc185408848" w:history="1">
        <w:r w:rsidR="0092181D" w:rsidRPr="00B06645">
          <w:rPr>
            <w:rStyle w:val="Hyperlink"/>
            <w:noProof/>
          </w:rPr>
          <w:t>Tabelle 4: Beispiel Tabellenbeschriftung</w:t>
        </w:r>
        <w:r w:rsidR="0092181D">
          <w:rPr>
            <w:noProof/>
            <w:webHidden/>
          </w:rPr>
          <w:tab/>
        </w:r>
        <w:r w:rsidR="0092181D">
          <w:rPr>
            <w:noProof/>
            <w:webHidden/>
          </w:rPr>
          <w:fldChar w:fldCharType="begin"/>
        </w:r>
        <w:r w:rsidR="0092181D">
          <w:rPr>
            <w:noProof/>
            <w:webHidden/>
          </w:rPr>
          <w:instrText xml:space="preserve"> PAGEREF _Toc185408848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4F" w14:textId="77777777" w:rsidR="0092181D" w:rsidRDefault="00975696">
      <w:pPr>
        <w:pStyle w:val="Abbildungsverzeichnis"/>
        <w:tabs>
          <w:tab w:val="right" w:leader="dot" w:pos="9060"/>
        </w:tabs>
        <w:rPr>
          <w:rFonts w:eastAsiaTheme="minorEastAsia" w:cstheme="minorBidi"/>
          <w:noProof/>
          <w:sz w:val="22"/>
          <w:szCs w:val="22"/>
          <w:lang w:eastAsia="de-DE"/>
        </w:rPr>
      </w:pPr>
      <w:hyperlink w:anchor="_Toc185408849" w:history="1">
        <w:r w:rsidR="0092181D" w:rsidRPr="00B06645">
          <w:rPr>
            <w:rStyle w:val="Hyperlink"/>
            <w:noProof/>
          </w:rPr>
          <w:t>Tabelle 5: Beispiel Tabellenbeschriftung</w:t>
        </w:r>
        <w:r w:rsidR="0092181D">
          <w:rPr>
            <w:noProof/>
            <w:webHidden/>
          </w:rPr>
          <w:tab/>
        </w:r>
        <w:r w:rsidR="0092181D">
          <w:rPr>
            <w:noProof/>
            <w:webHidden/>
          </w:rPr>
          <w:fldChar w:fldCharType="begin"/>
        </w:r>
        <w:r w:rsidR="0092181D">
          <w:rPr>
            <w:noProof/>
            <w:webHidden/>
          </w:rPr>
          <w:instrText xml:space="preserve"> PAGEREF _Toc185408849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50" w14:textId="77777777" w:rsidR="0092181D" w:rsidRDefault="00975696">
      <w:pPr>
        <w:pStyle w:val="Abbildungsverzeichnis"/>
        <w:tabs>
          <w:tab w:val="right" w:leader="dot" w:pos="9060"/>
        </w:tabs>
        <w:rPr>
          <w:rFonts w:eastAsiaTheme="minorEastAsia" w:cstheme="minorBidi"/>
          <w:noProof/>
          <w:sz w:val="22"/>
          <w:szCs w:val="22"/>
          <w:lang w:eastAsia="de-DE"/>
        </w:rPr>
      </w:pPr>
      <w:hyperlink w:anchor="_Toc185408850" w:history="1">
        <w:r w:rsidR="0092181D" w:rsidRPr="00B06645">
          <w:rPr>
            <w:rStyle w:val="Hyperlink"/>
            <w:noProof/>
          </w:rPr>
          <w:t>Tabelle 6: Beispiel Tabellenbeschriftung</w:t>
        </w:r>
        <w:r w:rsidR="0092181D">
          <w:rPr>
            <w:noProof/>
            <w:webHidden/>
          </w:rPr>
          <w:tab/>
        </w:r>
        <w:r w:rsidR="0092181D">
          <w:rPr>
            <w:noProof/>
            <w:webHidden/>
          </w:rPr>
          <w:fldChar w:fldCharType="begin"/>
        </w:r>
        <w:r w:rsidR="0092181D">
          <w:rPr>
            <w:noProof/>
            <w:webHidden/>
          </w:rPr>
          <w:instrText xml:space="preserve"> PAGEREF _Toc185408850 \h </w:instrText>
        </w:r>
        <w:r w:rsidR="0092181D">
          <w:rPr>
            <w:noProof/>
            <w:webHidden/>
          </w:rPr>
        </w:r>
        <w:r w:rsidR="0092181D">
          <w:rPr>
            <w:noProof/>
            <w:webHidden/>
          </w:rPr>
          <w:fldChar w:fldCharType="separate"/>
        </w:r>
        <w:r w:rsidR="00974ECD">
          <w:rPr>
            <w:noProof/>
            <w:webHidden/>
          </w:rPr>
          <w:t>3</w:t>
        </w:r>
        <w:r w:rsidR="0092181D">
          <w:rPr>
            <w:noProof/>
            <w:webHidden/>
          </w:rPr>
          <w:fldChar w:fldCharType="end"/>
        </w:r>
      </w:hyperlink>
    </w:p>
    <w:p w14:paraId="3629AF51" w14:textId="77777777" w:rsidR="00136EFD" w:rsidRPr="00136EFD" w:rsidRDefault="00E87748" w:rsidP="00136EFD">
      <w:pPr>
        <w:pStyle w:val="Flietext"/>
      </w:pPr>
      <w:r>
        <w:rPr>
          <w:b/>
          <w:bCs/>
          <w:noProof/>
        </w:rPr>
        <w:fldChar w:fldCharType="end"/>
      </w:r>
    </w:p>
    <w:sdt>
      <w:sdtPr>
        <w:rPr>
          <w:b w:val="0"/>
        </w:rPr>
        <w:id w:val="-984929829"/>
        <w:lock w:val="sdtContentLocked"/>
        <w:placeholder>
          <w:docPart w:val="9AF2D9FDA864469AB2BFDCB1AA412B71"/>
        </w:placeholder>
        <w:group/>
      </w:sdtPr>
      <w:sdtEndPr/>
      <w:sdtContent>
        <w:p w14:paraId="3629AF52" w14:textId="77777777" w:rsidR="00136EFD" w:rsidRDefault="009F0469" w:rsidP="000955C3">
          <w:pPr>
            <w:pStyle w:val="AusfllhinweiseTitel"/>
            <w:jc w:val="both"/>
          </w:pPr>
          <w:r>
            <w:t>Hinweise zur Formatierung</w:t>
          </w:r>
        </w:p>
        <w:p w14:paraId="3629AF53" w14:textId="77777777" w:rsidR="0000242E" w:rsidRDefault="009F0469" w:rsidP="000955C3">
          <w:pPr>
            <w:pStyle w:val="Ausfllhinweise"/>
          </w:pPr>
          <w:r>
            <w:t xml:space="preserve">Verwenden Sie zur Formatierung </w:t>
          </w:r>
          <w:r w:rsidR="00063AB4">
            <w:t xml:space="preserve">ausschließlich </w:t>
          </w:r>
          <w:r>
            <w:t xml:space="preserve">die zur Verfügung stehenden Formatvorlagen. Die Formatvorlagen finden Sie im Register [Start], Bereich [Formatvorlagen] oder im Formatvorlagenfenster, welches Sie über die kleine Schaltfläche unten rechts im Bereich [Formatvorlagen] finden. </w:t>
          </w:r>
        </w:p>
        <w:p w14:paraId="3629AF54" w14:textId="77777777" w:rsidR="00E12277" w:rsidRDefault="009F0469" w:rsidP="000955C3">
          <w:pPr>
            <w:pStyle w:val="Ausfllhinweise"/>
          </w:pPr>
          <w:r>
            <w:t xml:space="preserve">Über den Menübefehl „Liste mit mehreren Ebenen“ im Register [Start], Bereich [Absatz] steht im Bereich der benutzerdefinierten </w:t>
          </w:r>
          <w:r w:rsidRPr="00463387">
            <w:t>Listenformatvorlagen die</w:t>
          </w:r>
          <w:r>
            <w:t xml:space="preserve"> „Liste bündig“ zur Verfügung. </w:t>
          </w:r>
          <w:r w:rsidR="00FC3599">
            <w:t xml:space="preserve">Diese Liste ist mit den Formatvorlagen „Aufzählung Ebene 1“ bis „…Ebene 3“ verknüpft. </w:t>
          </w:r>
        </w:p>
      </w:sdtContent>
    </w:sdt>
    <w:bookmarkStart w:id="15" w:name="_Toc136522250" w:displacedByCustomXml="next"/>
    <w:sdt>
      <w:sdtPr>
        <w:rPr>
          <w:rFonts w:asciiTheme="minorHAnsi" w:eastAsiaTheme="minorHAnsi" w:hAnsiTheme="minorHAnsi" w:cstheme="minorBidi"/>
          <w:b w:val="0"/>
          <w:bCs w:val="0"/>
          <w:i/>
          <w:vanish/>
          <w:color w:val="969696" w:themeColor="accent6"/>
          <w:szCs w:val="22"/>
        </w:rPr>
        <w:id w:val="2023361884"/>
        <w:lock w:val="sdtContentLocked"/>
        <w:placeholder>
          <w:docPart w:val="272A46439C0F4FD1BF19075EB115BE87"/>
        </w:placeholder>
        <w:group/>
      </w:sdtPr>
      <w:sdtEndPr>
        <w:rPr>
          <w:color w:val="0070C0"/>
        </w:rPr>
      </w:sdtEndPr>
      <w:sdtContent>
        <w:bookmarkStart w:id="16" w:name="_Toc185408838" w:displacedByCustomXml="prev"/>
        <w:p w14:paraId="3629AF55" w14:textId="77777777" w:rsidR="0070042A" w:rsidRPr="002B31C6" w:rsidRDefault="006073F2" w:rsidP="00DC66CF">
          <w:pPr>
            <w:pStyle w:val="berschrift1"/>
            <w:pageBreakBefore/>
          </w:pPr>
          <w:r>
            <w:t>Z</w:t>
          </w:r>
          <w:r w:rsidR="0070042A">
            <w:t>iele</w:t>
          </w:r>
          <w:bookmarkEnd w:id="15"/>
          <w:bookmarkEnd w:id="8"/>
          <w:r>
            <w:t xml:space="preserve"> der Evaluation</w:t>
          </w:r>
          <w:bookmarkEnd w:id="16"/>
        </w:p>
        <w:p w14:paraId="3629AF56" w14:textId="77777777" w:rsidR="00F771D5" w:rsidRPr="006073F2" w:rsidRDefault="006073F2" w:rsidP="006073F2">
          <w:pPr>
            <w:pStyle w:val="Ausfllhinweise"/>
            <w:rPr>
              <w:i w:val="0"/>
              <w:vanish w:val="0"/>
            </w:rPr>
          </w:pPr>
          <w:r w:rsidRPr="00FC1681">
            <w:t>Bitte beschreiben Sie die aktuelle Situation in der Versorgung inkl. der Potenziale für deren Verbesserung und stellen Sie nachvollziehbar die Ziele (und ggf. Teilziele) der zu evaluierenden neuen Versorgungsform dar. Bitte gehen Sie in diesem Zusammenhang insbesondere auf den aktuellen Stand der Wissenschaft ein. Bitte führen Sie alle Fragestellungen und Teilfragestellungen in systematischer Reihenfolge auf</w:t>
          </w:r>
          <w:r w:rsidRPr="0007012E">
            <w:t>.</w:t>
          </w:r>
        </w:p>
      </w:sdtContent>
    </w:sdt>
    <w:p w14:paraId="3629AF57" w14:textId="77777777" w:rsidR="00F41A3C" w:rsidRPr="003837EF" w:rsidRDefault="00F41A3C" w:rsidP="00F41A3C">
      <w:pPr>
        <w:pStyle w:val="Beschriftung"/>
      </w:pPr>
      <w:bookmarkStart w:id="17" w:name="_Toc185408819"/>
      <w:bookmarkStart w:id="18" w:name="_Toc156901688"/>
      <w:bookmarkStart w:id="19" w:name="_Toc136335190"/>
      <w:bookmarkStart w:id="20" w:name="_Toc63157789"/>
      <w:bookmarkStart w:id="21" w:name="_Toc63157492"/>
      <w:bookmarkStart w:id="22" w:name="_Toc62823327"/>
      <w:bookmarkStart w:id="23" w:name="_Toc62740523"/>
      <w:bookmarkStart w:id="24" w:name="_Hlk156901196"/>
      <w:bookmarkStart w:id="25" w:name="_Hlk178237097"/>
      <w:r w:rsidRPr="003837EF">
        <w:t xml:space="preserve">Abbildung </w:t>
      </w:r>
      <w:r w:rsidR="00EC2691">
        <w:fldChar w:fldCharType="begin"/>
      </w:r>
      <w:r w:rsidR="00EC2691">
        <w:instrText xml:space="preserve"> SEQ Abbildung \* ARABIC </w:instrText>
      </w:r>
      <w:r w:rsidR="00EC2691">
        <w:fldChar w:fldCharType="separate"/>
      </w:r>
      <w:r w:rsidR="00974ECD">
        <w:rPr>
          <w:noProof/>
        </w:rPr>
        <w:t>2</w:t>
      </w:r>
      <w:r w:rsidR="00EC2691">
        <w:rPr>
          <w:noProof/>
        </w:rPr>
        <w:fldChar w:fldCharType="end"/>
      </w:r>
      <w:r w:rsidRPr="003837EF">
        <w:t xml:space="preserve">: </w:t>
      </w:r>
      <w:r>
        <w:t>Beispiel</w:t>
      </w:r>
      <w:r w:rsidRPr="006462BA">
        <w:t xml:space="preserve"> </w:t>
      </w:r>
      <w:r>
        <w:t>Abbildungsbeschriftung</w:t>
      </w:r>
      <w:bookmarkEnd w:id="17"/>
    </w:p>
    <w:p w14:paraId="3629AF58" w14:textId="77777777" w:rsidR="00F41A3C" w:rsidRDefault="00F41A3C" w:rsidP="00F41A3C">
      <w:pPr>
        <w:pStyle w:val="Beschriftung"/>
      </w:pPr>
      <w:bookmarkStart w:id="26" w:name="_Toc185408846"/>
      <w:r>
        <w:t xml:space="preserve">Tabelle </w:t>
      </w:r>
      <w:r w:rsidR="00EC2691">
        <w:fldChar w:fldCharType="begin"/>
      </w:r>
      <w:r w:rsidR="00EC2691">
        <w:instrText xml:space="preserve"> SEQ Tabelle \* ARABIC </w:instrText>
      </w:r>
      <w:r w:rsidR="00EC2691">
        <w:fldChar w:fldCharType="separate"/>
      </w:r>
      <w:r w:rsidR="00974ECD">
        <w:rPr>
          <w:noProof/>
        </w:rPr>
        <w:t>2</w:t>
      </w:r>
      <w:r w:rsidR="00EC2691">
        <w:rPr>
          <w:noProof/>
        </w:rPr>
        <w:fldChar w:fldCharType="end"/>
      </w:r>
      <w:r>
        <w:t>: Beispiel Tab</w:t>
      </w:r>
      <w:r w:rsidR="00F97506">
        <w:t>e</w:t>
      </w:r>
      <w:r>
        <w:t>llenbeschriftung</w:t>
      </w:r>
      <w:bookmarkEnd w:id="18"/>
      <w:bookmarkEnd w:id="26"/>
    </w:p>
    <w:bookmarkEnd w:id="25" w:displacedByCustomXml="next"/>
    <w:sdt>
      <w:sdtPr>
        <w:id w:val="1107700993"/>
        <w:placeholder>
          <w:docPart w:val="0E1D30C0349C4D0793DDC969A086B51D"/>
        </w:placeholder>
        <w:temporary/>
        <w:showingPlcHdr/>
        <w:text/>
      </w:sdtPr>
      <w:sdtEndPr/>
      <w:sdtContent>
        <w:p w14:paraId="3629AF59" w14:textId="77777777" w:rsidR="002F3199" w:rsidRDefault="00F41A3C" w:rsidP="00F41A3C">
          <w:pPr>
            <w:pStyle w:val="Flietext"/>
          </w:pPr>
          <w:r w:rsidRPr="00186C6C">
            <w:rPr>
              <w:rStyle w:val="Platzhaltertext"/>
            </w:rPr>
            <w:t>Klicken oder tippen Sie hier, um Text einzugeben.</w:t>
          </w:r>
        </w:p>
      </w:sdtContent>
    </w:sdt>
    <w:bookmarkEnd w:id="24" w:displacedByCustomXml="prev"/>
    <w:bookmarkStart w:id="27" w:name="_Toc136522251" w:displacedByCustomXml="next"/>
    <w:sdt>
      <w:sdtPr>
        <w:rPr>
          <w:rFonts w:asciiTheme="minorHAnsi" w:eastAsiaTheme="minorHAnsi" w:hAnsiTheme="minorHAnsi" w:cstheme="minorBidi"/>
          <w:b w:val="0"/>
          <w:bCs w:val="0"/>
          <w:i/>
          <w:vanish/>
          <w:color w:val="969696" w:themeColor="accent6"/>
          <w:szCs w:val="22"/>
        </w:rPr>
        <w:id w:val="1544175769"/>
        <w:lock w:val="sdtContentLocked"/>
        <w:placeholder>
          <w:docPart w:val="272A46439C0F4FD1BF19075EB115BE87"/>
        </w:placeholder>
        <w:group/>
      </w:sdtPr>
      <w:sdtEndPr>
        <w:rPr>
          <w:color w:val="0070C0"/>
        </w:rPr>
      </w:sdtEndPr>
      <w:sdtContent>
        <w:bookmarkEnd w:id="27" w:displacedByCustomXml="prev"/>
        <w:bookmarkEnd w:id="23" w:displacedByCustomXml="prev"/>
        <w:bookmarkEnd w:id="22" w:displacedByCustomXml="prev"/>
        <w:bookmarkEnd w:id="21" w:displacedByCustomXml="prev"/>
        <w:bookmarkEnd w:id="20" w:displacedByCustomXml="prev"/>
        <w:bookmarkEnd w:id="19" w:displacedByCustomXml="prev"/>
        <w:bookmarkStart w:id="28" w:name="_Toc185408839" w:displacedByCustomXml="prev"/>
        <w:p w14:paraId="3629AF5A" w14:textId="77777777" w:rsidR="0070042A" w:rsidRPr="006F7B59" w:rsidRDefault="006073F2" w:rsidP="007511C9">
          <w:pPr>
            <w:pStyle w:val="berschrift1"/>
          </w:pPr>
          <w:r>
            <w:t>Darstellung des Evaluationsdesigns</w:t>
          </w:r>
          <w:bookmarkEnd w:id="28"/>
        </w:p>
        <w:p w14:paraId="3629AF5B" w14:textId="77777777" w:rsidR="00706064" w:rsidRDefault="006073F2" w:rsidP="000955C3">
          <w:pPr>
            <w:pStyle w:val="Ausfllhinweise"/>
          </w:pPr>
          <w:r w:rsidRPr="00FC1681">
            <w:t>Bitte erläutern Sie das gewählte Evaluationsdesign. Bitte gehen Sie dabei insbesondere auf das Studiendesign, die Zielpopulation, die Fallzahlberechnung, die Datenerhebung inkl. der primären und sekundären Zielgrößen sowie deren Erhebungsinstrumente bzw. Datenquellen und die Auswertestrategien inkl. Qualitätssicherung getrennt je Fragestellung und Arbeitshypothesen ein. Eine Grafik zur Visualisierung des Studiendesigns ist empfohlen. Bitte unterteilen Sie die einzelnen Evaluationskomponenten in Effektevaluation, Prozessevaluation und gesundheitsökonomische Evaluation. Stellen Sie das Evaluationsdesign strukturiert z. B. anhand der Fragestellungen dar.</w:t>
          </w:r>
        </w:p>
      </w:sdtContent>
    </w:sdt>
    <w:p w14:paraId="3629AF5C" w14:textId="77777777" w:rsidR="00F41A3C" w:rsidRPr="003837EF" w:rsidRDefault="00F41A3C" w:rsidP="00F41A3C">
      <w:pPr>
        <w:pStyle w:val="Beschriftung"/>
      </w:pPr>
      <w:bookmarkStart w:id="29" w:name="_Toc185408820"/>
      <w:r w:rsidRPr="003837EF">
        <w:t xml:space="preserve">Abbildung </w:t>
      </w:r>
      <w:r w:rsidR="00EC2691">
        <w:fldChar w:fldCharType="begin"/>
      </w:r>
      <w:r w:rsidR="00EC2691">
        <w:instrText xml:space="preserve"> SEQ Abbildung \* ARABIC </w:instrText>
      </w:r>
      <w:r w:rsidR="00EC2691">
        <w:fldChar w:fldCharType="separate"/>
      </w:r>
      <w:r w:rsidR="00974ECD">
        <w:rPr>
          <w:noProof/>
        </w:rPr>
        <w:t>3</w:t>
      </w:r>
      <w:r w:rsidR="00EC2691">
        <w:rPr>
          <w:noProof/>
        </w:rPr>
        <w:fldChar w:fldCharType="end"/>
      </w:r>
      <w:r w:rsidRPr="003837EF">
        <w:t xml:space="preserve">: </w:t>
      </w:r>
      <w:r>
        <w:t>Beispiel</w:t>
      </w:r>
      <w:r w:rsidRPr="006462BA">
        <w:t xml:space="preserve"> </w:t>
      </w:r>
      <w:r>
        <w:t>Abbildungsbeschriftung</w:t>
      </w:r>
      <w:bookmarkEnd w:id="29"/>
    </w:p>
    <w:p w14:paraId="3629AF5D" w14:textId="77777777" w:rsidR="00F41A3C" w:rsidRDefault="00F41A3C" w:rsidP="00F41A3C">
      <w:pPr>
        <w:pStyle w:val="Beschriftung"/>
      </w:pPr>
      <w:bookmarkStart w:id="30" w:name="_Toc185408847"/>
      <w:r>
        <w:t xml:space="preserve">Tabelle </w:t>
      </w:r>
      <w:r w:rsidR="00EC2691">
        <w:fldChar w:fldCharType="begin"/>
      </w:r>
      <w:r w:rsidR="00EC2691">
        <w:instrText xml:space="preserve"> SEQ Tabelle \* ARABIC </w:instrText>
      </w:r>
      <w:r w:rsidR="00EC2691">
        <w:fldChar w:fldCharType="separate"/>
      </w:r>
      <w:r w:rsidR="00974ECD">
        <w:rPr>
          <w:noProof/>
        </w:rPr>
        <w:t>3</w:t>
      </w:r>
      <w:r w:rsidR="00EC2691">
        <w:rPr>
          <w:noProof/>
        </w:rPr>
        <w:fldChar w:fldCharType="end"/>
      </w:r>
      <w:r>
        <w:t>: Beispiel Tabellenbeschriftung</w:t>
      </w:r>
      <w:bookmarkEnd w:id="30"/>
    </w:p>
    <w:sdt>
      <w:sdtPr>
        <w:id w:val="890923800"/>
        <w:placeholder>
          <w:docPart w:val="DC188237BDB94930A522A8F3B1801AF1"/>
        </w:placeholder>
        <w:temporary/>
        <w:showingPlcHdr/>
        <w:text/>
      </w:sdtPr>
      <w:sdtEndPr/>
      <w:sdtContent>
        <w:p w14:paraId="3629AF5E" w14:textId="77777777" w:rsidR="00F41A3C" w:rsidRDefault="00F41A3C" w:rsidP="00F41A3C">
          <w:pPr>
            <w:pStyle w:val="Flietext"/>
          </w:pPr>
          <w:r w:rsidRPr="00186C6C">
            <w:rPr>
              <w:rStyle w:val="Platzhaltertext"/>
            </w:rPr>
            <w:t>Klicken oder tippen Sie hier, um Text einzugeben.</w:t>
          </w:r>
        </w:p>
      </w:sdtContent>
    </w:sdt>
    <w:sdt>
      <w:sdtPr>
        <w:rPr>
          <w:rFonts w:asciiTheme="minorHAnsi" w:eastAsiaTheme="minorHAnsi" w:hAnsiTheme="minorHAnsi" w:cstheme="minorBidi"/>
          <w:b w:val="0"/>
          <w:bCs w:val="0"/>
          <w:i/>
          <w:vanish/>
          <w:color w:val="969696" w:themeColor="accent6"/>
          <w:szCs w:val="22"/>
        </w:rPr>
        <w:id w:val="91907973"/>
        <w:lock w:val="sdtContentLocked"/>
        <w:placeholder>
          <w:docPart w:val="272A46439C0F4FD1BF19075EB115BE87"/>
        </w:placeholder>
        <w:group/>
      </w:sdtPr>
      <w:sdtEndPr>
        <w:rPr>
          <w:rStyle w:val="Hyperlink"/>
          <w:rFonts w:ascii="Calibri" w:hAnsi="Calibri"/>
          <w:szCs w:val="24"/>
          <w:u w:val="single"/>
        </w:rPr>
      </w:sdtEndPr>
      <w:sdtContent>
        <w:bookmarkStart w:id="31" w:name="_Toc185408840" w:displacedByCustomXml="prev"/>
        <w:p w14:paraId="3629AF5F" w14:textId="77777777" w:rsidR="0070042A" w:rsidRPr="002B31C6" w:rsidRDefault="006073F2" w:rsidP="0070042A">
          <w:pPr>
            <w:pStyle w:val="berschrift1"/>
          </w:pPr>
          <w:r>
            <w:t>Ergebnisse der Evaluation</w:t>
          </w:r>
          <w:bookmarkEnd w:id="31"/>
        </w:p>
        <w:p w14:paraId="3629AF60" w14:textId="77777777" w:rsidR="006073F2" w:rsidRDefault="006073F2" w:rsidP="006073F2">
          <w:pPr>
            <w:pStyle w:val="Ausfllhinweise"/>
          </w:pPr>
          <w:r>
            <w:t>Bitte stellen Sie alle Ergebnisse und Effekte der neuen Versorgungsform entsprechend wissenschaftlich anerkannter Standards dar. Bitte stellen Sie alle Ergebnisse sowie die jeweiligen Effekte der neuen Versorgungsform getrennt je Fragestellung und Arbeitshypothese dar. Welche Hypothesen konnten bestätigt werden, welche mussten ggf. verworfen werden und warum? Des Weiteren stellen Sie bitte die tatsächlich erreichte Fallzahl inkl. Drop-Out dar und gehen Sie ggf. auf Abweichungen zur ursprünglichen Planung ein. Bewerten Sie die Aussagekraft der erzielten Ergebnisse im Hinblick auf statistische Präzision, Vertrauenswürdigkeit und Belastbarkeit der Ergebnisse.</w:t>
          </w:r>
          <w:r w:rsidRPr="000C3FDC">
            <w:t xml:space="preserve"> </w:t>
          </w:r>
        </w:p>
        <w:p w14:paraId="3629AF61" w14:textId="77777777" w:rsidR="003F3912" w:rsidRDefault="006073F2" w:rsidP="006073F2">
          <w:pPr>
            <w:pStyle w:val="Ausfllhinweise"/>
            <w:rPr>
              <w:highlight w:val="yellow"/>
              <w:lang w:val="en-US" w:eastAsia="de-DE"/>
            </w:rPr>
          </w:pPr>
          <w:r w:rsidRPr="000C3FDC">
            <w:t>Falls zutreffend: Gehen Sie bitte darauf ein, warum bestimmte methodische Bestandteile zwar geplant, aber schließlich doch nicht durchgeführt wurden bzw. nicht durchgeführt werden konnten.</w:t>
          </w:r>
        </w:p>
      </w:sdtContent>
    </w:sdt>
    <w:p w14:paraId="3629AF62" w14:textId="77777777" w:rsidR="00706064" w:rsidRPr="003837EF" w:rsidRDefault="00706064" w:rsidP="00706064">
      <w:pPr>
        <w:pStyle w:val="Beschriftung"/>
      </w:pPr>
      <w:bookmarkStart w:id="32" w:name="_Toc185408821"/>
      <w:bookmarkStart w:id="33" w:name="_Toc136335197"/>
      <w:bookmarkStart w:id="34" w:name="_Toc62740525"/>
      <w:bookmarkStart w:id="35" w:name="_Toc62823329"/>
      <w:bookmarkStart w:id="36" w:name="_Toc63157494"/>
      <w:bookmarkStart w:id="37" w:name="_Toc63157791"/>
      <w:r w:rsidRPr="003837EF">
        <w:t xml:space="preserve">Abbildung </w:t>
      </w:r>
      <w:r w:rsidR="00EC2691">
        <w:fldChar w:fldCharType="begin"/>
      </w:r>
      <w:r w:rsidR="00EC2691">
        <w:instrText xml:space="preserve"> SEQ Abbildung \* ARABIC </w:instrText>
      </w:r>
      <w:r w:rsidR="00EC2691">
        <w:fldChar w:fldCharType="separate"/>
      </w:r>
      <w:r w:rsidR="00974ECD">
        <w:rPr>
          <w:noProof/>
        </w:rPr>
        <w:t>4</w:t>
      </w:r>
      <w:r w:rsidR="00EC2691">
        <w:rPr>
          <w:noProof/>
        </w:rPr>
        <w:fldChar w:fldCharType="end"/>
      </w:r>
      <w:r w:rsidRPr="003837EF">
        <w:t xml:space="preserve">: </w:t>
      </w:r>
      <w:r>
        <w:t>Beispiel</w:t>
      </w:r>
      <w:r w:rsidRPr="006462BA">
        <w:t xml:space="preserve"> </w:t>
      </w:r>
      <w:r>
        <w:t>Abbildungsbeschriftung</w:t>
      </w:r>
      <w:bookmarkEnd w:id="32"/>
    </w:p>
    <w:p w14:paraId="3629AF63" w14:textId="77777777" w:rsidR="00706064" w:rsidRDefault="00706064" w:rsidP="00706064">
      <w:pPr>
        <w:pStyle w:val="Beschriftung"/>
      </w:pPr>
      <w:bookmarkStart w:id="38" w:name="_Toc185408848"/>
      <w:r>
        <w:t xml:space="preserve">Tabelle </w:t>
      </w:r>
      <w:r w:rsidR="00EC2691">
        <w:fldChar w:fldCharType="begin"/>
      </w:r>
      <w:r w:rsidR="00EC2691">
        <w:instrText xml:space="preserve"> SEQ Tabelle \* ARABIC </w:instrText>
      </w:r>
      <w:r w:rsidR="00EC2691">
        <w:fldChar w:fldCharType="separate"/>
      </w:r>
      <w:r w:rsidR="00974ECD">
        <w:rPr>
          <w:noProof/>
        </w:rPr>
        <w:t>4</w:t>
      </w:r>
      <w:r w:rsidR="00EC2691">
        <w:rPr>
          <w:noProof/>
        </w:rPr>
        <w:fldChar w:fldCharType="end"/>
      </w:r>
      <w:r>
        <w:t>: Beispiel Tabellenbeschriftung</w:t>
      </w:r>
      <w:bookmarkEnd w:id="38"/>
    </w:p>
    <w:sdt>
      <w:sdtPr>
        <w:id w:val="-1190055550"/>
        <w:placeholder>
          <w:docPart w:val="849B2E63AC8244349874586B0911672D"/>
        </w:placeholder>
        <w:temporary/>
        <w:showingPlcHdr/>
        <w:text/>
      </w:sdtPr>
      <w:sdtEndPr/>
      <w:sdtContent>
        <w:p w14:paraId="3629AF64" w14:textId="77777777" w:rsidR="00706064" w:rsidRDefault="00706064" w:rsidP="00706064">
          <w:pPr>
            <w:pStyle w:val="Flietext"/>
          </w:pPr>
          <w:r w:rsidRPr="00186C6C">
            <w:rPr>
              <w:rStyle w:val="Platzhaltertext"/>
            </w:rPr>
            <w:t>Klicken oder tippen Sie hier, um Text einzugeben.</w:t>
          </w:r>
        </w:p>
      </w:sdtContent>
    </w:sdt>
    <w:bookmarkStart w:id="39" w:name="_Toc136522258" w:displacedByCustomXml="next"/>
    <w:bookmarkStart w:id="40" w:name="_Toc183435542" w:displacedByCustomXml="next"/>
    <w:sdt>
      <w:sdtPr>
        <w:rPr>
          <w:rFonts w:asciiTheme="minorHAnsi" w:eastAsiaTheme="minorHAnsi" w:hAnsiTheme="minorHAnsi" w:cstheme="minorBidi"/>
          <w:b w:val="0"/>
          <w:bCs w:val="0"/>
          <w:i/>
          <w:vanish/>
          <w:color w:val="969696" w:themeColor="accent6"/>
          <w:szCs w:val="22"/>
        </w:rPr>
        <w:id w:val="1928450133"/>
        <w:lock w:val="sdtContentLocked"/>
        <w:placeholder>
          <w:docPart w:val="272A46439C0F4FD1BF19075EB115BE87"/>
        </w:placeholder>
        <w:group/>
      </w:sdtPr>
      <w:sdtEndPr>
        <w:rPr>
          <w:color w:val="0070C0"/>
        </w:rPr>
      </w:sdtEndPr>
      <w:sdtContent>
        <w:bookmarkStart w:id="41" w:name="_Toc185408841" w:displacedByCustomXml="prev"/>
        <w:p w14:paraId="3629AF65" w14:textId="77777777" w:rsidR="0070042A" w:rsidRPr="002B31C6" w:rsidRDefault="006073F2" w:rsidP="0070042A">
          <w:pPr>
            <w:pStyle w:val="berschrift1"/>
          </w:pPr>
          <w:r>
            <w:t>Diskussion der P</w:t>
          </w:r>
          <w:r w:rsidR="0070042A" w:rsidRPr="002B31C6">
            <w:t>rojektergebnisse</w:t>
          </w:r>
          <w:bookmarkEnd w:id="33"/>
          <w:bookmarkEnd w:id="41"/>
          <w:bookmarkEnd w:id="40"/>
          <w:bookmarkEnd w:id="39"/>
          <w:r w:rsidR="0070042A" w:rsidRPr="002B31C6">
            <w:t xml:space="preserve"> </w:t>
          </w:r>
          <w:bookmarkEnd w:id="34"/>
          <w:bookmarkEnd w:id="35"/>
          <w:bookmarkEnd w:id="36"/>
          <w:bookmarkEnd w:id="37"/>
        </w:p>
        <w:p w14:paraId="3629AF66" w14:textId="77777777" w:rsidR="006073F2" w:rsidRDefault="006073F2" w:rsidP="006073F2">
          <w:pPr>
            <w:pStyle w:val="Ausfllhinweise"/>
          </w:pPr>
          <w:r>
            <w:t xml:space="preserve">Bitte diskutieren Sie Ihre Projektergebnisse kritisch, u. a. hinsichtlich des Verzerrungspotenzials (interne Validität), der Übertragbarkeit der Ergebnisse und der ggf. aufgetretenen Limitationen. </w:t>
          </w:r>
        </w:p>
        <w:p w14:paraId="3629AF67" w14:textId="77777777" w:rsidR="0070042A" w:rsidRPr="0007012E" w:rsidRDefault="006073F2" w:rsidP="006073F2">
          <w:pPr>
            <w:pStyle w:val="Ausfllhinweise"/>
          </w:pPr>
          <w:r>
            <w:t>Welche Hypothesen konnten bestätigt werden, welche mussten ggf. verworfen werden und warum?</w:t>
          </w:r>
        </w:p>
      </w:sdtContent>
    </w:sdt>
    <w:p w14:paraId="3629AF68" w14:textId="77777777" w:rsidR="00706064" w:rsidRPr="003837EF" w:rsidRDefault="00706064" w:rsidP="00706064">
      <w:pPr>
        <w:pStyle w:val="Beschriftung"/>
      </w:pPr>
      <w:bookmarkStart w:id="42" w:name="_Toc185408822"/>
      <w:r w:rsidRPr="003837EF">
        <w:t xml:space="preserve">Abbildung </w:t>
      </w:r>
      <w:r w:rsidR="00EC2691">
        <w:fldChar w:fldCharType="begin"/>
      </w:r>
      <w:r w:rsidR="00EC2691">
        <w:instrText xml:space="preserve"> SEQ Abbildung \* ARABIC </w:instrText>
      </w:r>
      <w:r w:rsidR="00EC2691">
        <w:fldChar w:fldCharType="separate"/>
      </w:r>
      <w:r w:rsidR="00974ECD">
        <w:rPr>
          <w:noProof/>
        </w:rPr>
        <w:t>5</w:t>
      </w:r>
      <w:r w:rsidR="00EC2691">
        <w:rPr>
          <w:noProof/>
        </w:rPr>
        <w:fldChar w:fldCharType="end"/>
      </w:r>
      <w:r w:rsidRPr="003837EF">
        <w:t xml:space="preserve">: </w:t>
      </w:r>
      <w:r>
        <w:t>Beispiel</w:t>
      </w:r>
      <w:r w:rsidRPr="006462BA">
        <w:t xml:space="preserve"> </w:t>
      </w:r>
      <w:r>
        <w:t>Abbildungsbeschriftung</w:t>
      </w:r>
      <w:bookmarkEnd w:id="42"/>
    </w:p>
    <w:p w14:paraId="3629AF69" w14:textId="77777777" w:rsidR="00706064" w:rsidRDefault="00706064" w:rsidP="00706064">
      <w:pPr>
        <w:pStyle w:val="Beschriftung"/>
      </w:pPr>
      <w:bookmarkStart w:id="43" w:name="_Toc185408849"/>
      <w:r>
        <w:t xml:space="preserve">Tabelle </w:t>
      </w:r>
      <w:r w:rsidR="00EC2691">
        <w:fldChar w:fldCharType="begin"/>
      </w:r>
      <w:r w:rsidR="00EC2691">
        <w:instrText xml:space="preserve"> SEQ Tabelle \* ARABIC </w:instrText>
      </w:r>
      <w:r w:rsidR="00EC2691">
        <w:fldChar w:fldCharType="separate"/>
      </w:r>
      <w:r w:rsidR="00974ECD">
        <w:rPr>
          <w:noProof/>
        </w:rPr>
        <w:t>5</w:t>
      </w:r>
      <w:r w:rsidR="00EC2691">
        <w:rPr>
          <w:noProof/>
        </w:rPr>
        <w:fldChar w:fldCharType="end"/>
      </w:r>
      <w:r>
        <w:t>: Beispiel Tabellenbeschriftung</w:t>
      </w:r>
      <w:bookmarkEnd w:id="43"/>
    </w:p>
    <w:sdt>
      <w:sdtPr>
        <w:id w:val="1008567051"/>
        <w:placeholder>
          <w:docPart w:val="BEC0563B8F7B4CD0A69347F36CFE8D3B"/>
        </w:placeholder>
        <w:temporary/>
        <w:showingPlcHdr/>
        <w:text/>
      </w:sdtPr>
      <w:sdtEndPr/>
      <w:sdtContent>
        <w:p w14:paraId="3629AF6A" w14:textId="77777777" w:rsidR="00706064" w:rsidRDefault="00706064" w:rsidP="00706064">
          <w:pPr>
            <w:pStyle w:val="Flietext"/>
          </w:pPr>
          <w:r w:rsidRPr="00186C6C">
            <w:rPr>
              <w:rStyle w:val="Platzhaltertext"/>
            </w:rPr>
            <w:t>Klicken oder tippen Sie hier, um Text einzugeben.</w:t>
          </w:r>
        </w:p>
      </w:sdtContent>
    </w:sdt>
    <w:bookmarkStart w:id="44" w:name="_Toc62740526" w:displacedByCustomXml="next"/>
    <w:bookmarkStart w:id="45" w:name="_Toc62823330" w:displacedByCustomXml="next"/>
    <w:bookmarkStart w:id="46" w:name="_Toc63157495" w:displacedByCustomXml="next"/>
    <w:bookmarkStart w:id="47" w:name="_Toc63157792" w:displacedByCustomXml="next"/>
    <w:bookmarkStart w:id="48" w:name="_Toc136335198" w:displacedByCustomXml="next"/>
    <w:bookmarkStart w:id="49" w:name="_Toc136522259" w:displacedByCustomXml="next"/>
    <w:bookmarkStart w:id="50" w:name="_Toc183435543" w:displacedByCustomXml="next"/>
    <w:sdt>
      <w:sdtPr>
        <w:rPr>
          <w:rFonts w:asciiTheme="minorHAnsi" w:eastAsiaTheme="minorHAnsi" w:hAnsiTheme="minorHAnsi" w:cstheme="minorBidi"/>
          <w:b w:val="0"/>
          <w:bCs w:val="0"/>
          <w:i/>
          <w:vanish/>
          <w:color w:val="969696" w:themeColor="accent6"/>
          <w:szCs w:val="22"/>
        </w:rPr>
        <w:id w:val="1710843441"/>
        <w:lock w:val="sdtContentLocked"/>
        <w:placeholder>
          <w:docPart w:val="272A46439C0F4FD1BF19075EB115BE87"/>
        </w:placeholder>
        <w:group/>
      </w:sdtPr>
      <w:sdtEndPr>
        <w:rPr>
          <w:color w:val="0070C0"/>
        </w:rPr>
      </w:sdtEndPr>
      <w:sdtContent>
        <w:bookmarkEnd w:id="50" w:displacedByCustomXml="prev"/>
        <w:bookmarkEnd w:id="49" w:displacedByCustomXml="prev"/>
        <w:bookmarkEnd w:id="48" w:displacedByCustomXml="prev"/>
        <w:bookmarkEnd w:id="47" w:displacedByCustomXml="prev"/>
        <w:bookmarkEnd w:id="46" w:displacedByCustomXml="prev"/>
        <w:bookmarkEnd w:id="45" w:displacedByCustomXml="prev"/>
        <w:bookmarkEnd w:id="44" w:displacedByCustomXml="prev"/>
        <w:bookmarkStart w:id="51" w:name="_Toc185408842" w:displacedByCustomXml="prev"/>
        <w:p w14:paraId="3629AF6B" w14:textId="77777777" w:rsidR="0070042A" w:rsidRPr="002B31C6" w:rsidRDefault="006073F2" w:rsidP="0070042A">
          <w:pPr>
            <w:pStyle w:val="berschrift1"/>
          </w:pPr>
          <w:r>
            <w:t>Schlussfolgerungen und Empfehlungen des Evaluators</w:t>
          </w:r>
          <w:bookmarkEnd w:id="51"/>
        </w:p>
        <w:p w14:paraId="3629AF6C" w14:textId="77777777" w:rsidR="0070042A" w:rsidRPr="000C7015" w:rsidRDefault="006073F2" w:rsidP="000955C3">
          <w:pPr>
            <w:pStyle w:val="Ausfllhinweise"/>
          </w:pPr>
          <w:r>
            <w:t>Bitte erläutern Sie, inwieweit die Evaluation den wissenschaftlichen Nachweis einer Verbesserung der Versorgung gegenüber der Regelversorgung erbracht hat. Sofern die neue Versorgungsform aus mehreren Teilleistungen/Interventionen/Wirkansätzen besteht, sind deren Ergebnisse und ggf. aufgetretenen Limitationen zu diskutieren. Stellen Sie sofern möglich in diesem Zusammenhang bitte das Kosten-/Nutzen-Verhältnis (gesundheitsökonomische Evaluation) für die gesetzliche Krankenversicherung dar.</w:t>
          </w:r>
        </w:p>
      </w:sdtContent>
    </w:sdt>
    <w:p w14:paraId="3629AF6D" w14:textId="77777777" w:rsidR="00706064" w:rsidRPr="003837EF" w:rsidRDefault="00706064" w:rsidP="00706064">
      <w:pPr>
        <w:pStyle w:val="Beschriftung"/>
      </w:pPr>
      <w:bookmarkStart w:id="52" w:name="_Toc185408823"/>
      <w:bookmarkStart w:id="53" w:name="_Toc136335199"/>
      <w:r w:rsidRPr="003837EF">
        <w:t xml:space="preserve">Abbildung </w:t>
      </w:r>
      <w:r w:rsidR="00EC2691">
        <w:fldChar w:fldCharType="begin"/>
      </w:r>
      <w:r w:rsidR="00EC2691">
        <w:instrText xml:space="preserve"> SEQ Abbildung \* ARABIC </w:instrText>
      </w:r>
      <w:r w:rsidR="00EC2691">
        <w:fldChar w:fldCharType="separate"/>
      </w:r>
      <w:r w:rsidR="00974ECD">
        <w:rPr>
          <w:noProof/>
        </w:rPr>
        <w:t>6</w:t>
      </w:r>
      <w:r w:rsidR="00EC2691">
        <w:rPr>
          <w:noProof/>
        </w:rPr>
        <w:fldChar w:fldCharType="end"/>
      </w:r>
      <w:r w:rsidRPr="003837EF">
        <w:t xml:space="preserve">: </w:t>
      </w:r>
      <w:r>
        <w:t>Beispiel</w:t>
      </w:r>
      <w:r w:rsidRPr="006462BA">
        <w:t xml:space="preserve"> </w:t>
      </w:r>
      <w:r>
        <w:t>Abbildungsbeschriftung</w:t>
      </w:r>
      <w:bookmarkEnd w:id="52"/>
    </w:p>
    <w:p w14:paraId="3629AF6E" w14:textId="77777777" w:rsidR="00706064" w:rsidRDefault="00706064" w:rsidP="00706064">
      <w:pPr>
        <w:pStyle w:val="Beschriftung"/>
      </w:pPr>
      <w:bookmarkStart w:id="54" w:name="_Toc185408850"/>
      <w:r>
        <w:t xml:space="preserve">Tabelle </w:t>
      </w:r>
      <w:r w:rsidR="00EC2691">
        <w:fldChar w:fldCharType="begin"/>
      </w:r>
      <w:r w:rsidR="00EC2691">
        <w:instrText xml:space="preserve"> SEQ Tabelle \* ARABIC </w:instrText>
      </w:r>
      <w:r w:rsidR="00EC2691">
        <w:fldChar w:fldCharType="separate"/>
      </w:r>
      <w:r w:rsidR="00974ECD">
        <w:rPr>
          <w:noProof/>
        </w:rPr>
        <w:t>6</w:t>
      </w:r>
      <w:r w:rsidR="00EC2691">
        <w:rPr>
          <w:noProof/>
        </w:rPr>
        <w:fldChar w:fldCharType="end"/>
      </w:r>
      <w:r>
        <w:t>: Beispiel Tabellenbeschriftung</w:t>
      </w:r>
      <w:bookmarkEnd w:id="54"/>
    </w:p>
    <w:sdt>
      <w:sdtPr>
        <w:id w:val="-1019695356"/>
        <w:placeholder>
          <w:docPart w:val="5461C6EBC8AE49CE9BFD6222BA3D082C"/>
        </w:placeholder>
        <w:temporary/>
        <w:showingPlcHdr/>
        <w:text/>
      </w:sdtPr>
      <w:sdtEndPr/>
      <w:sdtContent>
        <w:p w14:paraId="3629AF6F" w14:textId="77777777" w:rsidR="00706064" w:rsidRDefault="00706064" w:rsidP="00706064">
          <w:pPr>
            <w:pStyle w:val="Flietext"/>
          </w:pPr>
          <w:r w:rsidRPr="00186C6C">
            <w:rPr>
              <w:rStyle w:val="Platzhaltertext"/>
            </w:rPr>
            <w:t>Klicken oder tippen Sie hier, um Text einzugeben.</w:t>
          </w:r>
        </w:p>
      </w:sdtContent>
    </w:sdt>
    <w:bookmarkEnd w:id="53" w:displacedByCustomXml="next"/>
    <w:bookmarkStart w:id="55" w:name="_Toc183435546" w:displacedByCustomXml="next"/>
    <w:bookmarkStart w:id="56" w:name="_Toc62823333" w:displacedByCustomXml="next"/>
    <w:bookmarkStart w:id="57" w:name="_Toc62740529" w:displacedByCustomXml="next"/>
    <w:sdt>
      <w:sdtPr>
        <w:rPr>
          <w:rFonts w:asciiTheme="minorHAnsi" w:eastAsiaTheme="minorHAnsi" w:hAnsiTheme="minorHAnsi" w:cstheme="minorBidi"/>
          <w:b w:val="0"/>
          <w:bCs w:val="0"/>
          <w:i/>
          <w:vanish/>
          <w:color w:val="969696" w:themeColor="accent6"/>
          <w:szCs w:val="22"/>
        </w:rPr>
        <w:id w:val="1747534841"/>
        <w:lock w:val="sdtContentLocked"/>
        <w:placeholder>
          <w:docPart w:val="272A46439C0F4FD1BF19075EB115BE87"/>
        </w:placeholder>
        <w:group/>
      </w:sdtPr>
      <w:sdtEndPr>
        <w:rPr>
          <w:color w:val="0070C0"/>
        </w:rPr>
      </w:sdtEndPr>
      <w:sdtContent>
        <w:bookmarkStart w:id="58" w:name="_Toc185408843" w:displacedByCustomXml="prev"/>
        <w:p w14:paraId="3629AF70" w14:textId="77777777" w:rsidR="00282E95" w:rsidRDefault="00282E95" w:rsidP="00E22D17">
          <w:pPr>
            <w:pStyle w:val="Verzeichnisberschrift"/>
          </w:pPr>
          <w:r w:rsidRPr="002B31C6">
            <w:t>Literaturverzeichnis</w:t>
          </w:r>
          <w:bookmarkEnd w:id="58"/>
          <w:bookmarkEnd w:id="55"/>
        </w:p>
        <w:p w14:paraId="3629AF71" w14:textId="77777777" w:rsidR="00284A7F" w:rsidRDefault="00284A7F" w:rsidP="00284A7F">
          <w:pPr>
            <w:pStyle w:val="AusfllhinweiseTitel"/>
          </w:pPr>
          <w:r>
            <w:t>Hinweis Literaturverzeichnis</w:t>
          </w:r>
        </w:p>
        <w:p w14:paraId="3629AF72" w14:textId="77777777" w:rsidR="00284A7F" w:rsidRPr="00284A7F" w:rsidRDefault="00284A7F" w:rsidP="00284A7F">
          <w:pPr>
            <w:pStyle w:val="Ausfllhinweise"/>
          </w:pPr>
          <w:r w:rsidRPr="003811C7">
            <w:t xml:space="preserve">Sofern Sie sich in Ihrem Bericht auf Sekundärquellen beziehen, sind diese hier aufzulisten </w:t>
          </w:r>
          <w:r>
            <w:br/>
          </w:r>
          <w:r w:rsidRPr="003811C7">
            <w:t>(z. B. gemäß Zitierrichtlinien nach APA).</w:t>
          </w:r>
        </w:p>
      </w:sdtContent>
    </w:sdt>
    <w:p w14:paraId="3629AF73" w14:textId="77777777" w:rsidR="00282E95" w:rsidRDefault="00975696" w:rsidP="00282E95">
      <w:pPr>
        <w:pStyle w:val="Flietext"/>
      </w:pPr>
      <w:sdt>
        <w:sdtPr>
          <w:id w:val="-719902122"/>
          <w:placeholder>
            <w:docPart w:val="D0BB94E754F64FA8AF256AC21DE739F5"/>
          </w:placeholder>
          <w:temporary/>
          <w:showingPlcHdr/>
          <w:text/>
        </w:sdtPr>
        <w:sdtEndPr/>
        <w:sdtContent>
          <w:r w:rsidR="00282E95" w:rsidRPr="00186C6C">
            <w:rPr>
              <w:rStyle w:val="Platzhaltertext"/>
            </w:rPr>
            <w:t>Klicken oder tippen Sie hier, um Text einzugeben.</w:t>
          </w:r>
        </w:sdtContent>
      </w:sdt>
      <w:r w:rsidR="0021241B">
        <w:t xml:space="preserve"> </w:t>
      </w:r>
    </w:p>
    <w:bookmarkStart w:id="59" w:name="_Toc136335202" w:displacedByCustomXml="next"/>
    <w:bookmarkStart w:id="60" w:name="_Toc63157797" w:displacedByCustomXml="next"/>
    <w:bookmarkStart w:id="61" w:name="_Toc63157500" w:displacedByCustomXml="next"/>
    <w:bookmarkStart w:id="62" w:name="_Toc183435547" w:displacedByCustomXml="next"/>
    <w:sdt>
      <w:sdtPr>
        <w:rPr>
          <w:rFonts w:asciiTheme="minorHAnsi" w:eastAsiaTheme="minorHAnsi" w:hAnsiTheme="minorHAnsi" w:cstheme="minorBidi"/>
          <w:bCs w:val="0"/>
          <w:i/>
          <w:vanish/>
          <w:color w:val="969696" w:themeColor="accent6"/>
          <w:szCs w:val="22"/>
        </w:rPr>
        <w:id w:val="-1975593731"/>
        <w:lock w:val="sdtContentLocked"/>
        <w:placeholder>
          <w:docPart w:val="272A46439C0F4FD1BF19075EB115BE87"/>
        </w:placeholder>
        <w:group/>
      </w:sdtPr>
      <w:sdtEndPr>
        <w:rPr>
          <w:color w:val="0070C0"/>
        </w:rPr>
      </w:sdtEndPr>
      <w:sdtContent>
        <w:bookmarkStart w:id="63" w:name="_Toc185408844" w:displacedByCustomXml="prev"/>
        <w:p w14:paraId="3629AF74" w14:textId="77777777" w:rsidR="0070042A" w:rsidRDefault="0070042A" w:rsidP="00A85EAA">
          <w:pPr>
            <w:pStyle w:val="Verzeichnisberschrift"/>
          </w:pPr>
          <w:r w:rsidRPr="002B31C6">
            <w:t>Anlagen</w:t>
          </w:r>
          <w:bookmarkEnd w:id="63"/>
          <w:bookmarkEnd w:id="62"/>
          <w:bookmarkEnd w:id="61"/>
          <w:bookmarkEnd w:id="60"/>
          <w:bookmarkEnd w:id="59"/>
          <w:bookmarkEnd w:id="57"/>
          <w:bookmarkEnd w:id="56"/>
        </w:p>
        <w:p w14:paraId="3629AF75" w14:textId="77777777" w:rsidR="00284A7F" w:rsidRDefault="00284A7F" w:rsidP="00284A7F">
          <w:pPr>
            <w:pStyle w:val="AusfllhinweiseTitel"/>
          </w:pPr>
          <w:r>
            <w:t>Hinweis Anlagen siehe unten</w:t>
          </w:r>
        </w:p>
      </w:sdtContent>
    </w:sdt>
    <w:p w14:paraId="3629AF76" w14:textId="77777777" w:rsidR="0021241B" w:rsidRDefault="00975696" w:rsidP="00DC4E12">
      <w:pPr>
        <w:pStyle w:val="Flietext"/>
        <w:numPr>
          <w:ilvl w:val="0"/>
          <w:numId w:val="26"/>
        </w:numPr>
      </w:pPr>
      <w:sdt>
        <w:sdtPr>
          <w:id w:val="2120565837"/>
          <w:placeholder>
            <w:docPart w:val="A3048920C40C4730803E7BB165EE9B02"/>
          </w:placeholder>
          <w:temporary/>
          <w:showingPlcHdr/>
          <w:text/>
        </w:sdtPr>
        <w:sdtEndPr/>
        <w:sdtContent>
          <w:r w:rsidR="00986682">
            <w:rPr>
              <w:rStyle w:val="Platzhaltertext"/>
            </w:rPr>
            <w:t>Titel der Anlage</w:t>
          </w:r>
        </w:sdtContent>
      </w:sdt>
      <w:r w:rsidR="00986682">
        <w:t xml:space="preserve"> </w:t>
      </w:r>
      <w:sdt>
        <w:sdtPr>
          <w:id w:val="-1079357816"/>
          <w:lock w:val="sdtContentLocked"/>
          <w:placeholder>
            <w:docPart w:val="9AF2D9FDA864469AB2BFDCB1AA412B71"/>
          </w:placeholder>
          <w:group/>
        </w:sdtPr>
        <w:sdtEndPr>
          <w:rPr>
            <w:rStyle w:val="AusfllhinweiseZchn"/>
            <w:rFonts w:cstheme="minorBidi"/>
            <w:i/>
            <w:vanish/>
            <w:color w:val="0070C0"/>
            <w:szCs w:val="22"/>
          </w:rPr>
        </w:sdtEndPr>
        <w:sdtContent>
          <w:r w:rsidR="00986682" w:rsidRPr="00986682">
            <w:rPr>
              <w:rStyle w:val="AusfllhinweiseZchn"/>
            </w:rPr>
            <w:t>Bitte benennen Sie die Anlagen entsprechend ihres Inhalts, die Verwendung der Dateibenennung ist an dieser Stelle nicht vorgesehen.</w:t>
          </w:r>
        </w:sdtContent>
      </w:sdt>
    </w:p>
    <w:p w14:paraId="3629AF77" w14:textId="77777777" w:rsidR="00986682" w:rsidRDefault="00975696" w:rsidP="00DC4E12">
      <w:pPr>
        <w:pStyle w:val="Flietext"/>
        <w:numPr>
          <w:ilvl w:val="0"/>
          <w:numId w:val="26"/>
        </w:numPr>
      </w:pPr>
      <w:sdt>
        <w:sdtPr>
          <w:id w:val="-1370284946"/>
          <w:placeholder>
            <w:docPart w:val="FBA464D8C0534ED5B4C88C48BC7286C6"/>
          </w:placeholder>
          <w:temporary/>
          <w:showingPlcHdr/>
          <w:text/>
        </w:sdtPr>
        <w:sdtEndPr/>
        <w:sdtContent>
          <w:r w:rsidR="00986682">
            <w:rPr>
              <w:rStyle w:val="Platzhaltertext"/>
            </w:rPr>
            <w:t>Titel der Anlage (gesperrt bis TT.MM.JJJJ)</w:t>
          </w:r>
        </w:sdtContent>
      </w:sdt>
      <w:r w:rsidR="00986682">
        <w:t xml:space="preserve"> </w:t>
      </w:r>
      <w:sdt>
        <w:sdtPr>
          <w:id w:val="487060295"/>
          <w:lock w:val="sdtContentLocked"/>
          <w:placeholder>
            <w:docPart w:val="9AF2D9FDA864469AB2BFDCB1AA412B71"/>
          </w:placeholder>
          <w:group/>
        </w:sdtPr>
        <w:sdtEndPr>
          <w:rPr>
            <w:rStyle w:val="AusfllhinweiseZchn"/>
            <w:rFonts w:cstheme="minorBidi"/>
            <w:i/>
            <w:vanish/>
            <w:color w:val="0070C0"/>
            <w:szCs w:val="22"/>
          </w:rPr>
        </w:sdtEndPr>
        <w:sdtContent>
          <w:r w:rsidR="00986682" w:rsidRPr="00986682">
            <w:rPr>
              <w:rStyle w:val="AusfllhinweiseZchn"/>
            </w:rPr>
            <w:t>bei Bedarf Datum ergänzen oder Klammer streichen.</w:t>
          </w:r>
        </w:sdtContent>
      </w:sdt>
    </w:p>
    <w:sdt>
      <w:sdtPr>
        <w:rPr>
          <w:b w:val="0"/>
        </w:rPr>
        <w:id w:val="1168208855"/>
        <w:lock w:val="sdtContentLocked"/>
        <w:placeholder>
          <w:docPart w:val="272A46439C0F4FD1BF19075EB115BE87"/>
        </w:placeholder>
        <w:group/>
      </w:sdtPr>
      <w:sdtEndPr/>
      <w:sdtContent>
        <w:p w14:paraId="3629AF78" w14:textId="77777777" w:rsidR="00580787" w:rsidRDefault="00580787" w:rsidP="00580787">
          <w:pPr>
            <w:pStyle w:val="AusfllhinweiseTitel"/>
          </w:pPr>
          <w:r>
            <w:t>Hinweis Anlagen</w:t>
          </w:r>
        </w:p>
        <w:p w14:paraId="3629AF79" w14:textId="77777777" w:rsidR="00580787" w:rsidRDefault="00063AB4" w:rsidP="000955C3">
          <w:pPr>
            <w:pStyle w:val="Ausfllhinweise"/>
          </w:pPr>
          <w:r>
            <w:t xml:space="preserve">Falls keine Anlagen vorhanden sind entfällt dieses Kapitel und wird vom Förderer </w:t>
          </w:r>
          <w:r w:rsidR="00220CBD">
            <w:t>vor der Veröffentlichung</w:t>
          </w:r>
          <w:r>
            <w:t xml:space="preserve"> entfernt.</w:t>
          </w:r>
        </w:p>
        <w:p w14:paraId="3629AF7A" w14:textId="77777777" w:rsidR="00F1240F" w:rsidRDefault="00580787" w:rsidP="00F1240F">
          <w:pPr>
            <w:pStyle w:val="Ausfllhinweise"/>
          </w:pPr>
          <w:r>
            <w:t xml:space="preserve">Als Anlagen werden im Rahmen der Abschlussberichte insbesondere eigene entwickelte Inhalte verstanden, die nach Förderende zur frei verfügbaren Nutzung bereitgestellt werden. Bitte beachten Sie hierzu Nr. 16 und Nr. 17 ANBest-IF. Der Förderempfänger ist selbst für die Einhaltung lizenzrechtlicher Regelungen gegenüber Dritten verantwortlich. Die Berichte bzw. deren Anlagen sind in einer Form einzureichen, wie sie uneingeschränkt durch den Förderer veröffentlicht werden können. </w:t>
          </w:r>
          <w:r w:rsidR="00F1240F">
            <w:t>Grundsätzlich gilt:</w:t>
          </w:r>
        </w:p>
        <w:p w14:paraId="3629AF7B" w14:textId="77777777" w:rsidR="00F1240F" w:rsidRPr="00F1240F" w:rsidRDefault="00F1240F" w:rsidP="00F1240F">
          <w:pPr>
            <w:pStyle w:val="AufzhlungEbene2"/>
            <w:rPr>
              <w:rFonts w:cstheme="minorBidi"/>
              <w:i/>
              <w:vanish/>
              <w:color w:val="0070C0"/>
              <w:szCs w:val="22"/>
            </w:rPr>
          </w:pPr>
          <w:bookmarkStart w:id="64" w:name="_Hlk190077416"/>
          <w:r w:rsidRPr="00F1240F">
            <w:rPr>
              <w:rFonts w:cstheme="minorBidi"/>
              <w:i/>
              <w:vanish/>
              <w:color w:val="0070C0"/>
              <w:szCs w:val="22"/>
            </w:rPr>
            <w:t xml:space="preserve">Alle technischen Projektentwicklungen (wie Applikationen (Apps)/elektronische Fallakten/eLearning/Künstliche Intelligenz/browserbasierte Anwendungen/allg. Software) müssen dem Förderer vorgelegt werden und als Anlagen beigefügt werden. </w:t>
          </w:r>
        </w:p>
        <w:p w14:paraId="3629AF7C" w14:textId="77777777" w:rsidR="00F1240F" w:rsidRPr="00F1240F" w:rsidRDefault="00F1240F" w:rsidP="00F1240F">
          <w:pPr>
            <w:pStyle w:val="AufzhlungEbene2"/>
            <w:rPr>
              <w:rFonts w:cstheme="minorBidi"/>
              <w:i/>
              <w:vanish/>
              <w:color w:val="0070C0"/>
              <w:szCs w:val="22"/>
            </w:rPr>
          </w:pPr>
          <w:r w:rsidRPr="00F1240F">
            <w:rPr>
              <w:rFonts w:cstheme="minorBidi"/>
              <w:i/>
              <w:vanish/>
              <w:color w:val="0070C0"/>
              <w:szCs w:val="22"/>
            </w:rPr>
            <w:t>Begleitende Unterlagen und Beschreibungen (Spezifikationen, Lastenhefte, technische Handbücher, Datenmodelle, Schnittstellen, Algorithmen und verwendeten Standards in digitaler Form; Dokumentation der technischen Umgebungsbedingungen und -voraussetzungen (z. B. Betriebssystem, Entwicklungsumgebung, Datenbank jeweils mit Angabe des entsprechenden Versionsstands) sind regelhaft als Anlagen beizufügen.</w:t>
          </w:r>
        </w:p>
        <w:p w14:paraId="3629AF7D" w14:textId="77777777" w:rsidR="00F1240F" w:rsidRPr="00F1240F" w:rsidRDefault="00F1240F" w:rsidP="00F1240F">
          <w:pPr>
            <w:pStyle w:val="AufzhlungEbene2"/>
            <w:rPr>
              <w:rFonts w:cstheme="minorBidi"/>
              <w:i/>
              <w:vanish/>
              <w:color w:val="0070C0"/>
              <w:szCs w:val="22"/>
            </w:rPr>
          </w:pPr>
          <w:r w:rsidRPr="00F1240F">
            <w:rPr>
              <w:rFonts w:cstheme="minorBidi"/>
              <w:i/>
              <w:vanish/>
              <w:color w:val="0070C0"/>
              <w:szCs w:val="22"/>
            </w:rPr>
            <w:t xml:space="preserve">Beizufügen sind ebenso im Projekt entwickelte Instrumente und Verfahren in Form von eigenständigen Dokumenten wie z. B. Fragebögen, Interviewleitfäden, Entscheidungs- und Dokumentationshilfen, Manuale, Leitfäden, Versorgungs-, Handlungs- oder Umsetzungskonzepte, SOPs, projektspezifische Verträge zur Erbringung der gesundheitlichen Versorgungsleistungen im Rahmen der NVF (z. B. Selektivverträge, Behandlungsverträge nach BGB) </w:t>
          </w:r>
        </w:p>
        <w:bookmarkEnd w:id="64"/>
        <w:p w14:paraId="3629AF7E" w14:textId="77777777" w:rsidR="00580787" w:rsidRDefault="00580787" w:rsidP="00F1240F">
          <w:pPr>
            <w:pStyle w:val="Ausfllhinweise"/>
          </w:pPr>
        </w:p>
        <w:p w14:paraId="3629AF7F" w14:textId="77777777" w:rsidR="00580787" w:rsidRDefault="00580787" w:rsidP="000955C3">
          <w:pPr>
            <w:pStyle w:val="Ausfllhinweise"/>
          </w:pPr>
          <w:r>
            <w:t xml:space="preserve">Darüber hinaus, können u. a. auch nähere Details bzgl. Methodik und Ergebnissen der Evaluation in Anlagen dargestellt werden: </w:t>
          </w:r>
        </w:p>
        <w:p w14:paraId="3629AF80" w14:textId="77777777" w:rsidR="00580787" w:rsidRDefault="00580787" w:rsidP="000955C3">
          <w:pPr>
            <w:pStyle w:val="AusfllhinweiseListe"/>
          </w:pPr>
          <w:r>
            <w:t>Sollte es sich bei den von Ihnen vorgesehenen Anlagen mit Detailinformationen um Open-Access-Publikationen handeln, sind diese bitte NICHT als Anlage beizufügen, sondern im Bericht an geeigneter Stelle zu verlinken.</w:t>
          </w:r>
        </w:p>
        <w:p w14:paraId="3629AF81" w14:textId="77777777" w:rsidR="00580787" w:rsidRDefault="00580787" w:rsidP="000955C3">
          <w:pPr>
            <w:pStyle w:val="AusfllhinweiseListe"/>
          </w:pPr>
          <w:r>
            <w:t>Publikationen, die nicht als Open-Access-Publikationen veröffentlicht worden sind, können NICHT als Anlage beigefügt werden. Alternativ sind die relevanten Inhalte in einem gesonderten Dokument als Anlage oder im Fließtext des Berichts aufzubereiten.</w:t>
          </w:r>
        </w:p>
        <w:p w14:paraId="3629AF82" w14:textId="77777777" w:rsidR="00580787" w:rsidRPr="003811C7" w:rsidRDefault="00580787" w:rsidP="00CE755E">
          <w:pPr>
            <w:pStyle w:val="AusfllhinweiseTitel"/>
          </w:pPr>
          <w:r w:rsidRPr="003811C7">
            <w:t>Hinweise zur Einreichung der Anlagen:</w:t>
          </w:r>
        </w:p>
        <w:p w14:paraId="3629AF83" w14:textId="77777777" w:rsidR="00580787" w:rsidRDefault="00580787" w:rsidP="000955C3">
          <w:pPr>
            <w:pStyle w:val="AusfllhinweiseListe"/>
          </w:pPr>
          <w:r>
            <w:t>Die Anlagen sind als gesonderte Dokumente vorzulegen. Bitte integrieren Sie die Anlagen nicht direkt in den Bericht. Die Anlagen werden zur Veröffentlichung mit dem E</w:t>
          </w:r>
          <w:r w:rsidR="0092181D">
            <w:t>valuations</w:t>
          </w:r>
          <w:r>
            <w:t>bericht durch den Förderer zusammengeführt.</w:t>
          </w:r>
        </w:p>
        <w:p w14:paraId="3629AF84" w14:textId="77777777" w:rsidR="00580787" w:rsidRDefault="00580787" w:rsidP="000955C3">
          <w:pPr>
            <w:pStyle w:val="AusfllhinweiseListe"/>
          </w:pPr>
          <w:r>
            <w:t xml:space="preserve">Sofern Ihnen die Unterlagen auch als Word-Dokumente vorliegen, sind diese neben den pdf-Dokumenten einzureichen. Andernfalls sind die pdf-Dokumente ausreichend. </w:t>
          </w:r>
        </w:p>
        <w:p w14:paraId="3629AF85" w14:textId="77777777" w:rsidR="00580787" w:rsidRDefault="00580787" w:rsidP="000955C3">
          <w:pPr>
            <w:pStyle w:val="AusfllhinweiseListe"/>
          </w:pPr>
          <w:r>
            <w:t xml:space="preserve">Die Anlage selbst ist auf der ersten Seite, links oben, entsprechend der Auflistung in Kapitel </w:t>
          </w:r>
          <w:r w:rsidR="000955C3">
            <w:t>V</w:t>
          </w:r>
          <w:r>
            <w:t xml:space="preserve"> des Berichts, zu benennen (z. B.: Anlage 1: xxx – siehe Beispiel unten)</w:t>
          </w:r>
        </w:p>
        <w:p w14:paraId="3629AF86" w14:textId="77777777" w:rsidR="00580787" w:rsidRDefault="00580787" w:rsidP="000955C3">
          <w:pPr>
            <w:pStyle w:val="AusfllhinweiseListe"/>
          </w:pPr>
          <w:r>
            <w:lastRenderedPageBreak/>
            <w:t>Dateibenennung: JJJJ-MM-TT_Förderkennzeichen_Akronym_Anlage_Nr_Name der Anlage (als Datum ist das Datum der Einreichung der Unterlagen anzugeben)</w:t>
          </w:r>
        </w:p>
        <w:p w14:paraId="3629AF87" w14:textId="77777777" w:rsidR="00580787" w:rsidRDefault="00580787" w:rsidP="000955C3">
          <w:pPr>
            <w:pStyle w:val="AusfllhinweiseListe"/>
          </w:pPr>
          <w:r>
            <w:t xml:space="preserve">Kopf- und Fußzeilen, welche im Bericht verwendet werden, sind in den Anlagen nicht vorgesehen. </w:t>
          </w:r>
        </w:p>
        <w:p w14:paraId="3629AF88" w14:textId="77777777" w:rsidR="00580787" w:rsidRDefault="00580787" w:rsidP="000955C3">
          <w:pPr>
            <w:pStyle w:val="AusfllhinweiseListe"/>
          </w:pPr>
          <w:r>
            <w:t>Bitte achten Sie darauf, dass in den Anlagen keine personenbezogenen Daten erkenntlich sind, schwärzen Sie diese ggf</w:t>
          </w:r>
          <w:r w:rsidR="00063AB4">
            <w:t xml:space="preserve"> (z.B. Unterschriften, Kennwörter, Zugänge, Adressen, Telefonnummern etc.)</w:t>
          </w:r>
          <w:r>
            <w:t>.</w:t>
          </w:r>
        </w:p>
        <w:p w14:paraId="3629AF89" w14:textId="77777777" w:rsidR="00580787" w:rsidRPr="003811C7" w:rsidRDefault="00580787" w:rsidP="00CE755E">
          <w:pPr>
            <w:pStyle w:val="AusfllhinweiseTitel"/>
          </w:pPr>
          <w:r w:rsidRPr="003811C7">
            <w:t>Anlagen mit Sperrfrist:</w:t>
          </w:r>
        </w:p>
        <w:p w14:paraId="3629AF8A" w14:textId="77777777" w:rsidR="00580787" w:rsidRDefault="00580787" w:rsidP="000955C3">
          <w:pPr>
            <w:pStyle w:val="Ausfllhinweise"/>
          </w:pPr>
          <w:r>
            <w:t xml:space="preserve">Sollen für die Berichtslegung erstellte Anlagen mit Detailergebnissen aufgrund eines laufenden Review-Verfahrens (noch) nicht veröffentlicht werden, ermöglicht Ihnen der Förderer eine befristete Sperrung der entsprechenden Anlagen für 18 Monate nach Projektende. Die vollumfängliche oder teilweise Sperrung von Berichtskapiteln ist hingegen nicht zulässig. </w:t>
          </w:r>
        </w:p>
        <w:p w14:paraId="3629AF8B" w14:textId="77777777" w:rsidR="00580787" w:rsidRDefault="00580787" w:rsidP="000955C3">
          <w:pPr>
            <w:pStyle w:val="Ausfllhinweise"/>
          </w:pPr>
          <w:r>
            <w:t xml:space="preserve">Im Falle einer Sperrung von Anlagen ist bitte Folgendes zu beachten: </w:t>
          </w:r>
        </w:p>
        <w:p w14:paraId="3629AF8C" w14:textId="77777777" w:rsidR="00580787" w:rsidRDefault="00580787" w:rsidP="000955C3">
          <w:pPr>
            <w:pStyle w:val="AusfllhinweiseListe"/>
          </w:pPr>
          <w:r>
            <w:t>Sollte von der Sperrfrist Gebrauch gemacht werden, wird der Förderer für die Veröffentlichung des Berichts zwei Veröffentlichungsschritte vorsehen. Direkt nach Beschlussfassung des Innovationsausschusses werden die Berichte mit Sperrfrist veröffentlicht. Gesperrte Anlagen werden zu diesem Zeitpunkt nicht veröffentlicht. Nach Ablauf der Sperrfrist wird der auf der Internetseite des Innovationsausschusses verlinkte Bericht aktualisiert, um der Öffentlichkeit die vormals gesperrten Inhalte nachträglich zur Verfügung zu stellen.</w:t>
          </w:r>
        </w:p>
        <w:p w14:paraId="3629AF8D" w14:textId="77777777" w:rsidR="00580787" w:rsidRDefault="00580787" w:rsidP="000955C3">
          <w:pPr>
            <w:pStyle w:val="AusfllhinweiseListe"/>
          </w:pPr>
          <w:r>
            <w:t xml:space="preserve">Alle für die Gesamtbewertung und zur Beantwortung der Forschungsfragen des Projekts relevanten Ergebnisse sind bereits mit Vorlagefrist für die Abschlussberichte vollständig mit dem entsprechenden Bericht samt Anlagen vorzulegen. </w:t>
          </w:r>
        </w:p>
        <w:p w14:paraId="3629AF8E" w14:textId="77777777" w:rsidR="00580787" w:rsidRDefault="00580787" w:rsidP="000955C3">
          <w:pPr>
            <w:pStyle w:val="AusfllhinweiseListe"/>
          </w:pPr>
          <w:r w:rsidRPr="003811C7">
            <w:rPr>
              <w:b/>
              <w:bCs/>
            </w:rPr>
            <w:t>Kernergebnisse</w:t>
          </w:r>
          <w:r>
            <w:t>, die direkt für die Beantwortung der Forschungsfragen erforderlich bzw. für die Bewertung des Projekts wesentlich sind, können nicht gesperrt werden.</w:t>
          </w:r>
        </w:p>
        <w:p w14:paraId="3629AF8F" w14:textId="77777777" w:rsidR="00E87748" w:rsidRDefault="00E87748" w:rsidP="000955C3">
          <w:pPr>
            <w:pStyle w:val="AusfllhinweiseListe"/>
            <w:ind w:left="720" w:hanging="360"/>
          </w:pPr>
          <w:r w:rsidRPr="003811C7">
            <w:rPr>
              <w:b/>
              <w:bCs/>
            </w:rPr>
            <w:t>Detailergebnisse</w:t>
          </w:r>
          <w:r>
            <w:t xml:space="preserve"> können darüber hinaus auch in Anlagen dargestellt und gesperrt werden.</w:t>
          </w:r>
        </w:p>
        <w:p w14:paraId="3629AF90" w14:textId="77777777" w:rsidR="00E87748" w:rsidRDefault="00E87748" w:rsidP="000955C3">
          <w:pPr>
            <w:pStyle w:val="AusfllhinweiseListe"/>
            <w:numPr>
              <w:ilvl w:val="0"/>
              <w:numId w:val="29"/>
            </w:numPr>
          </w:pPr>
          <w:bookmarkStart w:id="65" w:name="_Hlk157059026"/>
          <w:r>
            <w:t>Die Darstellung von Detailergebnissen kann zur besseren Lesbarkeit in Form von Anlagen erfolgen. Sollte es sich um Publikationen handeln, die nicht als Open Access-Publikationen veröffentlicht worden sind, müssen die Detailergebnisse jedoch als gesonderte Anlage aufbereitet und beigefügt oder in den Fließtext eingearbeitet werden. Bitte beachten Sie, dass es sich hierbei um gesondert ausformulierte Anlagen handelt. Sollten Sie im Rahmen Ihres Projekts Auswertungen zu Detailergebnissen in gesonderten Dokumenten erarbeitet haben, z. B. Ergebnisberichte zu einzelnen Arbeitspaketen etc., so können Sie auch hier die Detailergebnisse im Fließtext abstrahiert/ aggregiert darstellen und auf die jeweilige Anlage zum Ergebnisbericht verweisen.</w:t>
          </w:r>
        </w:p>
        <w:bookmarkEnd w:id="65"/>
        <w:p w14:paraId="3629AF91" w14:textId="77777777" w:rsidR="00F1240F" w:rsidRDefault="00F1240F" w:rsidP="00F1240F">
          <w:pPr>
            <w:pStyle w:val="AusfllhinweiseListe"/>
            <w:numPr>
              <w:ilvl w:val="0"/>
              <w:numId w:val="29"/>
            </w:numPr>
          </w:pPr>
          <w:r>
            <w:t xml:space="preserve">Beim Konvertieren von </w:t>
          </w:r>
          <w:r w:rsidRPr="0085189A">
            <w:rPr>
              <w:b/>
            </w:rPr>
            <w:t>Excel-Tabellen</w:t>
          </w:r>
          <w:r>
            <w:t xml:space="preserve"> ist darauf zu achten, dass alle Zelleninhalte zu lesen sind. Sollte die Excel-Tabelle über eine Seite hinausgehen, sind sinnvolle Seitenumbrüche zu wählen und Spalten-/Zeilenbeschriftungen auf den nächsten Seiten zu wiederholen.</w:t>
          </w:r>
        </w:p>
        <w:p w14:paraId="3629AF92" w14:textId="77777777" w:rsidR="00F1240F" w:rsidRPr="00CE755E" w:rsidRDefault="00F1240F" w:rsidP="00F1240F">
          <w:pPr>
            <w:pStyle w:val="AusfllhinweiseListe"/>
            <w:numPr>
              <w:ilvl w:val="0"/>
              <w:numId w:val="29"/>
            </w:numPr>
          </w:pPr>
          <w:r w:rsidRPr="00CE755E">
            <w:t>Werden Detailergebnisse in Anlagen dargestellt und vorläufig gesperrt, sind die Ergebnisse auch im Fließtext der Berichte abstrahiert/ aggregiert unter Nennung der relevanten statistischen Kennzahlen einzubringen, mit Verweis auf entsprechend ausführlichere Anlagen.</w:t>
          </w:r>
        </w:p>
        <w:p w14:paraId="3629AF93" w14:textId="77777777" w:rsidR="00F1240F" w:rsidRPr="00CE755E" w:rsidRDefault="00F1240F" w:rsidP="00F1240F">
          <w:pPr>
            <w:pStyle w:val="AusfllhinweiseListe"/>
            <w:numPr>
              <w:ilvl w:val="0"/>
              <w:numId w:val="29"/>
            </w:numPr>
          </w:pPr>
          <w:r w:rsidRPr="00CE755E">
            <w:lastRenderedPageBreak/>
            <w:t xml:space="preserve">Sämtliche Anlagen sind im Kapitel V Anlagen des Berichts aufzulisten und chronologisch durchzunummerieren. Bei der Auflistung ist hinter den gesperrten Anlagen die Sperrfrist aufzuführen (gesperrt bis TT.MM.JJJJ). </w:t>
          </w:r>
        </w:p>
        <w:p w14:paraId="3629AF94" w14:textId="77777777" w:rsidR="00F1240F" w:rsidRPr="00CE755E" w:rsidRDefault="00F1240F" w:rsidP="00F1240F">
          <w:pPr>
            <w:pStyle w:val="AusfllhinweiseListe"/>
            <w:ind w:left="720" w:hanging="360"/>
          </w:pPr>
          <w:r w:rsidRPr="00CE755E">
            <w:t>Die Dokumente (Bericht samt Anlagen) für den zweiten Veröffentlichungsschritt (Veröffentlichung nach Ablauf der Sperrfrist) müssen vom Förderempfänger nicht gesondert vorbereitet werden. Dies wird der Förderer übernehmen und für eine finale Kenntnisnahme zu gegebener Zeit auf den Förderempfänger zukommen.</w:t>
          </w:r>
        </w:p>
        <w:p w14:paraId="3629AF95" w14:textId="77777777" w:rsidR="00F1240F" w:rsidRPr="00CE755E" w:rsidRDefault="00F1240F" w:rsidP="00F1240F">
          <w:pPr>
            <w:pStyle w:val="AusfllhinweiseListe"/>
            <w:ind w:left="720" w:hanging="360"/>
          </w:pPr>
          <w:r w:rsidRPr="00CE755E">
            <w:t>Dateibenennung: JJJJ-MM-TT_Förderkennzeichen_Akronym_EB/SB/EvaB_Anlage_ Nr_Name_der_Anlage_gesperrt (als Datum ist das Datum der Einreichung der Unterlagen anzugeben), der Dokumententitel bzw. die Überschrift im Dokument selbst jedoch nicht.</w:t>
          </w:r>
        </w:p>
        <w:p w14:paraId="3629AF96" w14:textId="77777777" w:rsidR="00E527D7" w:rsidRDefault="00E527D7" w:rsidP="00AD27E5">
          <w:pPr>
            <w:pStyle w:val="AusfllhinweiseListe"/>
            <w:numPr>
              <w:ilvl w:val="0"/>
              <w:numId w:val="0"/>
            </w:numPr>
          </w:pPr>
        </w:p>
        <w:p w14:paraId="3629AF97" w14:textId="77777777" w:rsidR="00E527D7" w:rsidRPr="00E527D7" w:rsidRDefault="00E527D7" w:rsidP="00A87BB8">
          <w:pPr>
            <w:pStyle w:val="AusfllhinweiseTitel"/>
          </w:pPr>
          <w:r w:rsidRPr="00A87BB8">
            <w:t>Hinweise</w:t>
          </w:r>
          <w:r w:rsidRPr="00E527D7">
            <w:t xml:space="preserve"> und Beispielseite DIN A4 Querformat</w:t>
          </w:r>
        </w:p>
        <w:p w14:paraId="3629AF98" w14:textId="77777777" w:rsidR="00F41AA8" w:rsidRDefault="00E527D7" w:rsidP="000955C3">
          <w:pPr>
            <w:pStyle w:val="Ausfllhinweise"/>
          </w:pPr>
          <w:r>
            <w:t xml:space="preserve">Es folgt </w:t>
          </w:r>
          <w:r w:rsidR="009C78CF">
            <w:t xml:space="preserve">nach dieser Seite mit den Hinweisen </w:t>
          </w:r>
          <w:r>
            <w:t xml:space="preserve">eine Seite im Querformat. </w:t>
          </w:r>
        </w:p>
        <w:p w14:paraId="3629AF99" w14:textId="77777777" w:rsidR="00063AB4" w:rsidRPr="00063AB4" w:rsidRDefault="00F41AA8" w:rsidP="00063AB4">
          <w:pPr>
            <w:pStyle w:val="Ausfllhinweise"/>
          </w:pPr>
          <w:r>
            <w:t xml:space="preserve">Sie können die </w:t>
          </w:r>
          <w:r w:rsidRPr="00F41AA8">
            <w:rPr>
              <w:b/>
              <w:bCs/>
            </w:rPr>
            <w:t>Seite im Querformat</w:t>
          </w:r>
          <w:r>
            <w:t xml:space="preserve"> </w:t>
          </w:r>
          <w:r w:rsidRPr="00F41AA8">
            <w:rPr>
              <w:b/>
              <w:bCs/>
            </w:rPr>
            <w:t>kopieren</w:t>
          </w:r>
          <w:r>
            <w:t xml:space="preserve"> und in einem nicht-geschützten Bereich </w:t>
          </w:r>
          <w:r w:rsidR="00A93064">
            <w:t xml:space="preserve">des Dokumentes </w:t>
          </w:r>
          <w:r>
            <w:t xml:space="preserve">einfügen. </w:t>
          </w:r>
          <w:r w:rsidR="00063AB4" w:rsidRPr="00063AB4">
            <w:t>Gehen Sie dafür folgendermaßen vor:</w:t>
          </w:r>
        </w:p>
        <w:p w14:paraId="3629AF9A" w14:textId="77777777" w:rsidR="00063AB4" w:rsidRPr="00063AB4" w:rsidRDefault="00063AB4" w:rsidP="00063AB4">
          <w:pPr>
            <w:pStyle w:val="AusfllhinweiseListe"/>
            <w:ind w:left="720" w:hanging="360"/>
          </w:pPr>
          <w:r w:rsidRPr="00063AB4">
            <w:t>Gehen Sie auf die Seite im Hochformat (nach der Beispielseite im Querformat) und platzieren Sie den Cursor vor dem ersten Absatzmarker.</w:t>
          </w:r>
        </w:p>
        <w:p w14:paraId="3629AF9B" w14:textId="77777777" w:rsidR="00063AB4" w:rsidRPr="00063AB4" w:rsidRDefault="00063AB4" w:rsidP="00063AB4">
          <w:pPr>
            <w:pStyle w:val="AusfllhinweiseListe"/>
            <w:ind w:left="720" w:hanging="360"/>
          </w:pPr>
          <w:r w:rsidRPr="00063AB4">
            <w:t>Markieren Sie von da aus gehend beide Abschnittswechsel der Querseite bis einschließlich dem „Abschnittswechsel (Nächste Seite)“ auf der Seite im Hochformat darüber. Kopieren Sie diesen Bereich.</w:t>
          </w:r>
        </w:p>
        <w:p w14:paraId="3629AF9C" w14:textId="77777777" w:rsidR="00E527D7" w:rsidRDefault="00F41AA8" w:rsidP="000955C3">
          <w:pPr>
            <w:pStyle w:val="Ausfllhinweise"/>
          </w:pPr>
          <w:r>
            <w:t>Beachten Sie hierbei, dass Sie beginnend mit dem „Abschnittswechsel (Nächste Seite)“ auf dieser Seite unten</w:t>
          </w:r>
          <w:r w:rsidR="00A93064">
            <w:t>,</w:t>
          </w:r>
          <w:r>
            <w:t xml:space="preserve"> bis zum „Abschnittswechsel (</w:t>
          </w:r>
          <w:r w:rsidR="00A93064">
            <w:t>Nächste Seite</w:t>
          </w:r>
          <w:r>
            <w:t xml:space="preserve">)“ am Ende der Seite im Querformat markieren und </w:t>
          </w:r>
          <w:r w:rsidR="00A93064">
            <w:t xml:space="preserve">dann </w:t>
          </w:r>
          <w:r>
            <w:t>kopieren.</w:t>
          </w:r>
          <w:r w:rsidR="00A93064">
            <w:t xml:space="preserve"> Wechseln Sie anschließend in einen nicht-geschützten Bereich in Ihrem Dokument und betätigen den Befehl „Einfügen“.</w:t>
          </w:r>
          <w:r w:rsidR="00600022">
            <w:t xml:space="preserve"> </w:t>
          </w:r>
          <w:r w:rsidR="00833738">
            <w:t>Anschließend muss die Fußzeile auf der folgenden Seite noch angepasst werden (s.u.).</w:t>
          </w:r>
        </w:p>
        <w:p w14:paraId="3629AF9D" w14:textId="77777777" w:rsidR="00A93064" w:rsidRDefault="00A93064" w:rsidP="000955C3">
          <w:pPr>
            <w:pStyle w:val="Ausfllhinweise"/>
          </w:pPr>
          <w:r>
            <w:t xml:space="preserve">Möchten Sie die </w:t>
          </w:r>
          <w:r>
            <w:rPr>
              <w:b/>
              <w:bCs/>
            </w:rPr>
            <w:t>Beispiels</w:t>
          </w:r>
          <w:r w:rsidRPr="00F41AA8">
            <w:rPr>
              <w:b/>
              <w:bCs/>
            </w:rPr>
            <w:t>eite entfernen</w:t>
          </w:r>
          <w:r>
            <w:t>, dann markieren Sie beginnend mit dem Hinweistext ab Absatz „</w:t>
          </w:r>
          <w:r w:rsidRPr="00E527D7">
            <w:rPr>
              <w:b/>
              <w:bCs/>
            </w:rPr>
            <w:t>Hinweise und Beispielseite DIN A4 Querformat</w:t>
          </w:r>
          <w:r>
            <w:t>“ bis zum letzten Absatz „Abschnittswechsel (Nächste Seite)“) auf der folgenden Seite im Querformat (bzw. dem Hinweistext auf der darauffolgenden Seite im Hochformat). Löschen Sie dann Hinweistexte und Beispielseite im Querformat.</w:t>
          </w:r>
        </w:p>
        <w:p w14:paraId="3629AF9E" w14:textId="77777777" w:rsidR="00E527D7" w:rsidRDefault="00E527D7" w:rsidP="000955C3">
          <w:pPr>
            <w:pStyle w:val="AusfllhinweiseTitel"/>
            <w:jc w:val="both"/>
          </w:pPr>
          <w:r>
            <w:t>Umgang mit der Fußzeile auf Seiten im Querformat</w:t>
          </w:r>
          <w:r w:rsidR="00600022">
            <w:t>, bzw. den Folgeseiten</w:t>
          </w:r>
          <w:r>
            <w:t xml:space="preserve">. </w:t>
          </w:r>
        </w:p>
        <w:p w14:paraId="3629AF9F" w14:textId="77777777" w:rsidR="00C05B0B" w:rsidRPr="00C05B0B" w:rsidRDefault="00C05B0B" w:rsidP="00C05B0B">
          <w:pPr>
            <w:pStyle w:val="Ausfllhinweise"/>
            <w:rPr>
              <w:b/>
              <w:u w:val="single"/>
            </w:rPr>
          </w:pPr>
          <w:r w:rsidRPr="00496E93">
            <w:rPr>
              <w:b/>
              <w:u w:val="single"/>
            </w:rPr>
            <w:t>Die Kopfzeile der Folgeseite muss angepasst werden: Doppelklick in die Kopfzeile, Register “Entwurf“ auswählen und den Haken bei „Erste Seite anders“ entfernen.</w:t>
          </w:r>
        </w:p>
        <w:p w14:paraId="3629AFA0" w14:textId="77777777" w:rsidR="00063AB4" w:rsidRDefault="00063AB4" w:rsidP="000955C3">
          <w:pPr>
            <w:pStyle w:val="AusfllhinweiseTitel"/>
            <w:jc w:val="both"/>
          </w:pPr>
          <w:r w:rsidRPr="00063AB4">
            <w:t>Sollte es nach dem Einfügen der Querseite zu Problemen mit der Darstellung der Fußzeilen (Quer- und Hochformat) kommen, behebt der Förderer dies in den folgenden Bearbeitungsschritten</w:t>
          </w:r>
          <w:r>
            <w:t>.</w:t>
          </w:r>
        </w:p>
        <w:p w14:paraId="3629AFA1" w14:textId="77777777" w:rsidR="00E527D7" w:rsidRDefault="00E527D7" w:rsidP="000955C3">
          <w:pPr>
            <w:pStyle w:val="AusfllhinweiseTitel"/>
            <w:jc w:val="both"/>
          </w:pPr>
          <w:r>
            <w:t>Abschnittswechsel und Ausfüllhinweise (ausgeblendeter Text)</w:t>
          </w:r>
        </w:p>
        <w:p w14:paraId="3629AFA2" w14:textId="77777777" w:rsidR="00E527D7" w:rsidRPr="00C759D1" w:rsidRDefault="00E527D7" w:rsidP="000955C3">
          <w:pPr>
            <w:pStyle w:val="Ausfllhinweise"/>
          </w:pPr>
          <w:r>
            <w:t xml:space="preserve">Auf der letzten Seite im Hochformat sowie auf der letzten Seite im Querformat muss jeweils am Ende ein „Abschnittswechsel (Nächste Seite)“ stehen. Diese Absätze mit dem </w:t>
          </w:r>
          <w:r>
            <w:lastRenderedPageBreak/>
            <w:t>Abschnittswechsel müssen mit der Formatvorlage „Standard (Text)“ und NICHT im Format „Ausfüllhinweise“ formatiert sein.</w:t>
          </w:r>
        </w:p>
      </w:sdtContent>
    </w:sdt>
    <w:p w14:paraId="3629AFA3" w14:textId="77777777" w:rsidR="00E527D7" w:rsidRPr="00A97417" w:rsidRDefault="00E527D7" w:rsidP="00E527D7">
      <w:pPr>
        <w:pStyle w:val="Flietext"/>
        <w:rPr>
          <w:lang w:val="en-US"/>
        </w:rPr>
      </w:pPr>
    </w:p>
    <w:p w14:paraId="3629AFA4" w14:textId="77777777" w:rsidR="00E527D7" w:rsidRPr="00A97417" w:rsidRDefault="00E527D7" w:rsidP="00E527D7">
      <w:pPr>
        <w:pStyle w:val="Flietext"/>
        <w:rPr>
          <w:lang w:val="en-US"/>
        </w:rPr>
        <w:sectPr w:rsidR="00E527D7" w:rsidRPr="00A97417" w:rsidSect="00DC10FA">
          <w:headerReference w:type="default" r:id="rId13"/>
          <w:footerReference w:type="default" r:id="rId14"/>
          <w:footerReference w:type="first" r:id="rId15"/>
          <w:type w:val="continuous"/>
          <w:pgSz w:w="11906" w:h="16838" w:code="9"/>
          <w:pgMar w:top="567" w:right="1418" w:bottom="1418" w:left="1418" w:header="709" w:footer="1021" w:gutter="0"/>
          <w:cols w:space="708"/>
          <w:formProt w:val="0"/>
          <w:titlePg/>
          <w:docGrid w:linePitch="360"/>
        </w:sectPr>
      </w:pPr>
    </w:p>
    <w:p w14:paraId="3629AFA5" w14:textId="77777777" w:rsidR="00E527D7" w:rsidRDefault="00E527D7" w:rsidP="00E527D7">
      <w:pPr>
        <w:pStyle w:val="Ausfllhinweise"/>
      </w:pPr>
    </w:p>
    <w:p w14:paraId="3629AFA6" w14:textId="77777777" w:rsidR="00E527D7" w:rsidRDefault="00E527D7" w:rsidP="00E527D7">
      <w:pPr>
        <w:pStyle w:val="Ausfllhinweise"/>
        <w:sectPr w:rsidR="00E527D7" w:rsidSect="00C05B0B">
          <w:footerReference w:type="default" r:id="rId16"/>
          <w:pgSz w:w="16838" w:h="11906" w:orient="landscape" w:code="9"/>
          <w:pgMar w:top="567" w:right="1418" w:bottom="1418" w:left="1418" w:header="709" w:footer="1021" w:gutter="0"/>
          <w:cols w:space="708"/>
          <w:formProt w:val="0"/>
          <w:docGrid w:linePitch="360"/>
        </w:sectPr>
      </w:pPr>
    </w:p>
    <w:sdt>
      <w:sdtPr>
        <w:id w:val="1007941454"/>
        <w:placeholder>
          <w:docPart w:val="562CE05C91584A0E8AD48A32F635E813"/>
        </w:placeholder>
        <w:temporary/>
        <w:showingPlcHdr/>
        <w:text/>
      </w:sdtPr>
      <w:sdtEndPr/>
      <w:sdtContent>
        <w:p w14:paraId="3629AFA7" w14:textId="77777777" w:rsidR="00D9201D" w:rsidRDefault="00E527D7" w:rsidP="00D9201D">
          <w:pPr>
            <w:pStyle w:val="Flietext"/>
          </w:pPr>
          <w:r w:rsidRPr="00186C6C">
            <w:rPr>
              <w:rStyle w:val="Platzhaltertext"/>
            </w:rPr>
            <w:t>Klicken oder tippen Sie hier, um Text einzugeben.</w:t>
          </w:r>
        </w:p>
      </w:sdtContent>
    </w:sdt>
    <w:p w14:paraId="3629AFA8" w14:textId="77777777" w:rsidR="00D9201D" w:rsidRPr="00D9201D" w:rsidRDefault="00D9201D" w:rsidP="00D9201D">
      <w:pPr>
        <w:rPr>
          <w:vanish/>
        </w:rPr>
      </w:pPr>
    </w:p>
    <w:p w14:paraId="3629AFA9" w14:textId="77777777" w:rsidR="00D9201D" w:rsidRDefault="00D9201D" w:rsidP="00D41835">
      <w:pPr>
        <w:pStyle w:val="Flietext"/>
        <w:sectPr w:rsidR="00D9201D" w:rsidSect="00F873A6">
          <w:type w:val="continuous"/>
          <w:pgSz w:w="16838" w:h="11906" w:orient="landscape"/>
          <w:pgMar w:top="1418" w:right="1418" w:bottom="1418" w:left="1418" w:header="709" w:footer="1021" w:gutter="0"/>
          <w:cols w:space="708"/>
          <w:formProt w:val="0"/>
          <w:docGrid w:linePitch="360"/>
        </w:sectPr>
      </w:pPr>
    </w:p>
    <w:p w14:paraId="3629AFAA" w14:textId="77777777" w:rsidR="00B755D5" w:rsidRPr="00D41835" w:rsidRDefault="00B755D5" w:rsidP="00E527D7">
      <w:pPr>
        <w:pStyle w:val="AusfllhinweiseListe"/>
        <w:numPr>
          <w:ilvl w:val="0"/>
          <w:numId w:val="0"/>
        </w:numPr>
        <w:rPr>
          <w:i w:val="0"/>
          <w:vanish w:val="0"/>
          <w:color w:val="000000" w:themeColor="text1"/>
        </w:rPr>
      </w:pPr>
    </w:p>
    <w:sectPr w:rsidR="00B755D5" w:rsidRPr="00D41835" w:rsidSect="00F873A6">
      <w:footerReference w:type="first" r:id="rId17"/>
      <w:pgSz w:w="11906" w:h="16838" w:code="9"/>
      <w:pgMar w:top="1418" w:right="1418" w:bottom="1418" w:left="1418" w:header="567" w:footer="102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9AFB1" w14:textId="77777777" w:rsidR="00EC2691" w:rsidRDefault="00EC2691" w:rsidP="00D303EB">
      <w:r>
        <w:separator/>
      </w:r>
    </w:p>
  </w:endnote>
  <w:endnote w:type="continuationSeparator" w:id="0">
    <w:p w14:paraId="3629AFB2" w14:textId="77777777" w:rsidR="00EC2691" w:rsidRDefault="00EC2691" w:rsidP="00D3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1036959623"/>
      <w:lock w:val="sdtContentLocked"/>
      <w:placeholder>
        <w:docPart w:val="5461C6EBC8AE49CE9BFD6222BA3D082C"/>
      </w:placeholder>
      <w:group/>
    </w:sdtPr>
    <w:sdtEndPr/>
    <w:sdtContent>
      <w:p w14:paraId="3629AFB5" w14:textId="77777777" w:rsidR="00312A88" w:rsidRPr="000B76AC" w:rsidRDefault="00312A88" w:rsidP="004D7F41">
        <w:pPr>
          <w:pStyle w:val="Fuzeile"/>
          <w:rPr>
            <w:i w:val="0"/>
          </w:rPr>
        </w:pPr>
        <w:r w:rsidRPr="000B76AC">
          <w:rPr>
            <w:i w:val="0"/>
            <w:noProof/>
          </w:rPr>
          <w:drawing>
            <wp:anchor distT="0" distB="0" distL="114300" distR="114300" simplePos="0" relativeHeight="251672576" behindDoc="1" locked="0" layoutInCell="1" allowOverlap="1" wp14:anchorId="3629AFB9" wp14:editId="3629AFBA">
              <wp:simplePos x="0" y="0"/>
              <wp:positionH relativeFrom="page">
                <wp:posOffset>5358130</wp:posOffset>
              </wp:positionH>
              <wp:positionV relativeFrom="paragraph">
                <wp:posOffset>-15875</wp:posOffset>
              </wp:positionV>
              <wp:extent cx="1378585" cy="827405"/>
              <wp:effectExtent l="0" t="0" r="0" b="0"/>
              <wp:wrapNone/>
              <wp:docPr id="1141786965" name="Grafik 1141786965"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sidRPr="000B76AC">
          <w:rPr>
            <w:i w:val="0"/>
          </w:rPr>
          <w:t>E</w:t>
        </w:r>
        <w:r w:rsidR="0092181D">
          <w:rPr>
            <w:i w:val="0"/>
          </w:rPr>
          <w:t>valuations</w:t>
        </w:r>
        <w:r w:rsidRPr="000B76AC">
          <w:rPr>
            <w:i w:val="0"/>
          </w:rPr>
          <w:t>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sidRPr="000B76AC">
          <w:rPr>
            <w:i w:val="0"/>
          </w:rPr>
          <w:t>8</w:t>
        </w:r>
        <w:r w:rsidRPr="000B76AC">
          <w:rPr>
            <w:i w:val="0"/>
          </w:rPr>
          <w:fldChar w:fldCharType="end"/>
        </w:r>
        <w:r w:rsidRPr="000B76AC">
          <w:rPr>
            <w:i w:val="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1465933953"/>
      <w:lock w:val="contentLocked"/>
      <w:placeholder>
        <w:docPart w:val="C501545E7A3F404586D8943D3705E4A3"/>
      </w:placeholder>
      <w:group/>
    </w:sdtPr>
    <w:sdtEndPr/>
    <w:sdtContent>
      <w:p w14:paraId="3629AFB6" w14:textId="77777777" w:rsidR="006B1494" w:rsidRPr="006B1494" w:rsidRDefault="006B1494">
        <w:pPr>
          <w:pStyle w:val="Fuzeile"/>
          <w:rPr>
            <w:i w:val="0"/>
          </w:rPr>
        </w:pPr>
        <w:r w:rsidRPr="000B76AC">
          <w:rPr>
            <w:i w:val="0"/>
            <w:noProof/>
          </w:rPr>
          <w:drawing>
            <wp:anchor distT="0" distB="0" distL="114300" distR="114300" simplePos="0" relativeHeight="251682816" behindDoc="1" locked="0" layoutInCell="1" allowOverlap="1" wp14:anchorId="3629AFBB" wp14:editId="3629AFBC">
              <wp:simplePos x="0" y="0"/>
              <wp:positionH relativeFrom="page">
                <wp:posOffset>5358130</wp:posOffset>
              </wp:positionH>
              <wp:positionV relativeFrom="paragraph">
                <wp:posOffset>-15875</wp:posOffset>
              </wp:positionV>
              <wp:extent cx="1378585" cy="827405"/>
              <wp:effectExtent l="0" t="0" r="0" b="0"/>
              <wp:wrapNone/>
              <wp:docPr id="1" name="Grafik 1"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sidRPr="000B76AC">
          <w:rPr>
            <w:i w:val="0"/>
          </w:rPr>
          <w:t>E</w:t>
        </w:r>
        <w:r>
          <w:rPr>
            <w:i w:val="0"/>
          </w:rPr>
          <w:t>valuations</w:t>
        </w:r>
        <w:r w:rsidRPr="000B76AC">
          <w:rPr>
            <w:i w:val="0"/>
          </w:rPr>
          <w:t>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Pr>
            <w:i w:val="0"/>
          </w:rPr>
          <w:t>2</w:t>
        </w:r>
        <w:r w:rsidRPr="000B76AC">
          <w:rPr>
            <w:i w:val="0"/>
          </w:rPr>
          <w:fldChar w:fldCharType="end"/>
        </w:r>
        <w:r w:rsidRPr="000B76AC">
          <w:rPr>
            <w:i w:val="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596193"/>
      <w:lock w:val="sdtContentLocked"/>
      <w:placeholder>
        <w:docPart w:val="9AF2D9FDA864469AB2BFDCB1AA412B71"/>
      </w:placeholder>
      <w:group/>
    </w:sdtPr>
    <w:sdtEndPr/>
    <w:sdtContent>
      <w:p w14:paraId="3629AFB7" w14:textId="77777777" w:rsidR="00312A88" w:rsidRPr="00F771D5" w:rsidRDefault="00312A88" w:rsidP="00116078">
        <w:pPr>
          <w:pStyle w:val="FuzeileQuerformat"/>
        </w:pPr>
        <w:r w:rsidRPr="000B76AC">
          <w:rPr>
            <w:i w:val="0"/>
            <w:noProof/>
          </w:rPr>
          <w:drawing>
            <wp:anchor distT="0" distB="0" distL="114300" distR="114300" simplePos="0" relativeHeight="251680768" behindDoc="1" locked="0" layoutInCell="1" allowOverlap="1" wp14:anchorId="3629AFBD" wp14:editId="3629AFBE">
              <wp:simplePos x="0" y="0"/>
              <wp:positionH relativeFrom="page">
                <wp:posOffset>8495030</wp:posOffset>
              </wp:positionH>
              <wp:positionV relativeFrom="paragraph">
                <wp:posOffset>-15875</wp:posOffset>
              </wp:positionV>
              <wp:extent cx="1378585" cy="827405"/>
              <wp:effectExtent l="0" t="0" r="0" b="0"/>
              <wp:wrapNone/>
              <wp:docPr id="1752569219" name="Grafik 2"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sidRPr="000B76AC">
          <w:rPr>
            <w:i w:val="0"/>
          </w:rPr>
          <w:t>E</w:t>
        </w:r>
        <w:r w:rsidR="0092181D">
          <w:rPr>
            <w:i w:val="0"/>
          </w:rPr>
          <w:t>valuations</w:t>
        </w:r>
        <w:r w:rsidRPr="000B76AC">
          <w:rPr>
            <w:i w:val="0"/>
          </w:rPr>
          <w:t>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sidRPr="000B76AC">
          <w:rPr>
            <w:i w:val="0"/>
          </w:rPr>
          <w:t>8</w:t>
        </w:r>
        <w:r w:rsidRPr="000B76AC">
          <w:rPr>
            <w:i w:val="0"/>
          </w:rPr>
          <w:fldChar w:fldCharType="end"/>
        </w:r>
        <w:r w:rsidRPr="000B76AC">
          <w:rPr>
            <w:i w:val="0"/>
          </w:rPr>
          <w:tab/>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975067363"/>
      <w:lock w:val="sdtContentLocked"/>
      <w:placeholder>
        <w:docPart w:val="9AF2D9FDA864469AB2BFDCB1AA412B71"/>
      </w:placeholder>
      <w:group/>
    </w:sdtPr>
    <w:sdtEndPr/>
    <w:sdtContent>
      <w:p w14:paraId="3629AFB8" w14:textId="77777777" w:rsidR="00312A88" w:rsidRPr="000B76AC" w:rsidRDefault="00312A88" w:rsidP="00F771D5">
        <w:pPr>
          <w:pStyle w:val="Fuzeile"/>
          <w:rPr>
            <w:i w:val="0"/>
          </w:rPr>
        </w:pPr>
        <w:r w:rsidRPr="000B76AC">
          <w:rPr>
            <w:i w:val="0"/>
            <w:noProof/>
          </w:rPr>
          <w:drawing>
            <wp:anchor distT="0" distB="0" distL="114300" distR="114300" simplePos="0" relativeHeight="251678720" behindDoc="1" locked="0" layoutInCell="1" allowOverlap="1" wp14:anchorId="3629AFBF" wp14:editId="3629AFC0">
              <wp:simplePos x="0" y="0"/>
              <wp:positionH relativeFrom="page">
                <wp:posOffset>5358130</wp:posOffset>
              </wp:positionH>
              <wp:positionV relativeFrom="paragraph">
                <wp:posOffset>-15875</wp:posOffset>
              </wp:positionV>
              <wp:extent cx="1378585" cy="827405"/>
              <wp:effectExtent l="0" t="0" r="0" b="0"/>
              <wp:wrapNone/>
              <wp:docPr id="93476863" name="Grafik 93476863"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sidRPr="000B76AC">
          <w:rPr>
            <w:i w:val="0"/>
          </w:rPr>
          <w:t>E</w:t>
        </w:r>
        <w:r w:rsidR="0092181D">
          <w:rPr>
            <w:i w:val="0"/>
          </w:rPr>
          <w:t>valuations</w:t>
        </w:r>
        <w:r w:rsidRPr="000B76AC">
          <w:rPr>
            <w:i w:val="0"/>
          </w:rPr>
          <w:t>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sidRPr="000B76AC">
          <w:rPr>
            <w:i w:val="0"/>
          </w:rPr>
          <w:t>8</w:t>
        </w:r>
        <w:r w:rsidRPr="000B76AC">
          <w:rPr>
            <w:i w:val="0"/>
          </w:rPr>
          <w:fldChar w:fldCharType="end"/>
        </w:r>
        <w:r w:rsidRPr="000B76AC">
          <w:rPr>
            <w:i w:val="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AFAF" w14:textId="77777777" w:rsidR="00EC2691" w:rsidRDefault="00EC2691" w:rsidP="00D303EB">
      <w:r>
        <w:separator/>
      </w:r>
    </w:p>
  </w:footnote>
  <w:footnote w:type="continuationSeparator" w:id="0">
    <w:p w14:paraId="3629AFB0" w14:textId="77777777" w:rsidR="00EC2691" w:rsidRDefault="00EC2691" w:rsidP="00D3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682053376"/>
      <w:lock w:val="sdtContentLocked"/>
      <w:placeholder>
        <w:docPart w:val="5461C6EBC8AE49CE9BFD6222BA3D082C"/>
      </w:placeholder>
      <w:group/>
    </w:sdtPr>
    <w:sdtEndPr/>
    <w:sdtContent>
      <w:p w14:paraId="3629AFB3" w14:textId="77777777" w:rsidR="0001304D" w:rsidRDefault="00312A88" w:rsidP="000B76AC">
        <w:pPr>
          <w:pStyle w:val="Kopfzeile"/>
          <w:rPr>
            <w:i w:val="0"/>
          </w:rPr>
        </w:pPr>
        <w:r w:rsidRPr="000B76AC">
          <w:rPr>
            <w:i w:val="0"/>
          </w:rPr>
          <w:fldChar w:fldCharType="begin"/>
        </w:r>
        <w:r w:rsidRPr="000B76AC">
          <w:rPr>
            <w:i w:val="0"/>
          </w:rPr>
          <w:instrText xml:space="preserve"> REF  Akronym </w:instrText>
        </w:r>
        <w:r>
          <w:rPr>
            <w:i w:val="0"/>
          </w:rPr>
          <w:instrText xml:space="preserve"> \* MERGEFORMAT </w:instrText>
        </w:r>
        <w:r w:rsidRPr="000B76AC">
          <w:rPr>
            <w:i w:val="0"/>
          </w:rPr>
          <w:fldChar w:fldCharType="separate"/>
        </w:r>
        <w:sdt>
          <w:sdtPr>
            <w:rPr>
              <w:i w:val="0"/>
            </w:rPr>
            <w:alias w:val="Akronym"/>
            <w:tag w:val="Akronym"/>
            <w:id w:val="-155612137"/>
            <w:lock w:val="sdtLocked"/>
            <w:placeholder>
              <w:docPart w:val="EC7CC7B85651468ABC57E34C5BC64A88"/>
            </w:placeholder>
            <w:showingPlcHdr/>
            <w:text/>
          </w:sdtPr>
          <w:sdtEndPr/>
          <w:sdtContent>
            <w:r w:rsidR="00974ECD" w:rsidRPr="00974ECD">
              <w:rPr>
                <w:rStyle w:val="Platzhaltertext"/>
                <w:i w:val="0"/>
                <w:color w:val="000000" w:themeColor="text1"/>
              </w:rPr>
              <w:t>... eingeben</w:t>
            </w:r>
          </w:sdtContent>
        </w:sdt>
        <w:r w:rsidRPr="000B76AC">
          <w:rPr>
            <w:i w:val="0"/>
          </w:rPr>
          <w:fldChar w:fldCharType="end"/>
        </w:r>
        <w:r w:rsidRPr="000B76AC">
          <w:rPr>
            <w:i w:val="0"/>
          </w:rPr>
          <w:t xml:space="preserve"> (</w:t>
        </w:r>
        <w:r w:rsidRPr="000B76AC">
          <w:rPr>
            <w:i w:val="0"/>
          </w:rPr>
          <w:fldChar w:fldCharType="begin"/>
        </w:r>
        <w:r w:rsidRPr="000B76AC">
          <w:rPr>
            <w:i w:val="0"/>
          </w:rPr>
          <w:instrText xml:space="preserve"> REF  Förderkennzeichen </w:instrText>
        </w:r>
        <w:r>
          <w:rPr>
            <w:i w:val="0"/>
          </w:rPr>
          <w:instrText xml:space="preserve"> \* MERGEFORMAT </w:instrText>
        </w:r>
        <w:r w:rsidRPr="000B76AC">
          <w:rPr>
            <w:i w:val="0"/>
          </w:rPr>
          <w:fldChar w:fldCharType="separate"/>
        </w:r>
        <w:sdt>
          <w:sdtPr>
            <w:rPr>
              <w:i w:val="0"/>
            </w:rPr>
            <w:alias w:val="Förderkennzeichen"/>
            <w:tag w:val="Förderkennzeichen"/>
            <w:id w:val="-437679402"/>
            <w:lock w:val="sdtLocked"/>
            <w:placeholder>
              <w:docPart w:val="C5EFD7A9F55642D8A72DAA706BF545E1"/>
            </w:placeholder>
            <w:showingPlcHdr/>
            <w:text/>
          </w:sdtPr>
          <w:sdtEndPr/>
          <w:sdtContent>
            <w:r w:rsidR="00974ECD" w:rsidRPr="00974ECD">
              <w:rPr>
                <w:rStyle w:val="Platzhaltertext"/>
                <w:i w:val="0"/>
                <w:color w:val="000000" w:themeColor="text1"/>
              </w:rPr>
              <w:t>01… eingeben</w:t>
            </w:r>
          </w:sdtContent>
        </w:sdt>
        <w:r w:rsidRPr="000B76AC">
          <w:rPr>
            <w:i w:val="0"/>
          </w:rPr>
          <w:fldChar w:fldCharType="end"/>
        </w:r>
        <w:r w:rsidRPr="000B76AC">
          <w:rPr>
            <w:i w:val="0"/>
          </w:rPr>
          <w:t xml:space="preserve">) </w:t>
        </w:r>
      </w:p>
      <w:p w14:paraId="3629AFB4" w14:textId="77777777" w:rsidR="00312A88" w:rsidRPr="000B76AC" w:rsidRDefault="00975696" w:rsidP="000B76AC">
        <w:pPr>
          <w:pStyle w:val="Kopfzeile"/>
          <w:rPr>
            <w:i w:val="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1CC86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514EC7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03654F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44C2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E6C885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B431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AA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E852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6E4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FCA08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7603CA"/>
    <w:multiLevelType w:val="multilevel"/>
    <w:tmpl w:val="FF9C9482"/>
    <w:numStyleLink w:val="Listebndig"/>
  </w:abstractNum>
  <w:abstractNum w:abstractNumId="11" w15:restartNumberingAfterBreak="0">
    <w:nsid w:val="07627A0B"/>
    <w:multiLevelType w:val="multilevel"/>
    <w:tmpl w:val="3C18D70E"/>
    <w:styleLink w:val="ListeAnlage"/>
    <w:lvl w:ilvl="0">
      <w:start w:val="1"/>
      <w:numFmt w:val="decimal"/>
      <w:lvlText w:val="Anlage %1:"/>
      <w:lvlJc w:val="left"/>
      <w:pPr>
        <w:ind w:left="2268" w:hanging="2268"/>
      </w:pPr>
      <w:rPr>
        <w:rFonts w:hint="default"/>
      </w:rPr>
    </w:lvl>
    <w:lvl w:ilvl="1">
      <w:start w:val="1"/>
      <w:numFmt w:val="none"/>
      <w:lvlText w:val="%2"/>
      <w:lvlJc w:val="left"/>
      <w:pPr>
        <w:ind w:left="1080" w:hanging="360"/>
      </w:pPr>
      <w:rPr>
        <w:rFonts w:hint="default"/>
      </w:rPr>
    </w:lvl>
    <w:lvl w:ilvl="2">
      <w:start w:val="1"/>
      <w:numFmt w:val="none"/>
      <w:lvlText w:val=""/>
      <w:lvlJc w:val="lef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12" w15:restartNumberingAfterBreak="0">
    <w:nsid w:val="0A0B6C88"/>
    <w:multiLevelType w:val="hybridMultilevel"/>
    <w:tmpl w:val="F84C2062"/>
    <w:lvl w:ilvl="0" w:tplc="D2349EEA">
      <w:start w:val="1"/>
      <w:numFmt w:val="bullet"/>
      <w:pStyle w:val="AusfllhinweiseListe"/>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C507EB3"/>
    <w:multiLevelType w:val="multilevel"/>
    <w:tmpl w:val="ABA67DEA"/>
    <w:lvl w:ilvl="0">
      <w:start w:val="1"/>
      <w:numFmt w:val="upperRoman"/>
      <w:pStyle w:val="GBAAufzhlungIIIIII"/>
      <w:lvlText w:val="%1."/>
      <w:lvlJc w:val="righ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868" w:hanging="360"/>
      </w:pPr>
      <w:rPr>
        <w:rFonts w:hint="default"/>
      </w:rPr>
    </w:lvl>
    <w:lvl w:ilvl="2">
      <w:start w:val="1"/>
      <w:numFmt w:val="lowerRoman"/>
      <w:lvlText w:val="%3."/>
      <w:lvlJc w:val="right"/>
      <w:pPr>
        <w:ind w:left="3588" w:hanging="180"/>
      </w:pPr>
      <w:rPr>
        <w:rFonts w:hint="default"/>
      </w:rPr>
    </w:lvl>
    <w:lvl w:ilvl="3">
      <w:start w:val="1"/>
      <w:numFmt w:val="decimal"/>
      <w:lvlText w:val="%4."/>
      <w:lvlJc w:val="left"/>
      <w:pPr>
        <w:ind w:left="4308" w:hanging="360"/>
      </w:pPr>
      <w:rPr>
        <w:rFonts w:hint="default"/>
      </w:rPr>
    </w:lvl>
    <w:lvl w:ilvl="4">
      <w:start w:val="1"/>
      <w:numFmt w:val="lowerLetter"/>
      <w:lvlText w:val="%5."/>
      <w:lvlJc w:val="left"/>
      <w:pPr>
        <w:ind w:left="5028" w:hanging="360"/>
      </w:pPr>
      <w:rPr>
        <w:rFonts w:hint="default"/>
      </w:rPr>
    </w:lvl>
    <w:lvl w:ilvl="5">
      <w:start w:val="1"/>
      <w:numFmt w:val="lowerRoman"/>
      <w:lvlText w:val="%6."/>
      <w:lvlJc w:val="right"/>
      <w:pPr>
        <w:ind w:left="5748" w:hanging="180"/>
      </w:pPr>
      <w:rPr>
        <w:rFonts w:hint="default"/>
      </w:rPr>
    </w:lvl>
    <w:lvl w:ilvl="6">
      <w:start w:val="1"/>
      <w:numFmt w:val="decimal"/>
      <w:lvlText w:val="%7."/>
      <w:lvlJc w:val="left"/>
      <w:pPr>
        <w:ind w:left="6468" w:hanging="360"/>
      </w:pPr>
      <w:rPr>
        <w:rFonts w:hint="default"/>
      </w:rPr>
    </w:lvl>
    <w:lvl w:ilvl="7">
      <w:start w:val="1"/>
      <w:numFmt w:val="lowerLetter"/>
      <w:lvlText w:val="%8."/>
      <w:lvlJc w:val="left"/>
      <w:pPr>
        <w:ind w:left="7188" w:hanging="360"/>
      </w:pPr>
      <w:rPr>
        <w:rFonts w:hint="default"/>
      </w:rPr>
    </w:lvl>
    <w:lvl w:ilvl="8">
      <w:start w:val="1"/>
      <w:numFmt w:val="lowerRoman"/>
      <w:lvlText w:val="%9."/>
      <w:lvlJc w:val="right"/>
      <w:pPr>
        <w:ind w:left="7908" w:hanging="180"/>
      </w:pPr>
      <w:rPr>
        <w:rFonts w:hint="default"/>
      </w:rPr>
    </w:lvl>
  </w:abstractNum>
  <w:abstractNum w:abstractNumId="14" w15:restartNumberingAfterBreak="0">
    <w:nsid w:val="0F696960"/>
    <w:multiLevelType w:val="multilevel"/>
    <w:tmpl w:val="0407001D"/>
    <w:name w:val="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9E2BF2"/>
    <w:multiLevelType w:val="multilevel"/>
    <w:tmpl w:val="540A7874"/>
    <w:numStyleLink w:val="ListeG-BAberschriften"/>
  </w:abstractNum>
  <w:abstractNum w:abstractNumId="16" w15:restartNumberingAfterBreak="0">
    <w:nsid w:val="11411C40"/>
    <w:multiLevelType w:val="multilevel"/>
    <w:tmpl w:val="FF9C9482"/>
    <w:numStyleLink w:val="Listebndig"/>
  </w:abstractNum>
  <w:abstractNum w:abstractNumId="17" w15:restartNumberingAfterBreak="0">
    <w:nsid w:val="1C023D4D"/>
    <w:multiLevelType w:val="multilevel"/>
    <w:tmpl w:val="FF9C9482"/>
    <w:styleLink w:val="Listebndig"/>
    <w:lvl w:ilvl="0">
      <w:start w:val="1"/>
      <w:numFmt w:val="bullet"/>
      <w:pStyle w:val="AufzhlungEbene1"/>
      <w:lvlText w:val="•"/>
      <w:lvlJc w:val="left"/>
      <w:pPr>
        <w:tabs>
          <w:tab w:val="num" w:pos="340"/>
        </w:tabs>
        <w:ind w:left="340" w:hanging="340"/>
      </w:pPr>
      <w:rPr>
        <w:rFonts w:ascii="Times New Roman" w:hAnsi="Times New Roman" w:cs="Times New Roman" w:hint="default"/>
        <w:color w:val="auto"/>
      </w:rPr>
    </w:lvl>
    <w:lvl w:ilvl="1">
      <w:start w:val="1"/>
      <w:numFmt w:val="bullet"/>
      <w:pStyle w:val="AufzhlungEbene2"/>
      <w:lvlText w:val="•"/>
      <w:lvlJc w:val="left"/>
      <w:pPr>
        <w:tabs>
          <w:tab w:val="num" w:pos="680"/>
        </w:tabs>
        <w:ind w:left="680" w:hanging="340"/>
      </w:pPr>
      <w:rPr>
        <w:rFonts w:ascii="Times New Roman" w:hAnsi="Times New Roman" w:cs="Times New Roman" w:hint="default"/>
      </w:rPr>
    </w:lvl>
    <w:lvl w:ilvl="2">
      <w:start w:val="1"/>
      <w:numFmt w:val="bullet"/>
      <w:pStyle w:val="AufzhlungEbene3"/>
      <w:lvlText w:val="•"/>
      <w:lvlJc w:val="left"/>
      <w:pPr>
        <w:tabs>
          <w:tab w:val="num" w:pos="1020"/>
        </w:tabs>
        <w:ind w:left="1020" w:hanging="340"/>
      </w:pPr>
      <w:rPr>
        <w:rFonts w:ascii="Times New Roman" w:hAnsi="Times New Roman" w:cs="Times New Roman" w:hint="default"/>
        <w:color w:val="auto"/>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bullet"/>
      <w:lvlText w:val="•"/>
      <w:lvlJc w:val="left"/>
      <w:pPr>
        <w:tabs>
          <w:tab w:val="num" w:pos="2040"/>
        </w:tabs>
        <w:ind w:left="2040" w:hanging="340"/>
      </w:pPr>
      <w:rPr>
        <w:rFonts w:ascii="Times New Roman" w:hAnsi="Times New Roman" w:cs="Times New Roman" w:hint="default"/>
      </w:rPr>
    </w:lvl>
    <w:lvl w:ilvl="6">
      <w:start w:val="1"/>
      <w:numFmt w:val="bullet"/>
      <w:lvlText w:val="•"/>
      <w:lvlJc w:val="left"/>
      <w:pPr>
        <w:tabs>
          <w:tab w:val="num" w:pos="2380"/>
        </w:tabs>
        <w:ind w:left="2380" w:hanging="340"/>
      </w:pPr>
      <w:rPr>
        <w:rFonts w:ascii="Times New Roman" w:hAnsi="Times New Roman" w:cs="Times New Roman" w:hint="default"/>
      </w:rPr>
    </w:lvl>
    <w:lvl w:ilvl="7">
      <w:start w:val="1"/>
      <w:numFmt w:val="bullet"/>
      <w:lvlText w:val="•"/>
      <w:lvlJc w:val="left"/>
      <w:pPr>
        <w:tabs>
          <w:tab w:val="num" w:pos="2720"/>
        </w:tabs>
        <w:ind w:left="2720" w:hanging="340"/>
      </w:pPr>
      <w:rPr>
        <w:rFonts w:ascii="Times New Roman" w:hAnsi="Times New Roman" w:cs="Times New Roman" w:hint="default"/>
      </w:rPr>
    </w:lvl>
    <w:lvl w:ilvl="8">
      <w:start w:val="1"/>
      <w:numFmt w:val="bullet"/>
      <w:lvlText w:val="•"/>
      <w:lvlJc w:val="left"/>
      <w:pPr>
        <w:tabs>
          <w:tab w:val="num" w:pos="3060"/>
        </w:tabs>
        <w:ind w:left="3060" w:hanging="340"/>
      </w:pPr>
      <w:rPr>
        <w:rFonts w:ascii="Times New Roman" w:hAnsi="Times New Roman" w:cs="Times New Roman" w:hint="default"/>
      </w:rPr>
    </w:lvl>
  </w:abstractNum>
  <w:abstractNum w:abstractNumId="18" w15:restartNumberingAfterBreak="0">
    <w:nsid w:val="26B34965"/>
    <w:multiLevelType w:val="hybridMultilevel"/>
    <w:tmpl w:val="F3384446"/>
    <w:name w:val="1222"/>
    <w:lvl w:ilvl="0" w:tplc="C4FA3AB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8A91169"/>
    <w:multiLevelType w:val="multilevel"/>
    <w:tmpl w:val="540A7874"/>
    <w:styleLink w:val="ListeG-BAberschriften"/>
    <w:lvl w:ilvl="0">
      <w:start w:val="1"/>
      <w:numFmt w:val="decimal"/>
      <w:pStyle w:val="berschrift1"/>
      <w:lvlText w:val="%1"/>
      <w:lvlJc w:val="left"/>
      <w:pPr>
        <w:tabs>
          <w:tab w:val="num" w:pos="737"/>
        </w:tabs>
        <w:ind w:left="737" w:hanging="737"/>
      </w:pPr>
      <w:rPr>
        <w:rFonts w:hint="default"/>
      </w:rPr>
    </w:lvl>
    <w:lvl w:ilvl="1">
      <w:start w:val="1"/>
      <w:numFmt w:val="decimal"/>
      <w:pStyle w:val="berschrift2"/>
      <w:lvlText w:val="%1.%2"/>
      <w:lvlJc w:val="left"/>
      <w:pPr>
        <w:tabs>
          <w:tab w:val="num" w:pos="737"/>
        </w:tabs>
        <w:ind w:left="737" w:hanging="737"/>
      </w:pPr>
      <w:rPr>
        <w:rFonts w:hint="default"/>
      </w:rPr>
    </w:lvl>
    <w:lvl w:ilvl="2">
      <w:start w:val="1"/>
      <w:numFmt w:val="decimal"/>
      <w:pStyle w:val="berschrift3"/>
      <w:lvlText w:val="%1.%2.%3"/>
      <w:lvlJc w:val="left"/>
      <w:pPr>
        <w:tabs>
          <w:tab w:val="num" w:pos="737"/>
        </w:tabs>
        <w:ind w:left="737" w:hanging="737"/>
      </w:pPr>
      <w:rPr>
        <w:rFonts w:hint="default"/>
      </w:rPr>
    </w:lvl>
    <w:lvl w:ilvl="3">
      <w:start w:val="1"/>
      <w:numFmt w:val="decimal"/>
      <w:pStyle w:val="berschrift4"/>
      <w:lvlText w:val="%1.%2.%3.%4"/>
      <w:lvlJc w:val="left"/>
      <w:pPr>
        <w:tabs>
          <w:tab w:val="num" w:pos="737"/>
        </w:tabs>
        <w:ind w:left="737" w:hanging="737"/>
      </w:pPr>
      <w:rPr>
        <w:rFonts w:hint="default"/>
      </w:rPr>
    </w:lvl>
    <w:lvl w:ilvl="4">
      <w:start w:val="1"/>
      <w:numFmt w:val="decimal"/>
      <w:pStyle w:val="berschrift5"/>
      <w:lvlText w:val="%1.%2.%3.%4.%5"/>
      <w:lvlJc w:val="left"/>
      <w:pPr>
        <w:tabs>
          <w:tab w:val="num" w:pos="737"/>
        </w:tabs>
        <w:ind w:left="737" w:hanging="737"/>
      </w:pPr>
      <w:rPr>
        <w:rFonts w:hint="default"/>
      </w:rPr>
    </w:lvl>
    <w:lvl w:ilvl="5">
      <w:start w:val="1"/>
      <w:numFmt w:val="decimal"/>
      <w:pStyle w:val="berschrift6"/>
      <w:lvlText w:val="%1.%2.%3.%4.%5.%6"/>
      <w:lvlJc w:val="left"/>
      <w:pPr>
        <w:tabs>
          <w:tab w:val="num" w:pos="737"/>
        </w:tabs>
        <w:ind w:left="737" w:hanging="737"/>
      </w:pPr>
      <w:rPr>
        <w:rFonts w:hint="default"/>
      </w:rPr>
    </w:lvl>
    <w:lvl w:ilvl="6">
      <w:start w:val="1"/>
      <w:numFmt w:val="decimal"/>
      <w:pStyle w:val="berschrift7"/>
      <w:lvlText w:val="%1.%2.%3.%4.%5.%6.%7"/>
      <w:lvlJc w:val="left"/>
      <w:pPr>
        <w:tabs>
          <w:tab w:val="num" w:pos="737"/>
        </w:tabs>
        <w:ind w:left="737" w:hanging="737"/>
      </w:pPr>
      <w:rPr>
        <w:rFonts w:hint="default"/>
      </w:rPr>
    </w:lvl>
    <w:lvl w:ilvl="7">
      <w:start w:val="1"/>
      <w:numFmt w:val="decimal"/>
      <w:pStyle w:val="berschrift8"/>
      <w:lvlText w:val="%1.%2.%3.%4.%5.%6.%7.%8"/>
      <w:lvlJc w:val="left"/>
      <w:pPr>
        <w:tabs>
          <w:tab w:val="num" w:pos="737"/>
        </w:tabs>
        <w:ind w:left="737" w:hanging="737"/>
      </w:pPr>
      <w:rPr>
        <w:rFonts w:hint="default"/>
      </w:rPr>
    </w:lvl>
    <w:lvl w:ilvl="8">
      <w:start w:val="1"/>
      <w:numFmt w:val="decimal"/>
      <w:pStyle w:val="berschrift9"/>
      <w:lvlText w:val="%1.%2.%3.%4.%5.%6.%7.%8.%9"/>
      <w:lvlJc w:val="left"/>
      <w:pPr>
        <w:tabs>
          <w:tab w:val="num" w:pos="737"/>
        </w:tabs>
        <w:ind w:left="737" w:hanging="737"/>
      </w:pPr>
      <w:rPr>
        <w:rFonts w:hint="default"/>
      </w:rPr>
    </w:lvl>
  </w:abstractNum>
  <w:abstractNum w:abstractNumId="20" w15:restartNumberingAfterBreak="0">
    <w:nsid w:val="32E253C9"/>
    <w:multiLevelType w:val="multilevel"/>
    <w:tmpl w:val="FF9C9482"/>
    <w:numStyleLink w:val="Listebndig"/>
  </w:abstractNum>
  <w:abstractNum w:abstractNumId="21" w15:restartNumberingAfterBreak="0">
    <w:nsid w:val="34F6040C"/>
    <w:multiLevelType w:val="multilevel"/>
    <w:tmpl w:val="3C18D70E"/>
    <w:numStyleLink w:val="ListeAnlage"/>
  </w:abstractNum>
  <w:abstractNum w:abstractNumId="22" w15:restartNumberingAfterBreak="0">
    <w:nsid w:val="3AD00259"/>
    <w:multiLevelType w:val="hybridMultilevel"/>
    <w:tmpl w:val="02BAE530"/>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3" w15:restartNumberingAfterBreak="0">
    <w:nsid w:val="3B0F76F5"/>
    <w:multiLevelType w:val="hybridMultilevel"/>
    <w:tmpl w:val="4B7AE234"/>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4" w15:restartNumberingAfterBreak="0">
    <w:nsid w:val="3B626CA8"/>
    <w:multiLevelType w:val="hybridMultilevel"/>
    <w:tmpl w:val="F17CD7BE"/>
    <w:lvl w:ilvl="0" w:tplc="4B5C6DC2">
      <w:start w:val="1"/>
      <w:numFmt w:val="upperRoman"/>
      <w:pStyle w:val="Verzeichnisberschrift"/>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15F6643"/>
    <w:multiLevelType w:val="multilevel"/>
    <w:tmpl w:val="03FAD122"/>
    <w:name w:val="122"/>
    <w:lvl w:ilvl="0">
      <w:start w:val="1"/>
      <w:numFmt w:val="none"/>
      <w:lvlText w:val="§ 1"/>
      <w:lvlJc w:val="left"/>
      <w:pPr>
        <w:tabs>
          <w:tab w:val="num" w:pos="737"/>
        </w:tabs>
        <w:ind w:left="360" w:hanging="360"/>
      </w:pPr>
      <w:rPr>
        <w:rFonts w:hint="default"/>
        <w:b w:val="0"/>
        <w:i w:val="0"/>
        <w:sz w:val="22"/>
      </w:rPr>
    </w:lvl>
    <w:lvl w:ilvl="1">
      <w:start w:val="1"/>
      <w:numFmt w:val="decimal"/>
      <w:lvlText w:val="(%2)"/>
      <w:lvlJc w:val="left"/>
      <w:pPr>
        <w:ind w:left="720" w:firstLine="0"/>
      </w:pPr>
      <w:rPr>
        <w:rFonts w:ascii="Arial" w:hAnsi="Arial" w:hint="default"/>
        <w:b w:val="0"/>
        <w:i w:val="0"/>
        <w:sz w:val="22"/>
      </w:rPr>
    </w:lvl>
    <w:lvl w:ilvl="2">
      <w:start w:val="1"/>
      <w:numFmt w:val="ordinal"/>
      <w:lvlText w:val="%3"/>
      <w:lvlJc w:val="left"/>
      <w:pPr>
        <w:ind w:left="1440" w:firstLine="0"/>
      </w:pPr>
      <w:rPr>
        <w:rFonts w:ascii="Arial" w:hAnsi="Arial" w:hint="default"/>
        <w:b w:val="0"/>
        <w:i w:val="0"/>
        <w:sz w:val="22"/>
      </w:rPr>
    </w:lvl>
    <w:lvl w:ilvl="3">
      <w:start w:val="1"/>
      <w:numFmt w:val="lowerLetter"/>
      <w:lvlText w:val="%4)"/>
      <w:lvlJc w:val="left"/>
      <w:pPr>
        <w:ind w:left="2160" w:firstLine="0"/>
      </w:pPr>
      <w:rPr>
        <w:rFonts w:ascii="Arial" w:hAnsi="Arial" w:hint="default"/>
        <w:b w:val="0"/>
        <w:i w:val="0"/>
        <w:sz w:val="22"/>
      </w:rPr>
    </w:lvl>
    <w:lvl w:ilvl="4">
      <w:start w:val="1"/>
      <w:numFmt w:val="upperLetter"/>
      <w:lvlText w:val="(%5)"/>
      <w:lvlJc w:val="left"/>
      <w:pPr>
        <w:ind w:left="2880" w:firstLine="0"/>
      </w:pPr>
      <w:rPr>
        <w:rFonts w:ascii="Arial" w:hAnsi="Arial" w:hint="default"/>
        <w:b w:val="0"/>
        <w:i w:val="0"/>
        <w:sz w:val="22"/>
      </w:rPr>
    </w:lvl>
    <w:lvl w:ilvl="5">
      <w:start w:val="1"/>
      <w:numFmt w:val="lowerLetter"/>
      <w:lvlText w:val="(%6)"/>
      <w:lvlJc w:val="left"/>
      <w:pPr>
        <w:ind w:left="3600" w:firstLine="0"/>
      </w:pPr>
      <w:rPr>
        <w:rFonts w:ascii="Arial" w:hAnsi="Arial" w:hint="default"/>
        <w:b w:val="0"/>
        <w:i w:val="0"/>
        <w:sz w:val="22"/>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5B0526C8"/>
    <w:multiLevelType w:val="multilevel"/>
    <w:tmpl w:val="540A7874"/>
    <w:numStyleLink w:val="ListeG-BAberschriften"/>
  </w:abstractNum>
  <w:abstractNum w:abstractNumId="27" w15:restartNumberingAfterBreak="0">
    <w:nsid w:val="6A7021B9"/>
    <w:multiLevelType w:val="hybridMultilevel"/>
    <w:tmpl w:val="7914573E"/>
    <w:lvl w:ilvl="0" w:tplc="FFFFFFFF">
      <w:start w:val="1"/>
      <w:numFmt w:val="bullet"/>
      <w:lvlText w:val="•"/>
      <w:lvlJc w:val="left"/>
      <w:pPr>
        <w:ind w:left="720" w:hanging="360"/>
      </w:pPr>
      <w:rPr>
        <w:rFonts w:ascii="Calibri" w:hAnsi="Calibri" w:hint="default"/>
      </w:rPr>
    </w:lvl>
    <w:lvl w:ilvl="1" w:tplc="541AF3F2">
      <w:start w:val="1"/>
      <w:numFmt w:val="bullet"/>
      <w:pStyle w:val="AusfllhinweiseListeE2"/>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F74674"/>
    <w:multiLevelType w:val="multilevel"/>
    <w:tmpl w:val="CC8EDA6C"/>
    <w:lvl w:ilvl="0">
      <w:start w:val="1"/>
      <w:numFmt w:val="decimal"/>
      <w:pStyle w:val="GBAAufzhlung1"/>
      <w:lvlText w:val="(%1)"/>
      <w:lvlJc w:val="left"/>
      <w:pPr>
        <w:tabs>
          <w:tab w:val="num" w:pos="709"/>
        </w:tabs>
        <w:ind w:left="0" w:firstLine="0"/>
      </w:pPr>
      <w:rPr>
        <w:rFonts w:asciiTheme="minorHAnsi" w:hAnsiTheme="minorHAnsi" w:hint="default"/>
      </w:rPr>
    </w:lvl>
    <w:lvl w:ilvl="1">
      <w:start w:val="1"/>
      <w:numFmt w:val="decimal"/>
      <w:pStyle w:val="GBAAufzhlung10"/>
      <w:lvlText w:val="%2."/>
      <w:lvlJc w:val="left"/>
      <w:pPr>
        <w:ind w:left="357" w:hanging="357"/>
      </w:pPr>
      <w:rPr>
        <w:rFonts w:asciiTheme="minorHAnsi" w:hAnsiTheme="minorHAnsi" w:hint="default"/>
      </w:rPr>
    </w:lvl>
    <w:lvl w:ilvl="2">
      <w:start w:val="1"/>
      <w:numFmt w:val="lowerLetter"/>
      <w:pStyle w:val="GBAAufzhlunga"/>
      <w:lvlText w:val="(%3.)"/>
      <w:lvlJc w:val="left"/>
      <w:pPr>
        <w:ind w:left="709" w:hanging="352"/>
      </w:pPr>
      <w:rPr>
        <w:rFonts w:asciiTheme="minorHAnsi" w:hAnsiTheme="minorHAnsi" w:hint="default"/>
      </w:rPr>
    </w:lvl>
    <w:lvl w:ilvl="3">
      <w:start w:val="1"/>
      <w:numFmt w:val="lowerLetter"/>
      <w:pStyle w:val="GBAAufzhlungabc"/>
      <w:lvlText w:val="%4."/>
      <w:lvlJc w:val="left"/>
      <w:pPr>
        <w:ind w:left="709" w:hanging="352"/>
      </w:pPr>
      <w:rPr>
        <w:rFonts w:asciiTheme="minorHAnsi" w:hAnsiTheme="minorHAnsi" w:hint="default"/>
      </w:rPr>
    </w:lvl>
    <w:lvl w:ilvl="4">
      <w:start w:val="1"/>
      <w:numFmt w:val="lowerLetter"/>
      <w:lvlText w:val="%5."/>
      <w:lvlJc w:val="left"/>
      <w:pPr>
        <w:ind w:left="357" w:hanging="357"/>
      </w:pPr>
      <w:rPr>
        <w:rFonts w:asciiTheme="minorHAnsi" w:hAnsiTheme="minorHAnsi" w:hint="default"/>
      </w:rPr>
    </w:lvl>
    <w:lvl w:ilvl="5">
      <w:start w:val="1"/>
      <w:numFmt w:val="lowerRoman"/>
      <w:lvlText w:val="%6."/>
      <w:lvlJc w:val="right"/>
      <w:pPr>
        <w:ind w:left="357" w:hanging="357"/>
      </w:pPr>
      <w:rPr>
        <w:rFonts w:asciiTheme="minorHAnsi" w:hAnsiTheme="minorHAnsi" w:hint="default"/>
      </w:rPr>
    </w:lvl>
    <w:lvl w:ilvl="6">
      <w:start w:val="1"/>
      <w:numFmt w:val="decimal"/>
      <w:lvlText w:val="%7."/>
      <w:lvlJc w:val="left"/>
      <w:pPr>
        <w:ind w:left="357" w:hanging="357"/>
      </w:pPr>
      <w:rPr>
        <w:rFonts w:asciiTheme="minorHAnsi" w:hAnsiTheme="minorHAnsi" w:hint="default"/>
      </w:rPr>
    </w:lvl>
    <w:lvl w:ilvl="7">
      <w:start w:val="1"/>
      <w:numFmt w:val="lowerLetter"/>
      <w:lvlText w:val="%8."/>
      <w:lvlJc w:val="left"/>
      <w:pPr>
        <w:ind w:left="357" w:hanging="357"/>
      </w:pPr>
      <w:rPr>
        <w:rFonts w:asciiTheme="minorHAnsi" w:hAnsiTheme="minorHAnsi" w:hint="default"/>
      </w:rPr>
    </w:lvl>
    <w:lvl w:ilvl="8">
      <w:start w:val="1"/>
      <w:numFmt w:val="lowerRoman"/>
      <w:lvlText w:val="%9."/>
      <w:lvlJc w:val="right"/>
      <w:pPr>
        <w:ind w:left="357" w:hanging="357"/>
      </w:pPr>
      <w:rPr>
        <w:rFonts w:asciiTheme="minorHAnsi" w:hAnsiTheme="minorHAnsi" w:hint="default"/>
      </w:rPr>
    </w:lvl>
  </w:abstractNum>
  <w:abstractNum w:abstractNumId="29" w15:restartNumberingAfterBreak="0">
    <w:nsid w:val="72BC5B85"/>
    <w:multiLevelType w:val="multilevel"/>
    <w:tmpl w:val="3C18D70E"/>
    <w:numStyleLink w:val="ListeAnlage"/>
  </w:abstractNum>
  <w:abstractNum w:abstractNumId="30" w15:restartNumberingAfterBreak="0">
    <w:nsid w:val="74355B43"/>
    <w:multiLevelType w:val="multilevel"/>
    <w:tmpl w:val="540A7874"/>
    <w:numStyleLink w:val="ListeG-BAberschriften"/>
  </w:abstractNum>
  <w:abstractNum w:abstractNumId="31" w15:restartNumberingAfterBreak="0">
    <w:nsid w:val="79811016"/>
    <w:multiLevelType w:val="multilevel"/>
    <w:tmpl w:val="540A7874"/>
    <w:numStyleLink w:val="ListeG-BAberschriften"/>
  </w:abstractNum>
  <w:num w:numId="1" w16cid:durableId="1582713377">
    <w:abstractNumId w:val="9"/>
  </w:num>
  <w:num w:numId="2" w16cid:durableId="12195836">
    <w:abstractNumId w:val="7"/>
  </w:num>
  <w:num w:numId="3" w16cid:durableId="607347105">
    <w:abstractNumId w:val="6"/>
  </w:num>
  <w:num w:numId="4" w16cid:durableId="1676876917">
    <w:abstractNumId w:val="5"/>
  </w:num>
  <w:num w:numId="5" w16cid:durableId="1336155059">
    <w:abstractNumId w:val="4"/>
  </w:num>
  <w:num w:numId="6" w16cid:durableId="1319072890">
    <w:abstractNumId w:val="8"/>
  </w:num>
  <w:num w:numId="7" w16cid:durableId="1347974445">
    <w:abstractNumId w:val="3"/>
  </w:num>
  <w:num w:numId="8" w16cid:durableId="64183305">
    <w:abstractNumId w:val="2"/>
  </w:num>
  <w:num w:numId="9" w16cid:durableId="1707749865">
    <w:abstractNumId w:val="1"/>
  </w:num>
  <w:num w:numId="10" w16cid:durableId="2060662683">
    <w:abstractNumId w:val="0"/>
  </w:num>
  <w:num w:numId="11" w16cid:durableId="1420326739">
    <w:abstractNumId w:val="19"/>
  </w:num>
  <w:num w:numId="12" w16cid:durableId="1435663765">
    <w:abstractNumId w:val="13"/>
  </w:num>
  <w:num w:numId="13" w16cid:durableId="189609615">
    <w:abstractNumId w:val="15"/>
    <w:lvlOverride w:ilvl="0">
      <w:lvl w:ilvl="0">
        <w:numFmt w:val="decimal"/>
        <w:lvlText w:val=""/>
        <w:lvlJc w:val="left"/>
      </w:lvl>
    </w:lvlOverride>
    <w:lvlOverride w:ilvl="1">
      <w:lvl w:ilvl="1">
        <w:start w:val="1"/>
        <w:numFmt w:val="decimal"/>
        <w:lvlText w:val="%1.%2"/>
        <w:lvlJc w:val="left"/>
        <w:pPr>
          <w:tabs>
            <w:tab w:val="num" w:pos="737"/>
          </w:tabs>
          <w:ind w:left="737" w:hanging="737"/>
        </w:pPr>
        <w:rPr>
          <w:rFonts w:hint="default"/>
        </w:rPr>
      </w:lvl>
    </w:lvlOverride>
  </w:num>
  <w:num w:numId="14" w16cid:durableId="517433196">
    <w:abstractNumId w:val="28"/>
  </w:num>
  <w:num w:numId="15" w16cid:durableId="1393042146">
    <w:abstractNumId w:val="12"/>
  </w:num>
  <w:num w:numId="16" w16cid:durableId="1065178284">
    <w:abstractNumId w:val="27"/>
  </w:num>
  <w:num w:numId="17" w16cid:durableId="209268047">
    <w:abstractNumId w:val="24"/>
  </w:num>
  <w:num w:numId="18" w16cid:durableId="1371153153">
    <w:abstractNumId w:val="11"/>
  </w:num>
  <w:num w:numId="19" w16cid:durableId="86002127">
    <w:abstractNumId w:val="29"/>
  </w:num>
  <w:num w:numId="20" w16cid:durableId="1246917812">
    <w:abstractNumId w:val="17"/>
  </w:num>
  <w:num w:numId="21" w16cid:durableId="1833258008">
    <w:abstractNumId w:val="16"/>
  </w:num>
  <w:num w:numId="22" w16cid:durableId="325935312">
    <w:abstractNumId w:val="18"/>
  </w:num>
  <w:num w:numId="23" w16cid:durableId="193928585">
    <w:abstractNumId w:val="10"/>
  </w:num>
  <w:num w:numId="24" w16cid:durableId="1622691671">
    <w:abstractNumId w:val="20"/>
  </w:num>
  <w:num w:numId="25" w16cid:durableId="688920600">
    <w:abstractNumId w:val="31"/>
  </w:num>
  <w:num w:numId="26" w16cid:durableId="1252086884">
    <w:abstractNumId w:val="21"/>
  </w:num>
  <w:num w:numId="27" w16cid:durableId="1606425357">
    <w:abstractNumId w:val="30"/>
  </w:num>
  <w:num w:numId="28" w16cid:durableId="358436044">
    <w:abstractNumId w:val="26"/>
  </w:num>
  <w:num w:numId="29" w16cid:durableId="1676761089">
    <w:abstractNumId w:val="23"/>
  </w:num>
  <w:num w:numId="30" w16cid:durableId="48616671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49ff3b20-7fab-44c1-ae35-8ef249fd4ab6}"/>
  </w:docVars>
  <w:rsids>
    <w:rsidRoot w:val="00974ECD"/>
    <w:rsid w:val="0000104E"/>
    <w:rsid w:val="0000242E"/>
    <w:rsid w:val="00003C62"/>
    <w:rsid w:val="00004C54"/>
    <w:rsid w:val="00005FB0"/>
    <w:rsid w:val="00010283"/>
    <w:rsid w:val="00010C23"/>
    <w:rsid w:val="0001304D"/>
    <w:rsid w:val="000174A2"/>
    <w:rsid w:val="00017A85"/>
    <w:rsid w:val="00023792"/>
    <w:rsid w:val="00023A24"/>
    <w:rsid w:val="0002517B"/>
    <w:rsid w:val="000254FF"/>
    <w:rsid w:val="000278D7"/>
    <w:rsid w:val="00027F6F"/>
    <w:rsid w:val="00032E6A"/>
    <w:rsid w:val="000333A8"/>
    <w:rsid w:val="000423CF"/>
    <w:rsid w:val="00044F7F"/>
    <w:rsid w:val="000512B2"/>
    <w:rsid w:val="000528D9"/>
    <w:rsid w:val="00055DCB"/>
    <w:rsid w:val="0006195E"/>
    <w:rsid w:val="00061B82"/>
    <w:rsid w:val="00063AB4"/>
    <w:rsid w:val="0006455D"/>
    <w:rsid w:val="00064D62"/>
    <w:rsid w:val="00064EC9"/>
    <w:rsid w:val="00065973"/>
    <w:rsid w:val="00066AA0"/>
    <w:rsid w:val="00066FAF"/>
    <w:rsid w:val="0007012E"/>
    <w:rsid w:val="00073C09"/>
    <w:rsid w:val="00075424"/>
    <w:rsid w:val="00081D3F"/>
    <w:rsid w:val="00087234"/>
    <w:rsid w:val="0009023E"/>
    <w:rsid w:val="00092B6E"/>
    <w:rsid w:val="00095293"/>
    <w:rsid w:val="000955C3"/>
    <w:rsid w:val="00097D37"/>
    <w:rsid w:val="000A04E6"/>
    <w:rsid w:val="000A0D51"/>
    <w:rsid w:val="000B29D8"/>
    <w:rsid w:val="000B61F7"/>
    <w:rsid w:val="000B6FC8"/>
    <w:rsid w:val="000B75CD"/>
    <w:rsid w:val="000B76AC"/>
    <w:rsid w:val="000B7ED1"/>
    <w:rsid w:val="000D287D"/>
    <w:rsid w:val="000D5ED4"/>
    <w:rsid w:val="000E15C5"/>
    <w:rsid w:val="000E52AE"/>
    <w:rsid w:val="000E5443"/>
    <w:rsid w:val="000E58E3"/>
    <w:rsid w:val="000F1210"/>
    <w:rsid w:val="000F123C"/>
    <w:rsid w:val="000F697F"/>
    <w:rsid w:val="0010021D"/>
    <w:rsid w:val="00104AB2"/>
    <w:rsid w:val="00105386"/>
    <w:rsid w:val="00106FB1"/>
    <w:rsid w:val="001146FD"/>
    <w:rsid w:val="0011523F"/>
    <w:rsid w:val="00115EDF"/>
    <w:rsid w:val="00116078"/>
    <w:rsid w:val="001346A9"/>
    <w:rsid w:val="00136334"/>
    <w:rsid w:val="00136EFD"/>
    <w:rsid w:val="00140086"/>
    <w:rsid w:val="0014029B"/>
    <w:rsid w:val="00150495"/>
    <w:rsid w:val="001510AF"/>
    <w:rsid w:val="00153DA1"/>
    <w:rsid w:val="00154555"/>
    <w:rsid w:val="00155C1B"/>
    <w:rsid w:val="00157A1E"/>
    <w:rsid w:val="00164DF6"/>
    <w:rsid w:val="001719C4"/>
    <w:rsid w:val="00171A82"/>
    <w:rsid w:val="00172C48"/>
    <w:rsid w:val="00173F4C"/>
    <w:rsid w:val="001762BE"/>
    <w:rsid w:val="00180F2A"/>
    <w:rsid w:val="0018551D"/>
    <w:rsid w:val="00185D41"/>
    <w:rsid w:val="00187F2E"/>
    <w:rsid w:val="0019466A"/>
    <w:rsid w:val="00194F46"/>
    <w:rsid w:val="00195062"/>
    <w:rsid w:val="00196978"/>
    <w:rsid w:val="001A35FE"/>
    <w:rsid w:val="001A45D8"/>
    <w:rsid w:val="001A4A90"/>
    <w:rsid w:val="001A54D0"/>
    <w:rsid w:val="001B2AD2"/>
    <w:rsid w:val="001B3CB2"/>
    <w:rsid w:val="001B3F50"/>
    <w:rsid w:val="001B502D"/>
    <w:rsid w:val="001B654B"/>
    <w:rsid w:val="001B7496"/>
    <w:rsid w:val="001C036E"/>
    <w:rsid w:val="001C0CA0"/>
    <w:rsid w:val="001C20F4"/>
    <w:rsid w:val="001C7640"/>
    <w:rsid w:val="001D01F1"/>
    <w:rsid w:val="001D1595"/>
    <w:rsid w:val="001D3D0F"/>
    <w:rsid w:val="001D48C4"/>
    <w:rsid w:val="001D68F8"/>
    <w:rsid w:val="001D75DC"/>
    <w:rsid w:val="001E01D9"/>
    <w:rsid w:val="001E0663"/>
    <w:rsid w:val="001E2468"/>
    <w:rsid w:val="001E3B70"/>
    <w:rsid w:val="001E6E12"/>
    <w:rsid w:val="001E7706"/>
    <w:rsid w:val="001E7D58"/>
    <w:rsid w:val="001F1AC0"/>
    <w:rsid w:val="001F2AFB"/>
    <w:rsid w:val="001F542C"/>
    <w:rsid w:val="002011EB"/>
    <w:rsid w:val="0021241B"/>
    <w:rsid w:val="002124FE"/>
    <w:rsid w:val="00213E1E"/>
    <w:rsid w:val="00213E76"/>
    <w:rsid w:val="002158E6"/>
    <w:rsid w:val="00217B3B"/>
    <w:rsid w:val="00220CBD"/>
    <w:rsid w:val="00223193"/>
    <w:rsid w:val="00224B2E"/>
    <w:rsid w:val="002262E4"/>
    <w:rsid w:val="00226BA8"/>
    <w:rsid w:val="0022741F"/>
    <w:rsid w:val="00231CBD"/>
    <w:rsid w:val="002347DF"/>
    <w:rsid w:val="002373D4"/>
    <w:rsid w:val="00237BCA"/>
    <w:rsid w:val="0024280A"/>
    <w:rsid w:val="00250064"/>
    <w:rsid w:val="00250FD4"/>
    <w:rsid w:val="00251D74"/>
    <w:rsid w:val="0025705C"/>
    <w:rsid w:val="00261259"/>
    <w:rsid w:val="002618F0"/>
    <w:rsid w:val="002634BA"/>
    <w:rsid w:val="00263579"/>
    <w:rsid w:val="00264333"/>
    <w:rsid w:val="00267A41"/>
    <w:rsid w:val="0027074E"/>
    <w:rsid w:val="002713D4"/>
    <w:rsid w:val="0027644D"/>
    <w:rsid w:val="00280212"/>
    <w:rsid w:val="00280A6F"/>
    <w:rsid w:val="00281662"/>
    <w:rsid w:val="00281C79"/>
    <w:rsid w:val="00282E95"/>
    <w:rsid w:val="00284A7F"/>
    <w:rsid w:val="002853DC"/>
    <w:rsid w:val="00290395"/>
    <w:rsid w:val="0029086F"/>
    <w:rsid w:val="00296245"/>
    <w:rsid w:val="002B134D"/>
    <w:rsid w:val="002B4BD8"/>
    <w:rsid w:val="002C176B"/>
    <w:rsid w:val="002C52AE"/>
    <w:rsid w:val="002C5604"/>
    <w:rsid w:val="002C61B0"/>
    <w:rsid w:val="002E1DAB"/>
    <w:rsid w:val="002E3EDA"/>
    <w:rsid w:val="002E3F96"/>
    <w:rsid w:val="002E4E74"/>
    <w:rsid w:val="002F1930"/>
    <w:rsid w:val="002F1DCE"/>
    <w:rsid w:val="002F3199"/>
    <w:rsid w:val="002F7E15"/>
    <w:rsid w:val="00301EFE"/>
    <w:rsid w:val="00303841"/>
    <w:rsid w:val="00306E20"/>
    <w:rsid w:val="00307EB0"/>
    <w:rsid w:val="00312A88"/>
    <w:rsid w:val="00313280"/>
    <w:rsid w:val="00314326"/>
    <w:rsid w:val="003209FC"/>
    <w:rsid w:val="00321CA3"/>
    <w:rsid w:val="00323054"/>
    <w:rsid w:val="00335050"/>
    <w:rsid w:val="0034274B"/>
    <w:rsid w:val="00351C43"/>
    <w:rsid w:val="00353173"/>
    <w:rsid w:val="00357641"/>
    <w:rsid w:val="003645A6"/>
    <w:rsid w:val="0037174B"/>
    <w:rsid w:val="003726A0"/>
    <w:rsid w:val="00376989"/>
    <w:rsid w:val="00376DD1"/>
    <w:rsid w:val="003811C7"/>
    <w:rsid w:val="003822A8"/>
    <w:rsid w:val="0038333D"/>
    <w:rsid w:val="003837EF"/>
    <w:rsid w:val="00384E01"/>
    <w:rsid w:val="00386585"/>
    <w:rsid w:val="0039485C"/>
    <w:rsid w:val="003A5761"/>
    <w:rsid w:val="003A665B"/>
    <w:rsid w:val="003A6696"/>
    <w:rsid w:val="003A7316"/>
    <w:rsid w:val="003A77C7"/>
    <w:rsid w:val="003B01C2"/>
    <w:rsid w:val="003B0D91"/>
    <w:rsid w:val="003B75C2"/>
    <w:rsid w:val="003C00DD"/>
    <w:rsid w:val="003C53AA"/>
    <w:rsid w:val="003C640B"/>
    <w:rsid w:val="003D17FB"/>
    <w:rsid w:val="003D60F7"/>
    <w:rsid w:val="003D6D7C"/>
    <w:rsid w:val="003E050D"/>
    <w:rsid w:val="003E4ED4"/>
    <w:rsid w:val="003E7E64"/>
    <w:rsid w:val="003F3912"/>
    <w:rsid w:val="00404B4A"/>
    <w:rsid w:val="004078EF"/>
    <w:rsid w:val="00415500"/>
    <w:rsid w:val="004201EE"/>
    <w:rsid w:val="004230FF"/>
    <w:rsid w:val="00433669"/>
    <w:rsid w:val="004347E7"/>
    <w:rsid w:val="00442358"/>
    <w:rsid w:val="00446DF9"/>
    <w:rsid w:val="00456C80"/>
    <w:rsid w:val="00457E96"/>
    <w:rsid w:val="0046072A"/>
    <w:rsid w:val="00463387"/>
    <w:rsid w:val="00465CC7"/>
    <w:rsid w:val="0046638E"/>
    <w:rsid w:val="00470DC9"/>
    <w:rsid w:val="004718A7"/>
    <w:rsid w:val="00474B5A"/>
    <w:rsid w:val="00476396"/>
    <w:rsid w:val="0049171B"/>
    <w:rsid w:val="00492DDF"/>
    <w:rsid w:val="0049375A"/>
    <w:rsid w:val="004943EC"/>
    <w:rsid w:val="00497A0E"/>
    <w:rsid w:val="004A006B"/>
    <w:rsid w:val="004A01C8"/>
    <w:rsid w:val="004A19BE"/>
    <w:rsid w:val="004A5191"/>
    <w:rsid w:val="004B0491"/>
    <w:rsid w:val="004B0E46"/>
    <w:rsid w:val="004B4E41"/>
    <w:rsid w:val="004B54E6"/>
    <w:rsid w:val="004D20E9"/>
    <w:rsid w:val="004D3430"/>
    <w:rsid w:val="004D42BA"/>
    <w:rsid w:val="004D5D8D"/>
    <w:rsid w:val="004D7F41"/>
    <w:rsid w:val="004E5CDA"/>
    <w:rsid w:val="004E5DDC"/>
    <w:rsid w:val="004F138D"/>
    <w:rsid w:val="004F25C6"/>
    <w:rsid w:val="004F5FF0"/>
    <w:rsid w:val="00501033"/>
    <w:rsid w:val="00501229"/>
    <w:rsid w:val="00502901"/>
    <w:rsid w:val="00507C40"/>
    <w:rsid w:val="005129C5"/>
    <w:rsid w:val="00515428"/>
    <w:rsid w:val="00520946"/>
    <w:rsid w:val="0052165C"/>
    <w:rsid w:val="00522073"/>
    <w:rsid w:val="005248BA"/>
    <w:rsid w:val="0052512C"/>
    <w:rsid w:val="00525C37"/>
    <w:rsid w:val="0053153F"/>
    <w:rsid w:val="00532182"/>
    <w:rsid w:val="0053623B"/>
    <w:rsid w:val="0053678B"/>
    <w:rsid w:val="00537B33"/>
    <w:rsid w:val="00541E46"/>
    <w:rsid w:val="0054347A"/>
    <w:rsid w:val="00546F33"/>
    <w:rsid w:val="005617F3"/>
    <w:rsid w:val="00565831"/>
    <w:rsid w:val="00574EC1"/>
    <w:rsid w:val="005756C6"/>
    <w:rsid w:val="0057630E"/>
    <w:rsid w:val="00580787"/>
    <w:rsid w:val="00580EE3"/>
    <w:rsid w:val="0058272C"/>
    <w:rsid w:val="0058544E"/>
    <w:rsid w:val="00587A25"/>
    <w:rsid w:val="0059220E"/>
    <w:rsid w:val="005A206C"/>
    <w:rsid w:val="005A2831"/>
    <w:rsid w:val="005A2EE1"/>
    <w:rsid w:val="005A387D"/>
    <w:rsid w:val="005A6709"/>
    <w:rsid w:val="005A7FC2"/>
    <w:rsid w:val="005B2465"/>
    <w:rsid w:val="005B3401"/>
    <w:rsid w:val="005C45A0"/>
    <w:rsid w:val="005D03B4"/>
    <w:rsid w:val="005D5231"/>
    <w:rsid w:val="005E0A8B"/>
    <w:rsid w:val="005E2E97"/>
    <w:rsid w:val="005F1AB3"/>
    <w:rsid w:val="005F2D7C"/>
    <w:rsid w:val="005F326B"/>
    <w:rsid w:val="00600022"/>
    <w:rsid w:val="00600754"/>
    <w:rsid w:val="00601289"/>
    <w:rsid w:val="0060642A"/>
    <w:rsid w:val="00606772"/>
    <w:rsid w:val="006073F2"/>
    <w:rsid w:val="00611DC0"/>
    <w:rsid w:val="00613B3B"/>
    <w:rsid w:val="0061729C"/>
    <w:rsid w:val="00617786"/>
    <w:rsid w:val="00620DC4"/>
    <w:rsid w:val="00622FF1"/>
    <w:rsid w:val="0062485F"/>
    <w:rsid w:val="00626610"/>
    <w:rsid w:val="006314BA"/>
    <w:rsid w:val="006338EA"/>
    <w:rsid w:val="00634AE6"/>
    <w:rsid w:val="006372E5"/>
    <w:rsid w:val="00640744"/>
    <w:rsid w:val="00645F3B"/>
    <w:rsid w:val="006462BA"/>
    <w:rsid w:val="00651CF7"/>
    <w:rsid w:val="00654E12"/>
    <w:rsid w:val="00655DBA"/>
    <w:rsid w:val="0065687F"/>
    <w:rsid w:val="006632B6"/>
    <w:rsid w:val="00663718"/>
    <w:rsid w:val="00663C3A"/>
    <w:rsid w:val="00670DED"/>
    <w:rsid w:val="00671B97"/>
    <w:rsid w:val="00675B1D"/>
    <w:rsid w:val="006771DD"/>
    <w:rsid w:val="00694066"/>
    <w:rsid w:val="00694FAE"/>
    <w:rsid w:val="006A19DC"/>
    <w:rsid w:val="006A275C"/>
    <w:rsid w:val="006A2FD5"/>
    <w:rsid w:val="006A304C"/>
    <w:rsid w:val="006A3A59"/>
    <w:rsid w:val="006B00FD"/>
    <w:rsid w:val="006B1494"/>
    <w:rsid w:val="006B2A57"/>
    <w:rsid w:val="006B36C0"/>
    <w:rsid w:val="006B7D14"/>
    <w:rsid w:val="006E0C98"/>
    <w:rsid w:val="006E44D9"/>
    <w:rsid w:val="006E63AD"/>
    <w:rsid w:val="006E70B5"/>
    <w:rsid w:val="006F032D"/>
    <w:rsid w:val="006F3C77"/>
    <w:rsid w:val="006F7F28"/>
    <w:rsid w:val="0070042A"/>
    <w:rsid w:val="00706064"/>
    <w:rsid w:val="007117E4"/>
    <w:rsid w:val="00711A29"/>
    <w:rsid w:val="007131FA"/>
    <w:rsid w:val="007140DE"/>
    <w:rsid w:val="007215F8"/>
    <w:rsid w:val="00722E6D"/>
    <w:rsid w:val="00725E81"/>
    <w:rsid w:val="00730CDD"/>
    <w:rsid w:val="007322B4"/>
    <w:rsid w:val="0073285A"/>
    <w:rsid w:val="00736BA1"/>
    <w:rsid w:val="00742234"/>
    <w:rsid w:val="007510FA"/>
    <w:rsid w:val="007511C9"/>
    <w:rsid w:val="00764B81"/>
    <w:rsid w:val="007837AF"/>
    <w:rsid w:val="00787B6A"/>
    <w:rsid w:val="00792BB3"/>
    <w:rsid w:val="007930E3"/>
    <w:rsid w:val="00794230"/>
    <w:rsid w:val="00796081"/>
    <w:rsid w:val="00796825"/>
    <w:rsid w:val="00797E06"/>
    <w:rsid w:val="007A028B"/>
    <w:rsid w:val="007A2C05"/>
    <w:rsid w:val="007A2D2B"/>
    <w:rsid w:val="007A477A"/>
    <w:rsid w:val="007A4ECC"/>
    <w:rsid w:val="007B1ED6"/>
    <w:rsid w:val="007D0F8C"/>
    <w:rsid w:val="007E18BF"/>
    <w:rsid w:val="007E498B"/>
    <w:rsid w:val="007E6DCD"/>
    <w:rsid w:val="007F03F8"/>
    <w:rsid w:val="007F3C44"/>
    <w:rsid w:val="007F5D7F"/>
    <w:rsid w:val="007F78D1"/>
    <w:rsid w:val="00806240"/>
    <w:rsid w:val="00806F5C"/>
    <w:rsid w:val="0080793D"/>
    <w:rsid w:val="00812547"/>
    <w:rsid w:val="00812E30"/>
    <w:rsid w:val="0081420E"/>
    <w:rsid w:val="00815A49"/>
    <w:rsid w:val="00817129"/>
    <w:rsid w:val="008176CC"/>
    <w:rsid w:val="0081798B"/>
    <w:rsid w:val="00821690"/>
    <w:rsid w:val="0082235E"/>
    <w:rsid w:val="00822817"/>
    <w:rsid w:val="00825109"/>
    <w:rsid w:val="008254E1"/>
    <w:rsid w:val="00826FE4"/>
    <w:rsid w:val="00827757"/>
    <w:rsid w:val="00827888"/>
    <w:rsid w:val="00831FA0"/>
    <w:rsid w:val="00833738"/>
    <w:rsid w:val="0083377B"/>
    <w:rsid w:val="008344F0"/>
    <w:rsid w:val="008359E9"/>
    <w:rsid w:val="00836DC0"/>
    <w:rsid w:val="00836DFA"/>
    <w:rsid w:val="00841C72"/>
    <w:rsid w:val="00843907"/>
    <w:rsid w:val="00846427"/>
    <w:rsid w:val="00860829"/>
    <w:rsid w:val="00865023"/>
    <w:rsid w:val="008717F6"/>
    <w:rsid w:val="00871A04"/>
    <w:rsid w:val="008764F8"/>
    <w:rsid w:val="00880494"/>
    <w:rsid w:val="0088576C"/>
    <w:rsid w:val="00885B47"/>
    <w:rsid w:val="008869BD"/>
    <w:rsid w:val="00887081"/>
    <w:rsid w:val="0089038E"/>
    <w:rsid w:val="00890FAC"/>
    <w:rsid w:val="0089180F"/>
    <w:rsid w:val="008939C3"/>
    <w:rsid w:val="00897F2A"/>
    <w:rsid w:val="008A17D8"/>
    <w:rsid w:val="008A2597"/>
    <w:rsid w:val="008A27DD"/>
    <w:rsid w:val="008A3834"/>
    <w:rsid w:val="008A43F2"/>
    <w:rsid w:val="008B3EF5"/>
    <w:rsid w:val="008B587F"/>
    <w:rsid w:val="008D0701"/>
    <w:rsid w:val="008D246D"/>
    <w:rsid w:val="008E1BF4"/>
    <w:rsid w:val="008E5CF8"/>
    <w:rsid w:val="008E6F31"/>
    <w:rsid w:val="008F2306"/>
    <w:rsid w:val="008F7500"/>
    <w:rsid w:val="008F7D2E"/>
    <w:rsid w:val="00900213"/>
    <w:rsid w:val="00901AAB"/>
    <w:rsid w:val="00901D21"/>
    <w:rsid w:val="00901FB7"/>
    <w:rsid w:val="0091122D"/>
    <w:rsid w:val="00911700"/>
    <w:rsid w:val="009128F3"/>
    <w:rsid w:val="00913D9E"/>
    <w:rsid w:val="009142E5"/>
    <w:rsid w:val="0091689B"/>
    <w:rsid w:val="0092181D"/>
    <w:rsid w:val="00921E59"/>
    <w:rsid w:val="00925FAC"/>
    <w:rsid w:val="00930DD6"/>
    <w:rsid w:val="00933ECA"/>
    <w:rsid w:val="009361F8"/>
    <w:rsid w:val="009455B0"/>
    <w:rsid w:val="00954A16"/>
    <w:rsid w:val="0095619C"/>
    <w:rsid w:val="009616B8"/>
    <w:rsid w:val="00962947"/>
    <w:rsid w:val="009652F0"/>
    <w:rsid w:val="00967F9C"/>
    <w:rsid w:val="00971DD8"/>
    <w:rsid w:val="00973D0C"/>
    <w:rsid w:val="00973D16"/>
    <w:rsid w:val="00974ECD"/>
    <w:rsid w:val="00975696"/>
    <w:rsid w:val="0097760B"/>
    <w:rsid w:val="0098078F"/>
    <w:rsid w:val="00980A0B"/>
    <w:rsid w:val="00983598"/>
    <w:rsid w:val="00983E21"/>
    <w:rsid w:val="00986682"/>
    <w:rsid w:val="00996BD0"/>
    <w:rsid w:val="009A0028"/>
    <w:rsid w:val="009A0CD4"/>
    <w:rsid w:val="009A3D8D"/>
    <w:rsid w:val="009B24F1"/>
    <w:rsid w:val="009B7811"/>
    <w:rsid w:val="009C5ECB"/>
    <w:rsid w:val="009C78CF"/>
    <w:rsid w:val="009D28A5"/>
    <w:rsid w:val="009D3563"/>
    <w:rsid w:val="009D46D8"/>
    <w:rsid w:val="009E617E"/>
    <w:rsid w:val="009E723D"/>
    <w:rsid w:val="009E7272"/>
    <w:rsid w:val="009F02D6"/>
    <w:rsid w:val="009F0469"/>
    <w:rsid w:val="00A0068E"/>
    <w:rsid w:val="00A071CA"/>
    <w:rsid w:val="00A07F1B"/>
    <w:rsid w:val="00A105D9"/>
    <w:rsid w:val="00A11F1F"/>
    <w:rsid w:val="00A149CD"/>
    <w:rsid w:val="00A1666B"/>
    <w:rsid w:val="00A208D4"/>
    <w:rsid w:val="00A33B58"/>
    <w:rsid w:val="00A357C6"/>
    <w:rsid w:val="00A3703E"/>
    <w:rsid w:val="00A453C8"/>
    <w:rsid w:val="00A531B3"/>
    <w:rsid w:val="00A54D55"/>
    <w:rsid w:val="00A7255E"/>
    <w:rsid w:val="00A726C1"/>
    <w:rsid w:val="00A73093"/>
    <w:rsid w:val="00A73F67"/>
    <w:rsid w:val="00A75D45"/>
    <w:rsid w:val="00A77A97"/>
    <w:rsid w:val="00A85EAA"/>
    <w:rsid w:val="00A87BB8"/>
    <w:rsid w:val="00A909B8"/>
    <w:rsid w:val="00A91C60"/>
    <w:rsid w:val="00A93064"/>
    <w:rsid w:val="00A950BF"/>
    <w:rsid w:val="00A95D33"/>
    <w:rsid w:val="00AA09F4"/>
    <w:rsid w:val="00AA4DE4"/>
    <w:rsid w:val="00AA55EE"/>
    <w:rsid w:val="00AB2C55"/>
    <w:rsid w:val="00AB3B6D"/>
    <w:rsid w:val="00AC68A9"/>
    <w:rsid w:val="00AC7CC3"/>
    <w:rsid w:val="00AD0B2C"/>
    <w:rsid w:val="00AD27E5"/>
    <w:rsid w:val="00AD32BB"/>
    <w:rsid w:val="00AD3BFA"/>
    <w:rsid w:val="00AD3E06"/>
    <w:rsid w:val="00AE7607"/>
    <w:rsid w:val="00AF7AAC"/>
    <w:rsid w:val="00B03255"/>
    <w:rsid w:val="00B054A1"/>
    <w:rsid w:val="00B078BA"/>
    <w:rsid w:val="00B079FB"/>
    <w:rsid w:val="00B07A0A"/>
    <w:rsid w:val="00B15C2C"/>
    <w:rsid w:val="00B17EF0"/>
    <w:rsid w:val="00B20947"/>
    <w:rsid w:val="00B21B9D"/>
    <w:rsid w:val="00B22495"/>
    <w:rsid w:val="00B27F19"/>
    <w:rsid w:val="00B435D6"/>
    <w:rsid w:val="00B45C0E"/>
    <w:rsid w:val="00B5250F"/>
    <w:rsid w:val="00B54A76"/>
    <w:rsid w:val="00B55486"/>
    <w:rsid w:val="00B602EF"/>
    <w:rsid w:val="00B63C0E"/>
    <w:rsid w:val="00B67396"/>
    <w:rsid w:val="00B71C01"/>
    <w:rsid w:val="00B72030"/>
    <w:rsid w:val="00B73732"/>
    <w:rsid w:val="00B73DA7"/>
    <w:rsid w:val="00B755D5"/>
    <w:rsid w:val="00B857CC"/>
    <w:rsid w:val="00B93E1D"/>
    <w:rsid w:val="00B96D88"/>
    <w:rsid w:val="00B96F5D"/>
    <w:rsid w:val="00BA0E95"/>
    <w:rsid w:val="00BA7588"/>
    <w:rsid w:val="00BB28D8"/>
    <w:rsid w:val="00BB37C7"/>
    <w:rsid w:val="00BB4B58"/>
    <w:rsid w:val="00BB53FE"/>
    <w:rsid w:val="00BB5935"/>
    <w:rsid w:val="00BC6841"/>
    <w:rsid w:val="00BE3ADB"/>
    <w:rsid w:val="00BE4BE0"/>
    <w:rsid w:val="00BE5513"/>
    <w:rsid w:val="00BE5F7D"/>
    <w:rsid w:val="00BF1E73"/>
    <w:rsid w:val="00BF7999"/>
    <w:rsid w:val="00C00F27"/>
    <w:rsid w:val="00C01440"/>
    <w:rsid w:val="00C02C6B"/>
    <w:rsid w:val="00C03A67"/>
    <w:rsid w:val="00C05B0B"/>
    <w:rsid w:val="00C2453A"/>
    <w:rsid w:val="00C3125F"/>
    <w:rsid w:val="00C317F3"/>
    <w:rsid w:val="00C32097"/>
    <w:rsid w:val="00C34134"/>
    <w:rsid w:val="00C40EA2"/>
    <w:rsid w:val="00C42307"/>
    <w:rsid w:val="00C43A3F"/>
    <w:rsid w:val="00C44C31"/>
    <w:rsid w:val="00C44FC5"/>
    <w:rsid w:val="00C4576B"/>
    <w:rsid w:val="00C45AA4"/>
    <w:rsid w:val="00C477E4"/>
    <w:rsid w:val="00C5060B"/>
    <w:rsid w:val="00C524B4"/>
    <w:rsid w:val="00C54B27"/>
    <w:rsid w:val="00C54D75"/>
    <w:rsid w:val="00C55F12"/>
    <w:rsid w:val="00C56703"/>
    <w:rsid w:val="00C623A3"/>
    <w:rsid w:val="00C62775"/>
    <w:rsid w:val="00C627F5"/>
    <w:rsid w:val="00C72AE7"/>
    <w:rsid w:val="00C74C1B"/>
    <w:rsid w:val="00C759D1"/>
    <w:rsid w:val="00C82610"/>
    <w:rsid w:val="00C903FE"/>
    <w:rsid w:val="00C9191C"/>
    <w:rsid w:val="00CA07B8"/>
    <w:rsid w:val="00CA11F4"/>
    <w:rsid w:val="00CA1C7C"/>
    <w:rsid w:val="00CB0E64"/>
    <w:rsid w:val="00CB57DB"/>
    <w:rsid w:val="00CB65E2"/>
    <w:rsid w:val="00CC3E96"/>
    <w:rsid w:val="00CC44FE"/>
    <w:rsid w:val="00CC5121"/>
    <w:rsid w:val="00CC5A1C"/>
    <w:rsid w:val="00CE2FEA"/>
    <w:rsid w:val="00CE431C"/>
    <w:rsid w:val="00CE755E"/>
    <w:rsid w:val="00CF215D"/>
    <w:rsid w:val="00CF753C"/>
    <w:rsid w:val="00CF7A2B"/>
    <w:rsid w:val="00D00F85"/>
    <w:rsid w:val="00D01AC4"/>
    <w:rsid w:val="00D02A9E"/>
    <w:rsid w:val="00D034F9"/>
    <w:rsid w:val="00D03976"/>
    <w:rsid w:val="00D04952"/>
    <w:rsid w:val="00D2160C"/>
    <w:rsid w:val="00D303EB"/>
    <w:rsid w:val="00D34D47"/>
    <w:rsid w:val="00D35760"/>
    <w:rsid w:val="00D36C5E"/>
    <w:rsid w:val="00D41835"/>
    <w:rsid w:val="00D44113"/>
    <w:rsid w:val="00D51A64"/>
    <w:rsid w:val="00D527BD"/>
    <w:rsid w:val="00D5730E"/>
    <w:rsid w:val="00D57988"/>
    <w:rsid w:val="00D64992"/>
    <w:rsid w:val="00D7030B"/>
    <w:rsid w:val="00D739D9"/>
    <w:rsid w:val="00D74B1E"/>
    <w:rsid w:val="00D7790F"/>
    <w:rsid w:val="00D852CE"/>
    <w:rsid w:val="00D9201D"/>
    <w:rsid w:val="00D93957"/>
    <w:rsid w:val="00DA10AF"/>
    <w:rsid w:val="00DA1E5C"/>
    <w:rsid w:val="00DA2DFE"/>
    <w:rsid w:val="00DA76E7"/>
    <w:rsid w:val="00DB3ABD"/>
    <w:rsid w:val="00DB3E00"/>
    <w:rsid w:val="00DB4248"/>
    <w:rsid w:val="00DB5429"/>
    <w:rsid w:val="00DB68AC"/>
    <w:rsid w:val="00DB7000"/>
    <w:rsid w:val="00DB7143"/>
    <w:rsid w:val="00DC0642"/>
    <w:rsid w:val="00DC09CD"/>
    <w:rsid w:val="00DC10FA"/>
    <w:rsid w:val="00DC18A9"/>
    <w:rsid w:val="00DC246B"/>
    <w:rsid w:val="00DC4E12"/>
    <w:rsid w:val="00DC66CF"/>
    <w:rsid w:val="00DC7C88"/>
    <w:rsid w:val="00DD1A3D"/>
    <w:rsid w:val="00DD7197"/>
    <w:rsid w:val="00DE1290"/>
    <w:rsid w:val="00DE384C"/>
    <w:rsid w:val="00DE45F4"/>
    <w:rsid w:val="00DE4DB3"/>
    <w:rsid w:val="00DE79A5"/>
    <w:rsid w:val="00DE7DE5"/>
    <w:rsid w:val="00DF11AE"/>
    <w:rsid w:val="00DF1BFD"/>
    <w:rsid w:val="00DF2851"/>
    <w:rsid w:val="00DF538A"/>
    <w:rsid w:val="00DF670B"/>
    <w:rsid w:val="00E037D9"/>
    <w:rsid w:val="00E03B82"/>
    <w:rsid w:val="00E03D1B"/>
    <w:rsid w:val="00E068B0"/>
    <w:rsid w:val="00E106FD"/>
    <w:rsid w:val="00E10DE7"/>
    <w:rsid w:val="00E12277"/>
    <w:rsid w:val="00E12768"/>
    <w:rsid w:val="00E14656"/>
    <w:rsid w:val="00E15C7F"/>
    <w:rsid w:val="00E22D17"/>
    <w:rsid w:val="00E30655"/>
    <w:rsid w:val="00E332C2"/>
    <w:rsid w:val="00E34CAA"/>
    <w:rsid w:val="00E35CEE"/>
    <w:rsid w:val="00E36177"/>
    <w:rsid w:val="00E378C9"/>
    <w:rsid w:val="00E37B8C"/>
    <w:rsid w:val="00E41869"/>
    <w:rsid w:val="00E426C0"/>
    <w:rsid w:val="00E42A59"/>
    <w:rsid w:val="00E4337C"/>
    <w:rsid w:val="00E457CC"/>
    <w:rsid w:val="00E46119"/>
    <w:rsid w:val="00E527D7"/>
    <w:rsid w:val="00E55243"/>
    <w:rsid w:val="00E6103A"/>
    <w:rsid w:val="00E61CB5"/>
    <w:rsid w:val="00E66B8C"/>
    <w:rsid w:val="00E67F25"/>
    <w:rsid w:val="00E720B2"/>
    <w:rsid w:val="00E7754F"/>
    <w:rsid w:val="00E85B83"/>
    <w:rsid w:val="00E87748"/>
    <w:rsid w:val="00E910A6"/>
    <w:rsid w:val="00E914BC"/>
    <w:rsid w:val="00EA36F3"/>
    <w:rsid w:val="00EA6E13"/>
    <w:rsid w:val="00EB11DE"/>
    <w:rsid w:val="00EB3CC5"/>
    <w:rsid w:val="00EB6549"/>
    <w:rsid w:val="00EC08EE"/>
    <w:rsid w:val="00EC1F02"/>
    <w:rsid w:val="00EC2691"/>
    <w:rsid w:val="00EC36C8"/>
    <w:rsid w:val="00EC495A"/>
    <w:rsid w:val="00EC74B5"/>
    <w:rsid w:val="00ED000C"/>
    <w:rsid w:val="00ED3A53"/>
    <w:rsid w:val="00ED3C37"/>
    <w:rsid w:val="00ED71B4"/>
    <w:rsid w:val="00EE1018"/>
    <w:rsid w:val="00EE1475"/>
    <w:rsid w:val="00EE3D3B"/>
    <w:rsid w:val="00EE4BF3"/>
    <w:rsid w:val="00EE6802"/>
    <w:rsid w:val="00EF3C53"/>
    <w:rsid w:val="00F002C7"/>
    <w:rsid w:val="00F003FD"/>
    <w:rsid w:val="00F01EED"/>
    <w:rsid w:val="00F03E0A"/>
    <w:rsid w:val="00F04D07"/>
    <w:rsid w:val="00F07ED7"/>
    <w:rsid w:val="00F11843"/>
    <w:rsid w:val="00F1240F"/>
    <w:rsid w:val="00F157A6"/>
    <w:rsid w:val="00F26172"/>
    <w:rsid w:val="00F349B8"/>
    <w:rsid w:val="00F3609F"/>
    <w:rsid w:val="00F3686C"/>
    <w:rsid w:val="00F41A3C"/>
    <w:rsid w:val="00F41AA8"/>
    <w:rsid w:val="00F5016E"/>
    <w:rsid w:val="00F502E1"/>
    <w:rsid w:val="00F5040A"/>
    <w:rsid w:val="00F52ECD"/>
    <w:rsid w:val="00F62DFF"/>
    <w:rsid w:val="00F63BAF"/>
    <w:rsid w:val="00F66A6B"/>
    <w:rsid w:val="00F66B7B"/>
    <w:rsid w:val="00F67EC5"/>
    <w:rsid w:val="00F70D65"/>
    <w:rsid w:val="00F771D5"/>
    <w:rsid w:val="00F850DA"/>
    <w:rsid w:val="00F85EEF"/>
    <w:rsid w:val="00F8620A"/>
    <w:rsid w:val="00F873A6"/>
    <w:rsid w:val="00F8742C"/>
    <w:rsid w:val="00F97506"/>
    <w:rsid w:val="00FA2CE4"/>
    <w:rsid w:val="00FA70DB"/>
    <w:rsid w:val="00FB03FA"/>
    <w:rsid w:val="00FB1A61"/>
    <w:rsid w:val="00FB456D"/>
    <w:rsid w:val="00FC0108"/>
    <w:rsid w:val="00FC3599"/>
    <w:rsid w:val="00FC6532"/>
    <w:rsid w:val="00FC6E7B"/>
    <w:rsid w:val="00FC6EEA"/>
    <w:rsid w:val="00FC7AF8"/>
    <w:rsid w:val="00FD4EC7"/>
    <w:rsid w:val="00FD5F27"/>
    <w:rsid w:val="00FD700E"/>
    <w:rsid w:val="00FE2ED1"/>
    <w:rsid w:val="00FE3175"/>
    <w:rsid w:val="00FF0333"/>
    <w:rsid w:val="00FF34D2"/>
    <w:rsid w:val="00FF3642"/>
    <w:rsid w:val="00FF55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9AF04"/>
  <w15:docId w15:val="{8BEFA04E-FF72-45E9-BBEA-4CEE4E89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de-DE" w:eastAsia="en-US" w:bidi="ar-SA"/>
      </w:rPr>
    </w:rPrDefault>
    <w:pPrDefault>
      <w:pPr>
        <w:spacing w:before="120" w:line="216" w:lineRule="auto"/>
      </w:pPr>
    </w:pPrDefault>
  </w:docDefaults>
  <w:latentStyles w:defLockedState="0" w:defUIPriority="99" w:defSemiHidden="0" w:defUnhideWhenUsed="0" w:defQFormat="0" w:count="376">
    <w:lsdException w:name="Normal" w:uiPriority="1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8"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rsid w:val="00890FAC"/>
    <w:pPr>
      <w:spacing w:before="0" w:line="300" w:lineRule="atLeast"/>
    </w:pPr>
  </w:style>
  <w:style w:type="paragraph" w:styleId="berschrift1">
    <w:name w:val="heading 1"/>
    <w:basedOn w:val="Standard"/>
    <w:next w:val="Flietext"/>
    <w:link w:val="berschrift1Zchn"/>
    <w:uiPriority w:val="1"/>
    <w:qFormat/>
    <w:rsid w:val="00565831"/>
    <w:pPr>
      <w:keepNext/>
      <w:numPr>
        <w:numId w:val="28"/>
      </w:numPr>
      <w:suppressAutoHyphens/>
      <w:spacing w:before="480" w:after="240"/>
      <w:outlineLvl w:val="0"/>
    </w:pPr>
    <w:rPr>
      <w:rFonts w:asciiTheme="majorHAnsi" w:eastAsiaTheme="majorEastAsia" w:hAnsiTheme="majorHAnsi" w:cstheme="majorBidi"/>
      <w:b/>
      <w:bCs/>
      <w:szCs w:val="28"/>
    </w:rPr>
  </w:style>
  <w:style w:type="paragraph" w:styleId="berschrift2">
    <w:name w:val="heading 2"/>
    <w:basedOn w:val="Standard"/>
    <w:next w:val="Flietext"/>
    <w:link w:val="berschrift2Zchn"/>
    <w:uiPriority w:val="1"/>
    <w:unhideWhenUsed/>
    <w:qFormat/>
    <w:rsid w:val="0029086F"/>
    <w:pPr>
      <w:keepNext/>
      <w:numPr>
        <w:ilvl w:val="1"/>
        <w:numId w:val="28"/>
      </w:numPr>
      <w:spacing w:before="240" w:after="240"/>
      <w:outlineLvl w:val="1"/>
    </w:pPr>
    <w:rPr>
      <w:rFonts w:asciiTheme="majorHAnsi" w:eastAsiaTheme="majorEastAsia" w:hAnsiTheme="majorHAnsi" w:cstheme="majorBidi"/>
      <w:b/>
      <w:bCs/>
      <w:szCs w:val="26"/>
    </w:rPr>
  </w:style>
  <w:style w:type="paragraph" w:styleId="berschrift3">
    <w:name w:val="heading 3"/>
    <w:basedOn w:val="berschrift1"/>
    <w:next w:val="Flietext"/>
    <w:link w:val="berschrift3Zchn"/>
    <w:uiPriority w:val="1"/>
    <w:unhideWhenUsed/>
    <w:qFormat/>
    <w:rsid w:val="0029086F"/>
    <w:pPr>
      <w:numPr>
        <w:ilvl w:val="2"/>
      </w:numPr>
      <w:spacing w:before="240"/>
      <w:outlineLvl w:val="2"/>
    </w:pPr>
    <w:rPr>
      <w:bCs w:val="0"/>
    </w:rPr>
  </w:style>
  <w:style w:type="paragraph" w:styleId="berschrift4">
    <w:name w:val="heading 4"/>
    <w:basedOn w:val="Standard"/>
    <w:next w:val="Flietext"/>
    <w:link w:val="berschrift4Zchn"/>
    <w:uiPriority w:val="1"/>
    <w:unhideWhenUsed/>
    <w:qFormat/>
    <w:rsid w:val="0029086F"/>
    <w:pPr>
      <w:keepNext/>
      <w:numPr>
        <w:ilvl w:val="3"/>
        <w:numId w:val="28"/>
      </w:numPr>
      <w:spacing w:before="240" w:after="240"/>
      <w:outlineLvl w:val="3"/>
    </w:pPr>
    <w:rPr>
      <w:rFonts w:asciiTheme="majorHAnsi" w:eastAsiaTheme="majorEastAsia" w:hAnsiTheme="majorHAnsi" w:cstheme="majorBidi"/>
      <w:b/>
      <w:bCs/>
      <w:iCs/>
    </w:rPr>
  </w:style>
  <w:style w:type="paragraph" w:styleId="berschrift5">
    <w:name w:val="heading 5"/>
    <w:basedOn w:val="Standard"/>
    <w:next w:val="Flietext"/>
    <w:link w:val="berschrift5Zchn"/>
    <w:uiPriority w:val="1"/>
    <w:unhideWhenUsed/>
    <w:qFormat/>
    <w:rsid w:val="0029086F"/>
    <w:pPr>
      <w:keepNext/>
      <w:keepLines/>
      <w:numPr>
        <w:ilvl w:val="4"/>
        <w:numId w:val="28"/>
      </w:numPr>
      <w:spacing w:before="240" w:after="240"/>
      <w:outlineLvl w:val="4"/>
    </w:pPr>
    <w:rPr>
      <w:rFonts w:asciiTheme="majorHAnsi" w:eastAsiaTheme="majorEastAsia" w:hAnsiTheme="majorHAnsi" w:cstheme="majorBidi"/>
      <w:b/>
    </w:rPr>
  </w:style>
  <w:style w:type="paragraph" w:styleId="berschrift6">
    <w:name w:val="heading 6"/>
    <w:basedOn w:val="Standard"/>
    <w:next w:val="Flietext"/>
    <w:link w:val="berschrift6Zchn"/>
    <w:uiPriority w:val="1"/>
    <w:unhideWhenUsed/>
    <w:qFormat/>
    <w:rsid w:val="0029086F"/>
    <w:pPr>
      <w:keepNext/>
      <w:keepLines/>
      <w:numPr>
        <w:ilvl w:val="5"/>
        <w:numId w:val="28"/>
      </w:numPr>
      <w:spacing w:before="240" w:after="240"/>
      <w:outlineLvl w:val="5"/>
    </w:pPr>
    <w:rPr>
      <w:rFonts w:asciiTheme="majorHAnsi" w:eastAsiaTheme="majorEastAsia" w:hAnsiTheme="majorHAnsi" w:cstheme="majorBidi"/>
      <w:b/>
      <w:iCs/>
    </w:rPr>
  </w:style>
  <w:style w:type="paragraph" w:styleId="berschrift7">
    <w:name w:val="heading 7"/>
    <w:basedOn w:val="Standard"/>
    <w:next w:val="Flietext"/>
    <w:link w:val="berschrift7Zchn"/>
    <w:uiPriority w:val="9"/>
    <w:semiHidden/>
    <w:qFormat/>
    <w:rsid w:val="00565831"/>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Flietext"/>
    <w:link w:val="berschrift8Zchn"/>
    <w:uiPriority w:val="9"/>
    <w:semiHidden/>
    <w:qFormat/>
    <w:rsid w:val="00565831"/>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Flietext"/>
    <w:link w:val="berschrift9Zchn"/>
    <w:uiPriority w:val="9"/>
    <w:semiHidden/>
    <w:qFormat/>
    <w:rsid w:val="00565831"/>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10AF"/>
    <w:rPr>
      <w:color w:val="808080"/>
    </w:rPr>
  </w:style>
  <w:style w:type="paragraph" w:styleId="Sprechblasentext">
    <w:name w:val="Balloon Text"/>
    <w:basedOn w:val="Standard"/>
    <w:link w:val="SprechblasentextZchn"/>
    <w:uiPriority w:val="99"/>
    <w:semiHidden/>
    <w:unhideWhenUsed/>
    <w:rsid w:val="001510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0AF"/>
    <w:rPr>
      <w:rFonts w:ascii="Tahoma" w:hAnsi="Tahoma" w:cs="Tahoma"/>
      <w:sz w:val="16"/>
      <w:szCs w:val="16"/>
    </w:rPr>
  </w:style>
  <w:style w:type="paragraph" w:styleId="Kopfzeile">
    <w:name w:val="header"/>
    <w:basedOn w:val="Standard"/>
    <w:link w:val="KopfzeileZchn"/>
    <w:uiPriority w:val="99"/>
    <w:semiHidden/>
    <w:rsid w:val="005C45A0"/>
    <w:pPr>
      <w:tabs>
        <w:tab w:val="center" w:pos="4536"/>
        <w:tab w:val="right" w:pos="9072"/>
      </w:tabs>
    </w:pPr>
    <w:rPr>
      <w:i/>
    </w:rPr>
  </w:style>
  <w:style w:type="character" w:customStyle="1" w:styleId="KopfzeileZchn">
    <w:name w:val="Kopfzeile Zchn"/>
    <w:basedOn w:val="Absatz-Standardschriftart"/>
    <w:link w:val="Kopfzeile"/>
    <w:uiPriority w:val="99"/>
    <w:semiHidden/>
    <w:rsid w:val="005C45A0"/>
    <w:rPr>
      <w:i/>
    </w:rPr>
  </w:style>
  <w:style w:type="paragraph" w:styleId="Fuzeile">
    <w:name w:val="footer"/>
    <w:basedOn w:val="Standard"/>
    <w:link w:val="FuzeileZchn"/>
    <w:uiPriority w:val="99"/>
    <w:rsid w:val="00E37B8C"/>
    <w:pPr>
      <w:tabs>
        <w:tab w:val="center" w:pos="4536"/>
        <w:tab w:val="right" w:pos="9072"/>
      </w:tabs>
      <w:spacing w:line="240" w:lineRule="auto"/>
    </w:pPr>
    <w:rPr>
      <w:i/>
      <w:sz w:val="15"/>
    </w:rPr>
  </w:style>
  <w:style w:type="character" w:customStyle="1" w:styleId="FuzeileZchn">
    <w:name w:val="Fußzeile Zchn"/>
    <w:basedOn w:val="Absatz-Standardschriftart"/>
    <w:link w:val="Fuzeile"/>
    <w:uiPriority w:val="99"/>
    <w:rsid w:val="00E37B8C"/>
    <w:rPr>
      <w:i/>
      <w:sz w:val="15"/>
    </w:rPr>
  </w:style>
  <w:style w:type="paragraph" w:customStyle="1" w:styleId="GBAKopfzeile">
    <w:name w:val="GBA_Kopfzeile"/>
    <w:basedOn w:val="Standard"/>
    <w:next w:val="berschrift1"/>
    <w:semiHidden/>
    <w:qFormat/>
    <w:locked/>
    <w:rsid w:val="00F002C7"/>
    <w:pPr>
      <w:tabs>
        <w:tab w:val="center" w:pos="4536"/>
        <w:tab w:val="right" w:pos="9072"/>
      </w:tabs>
    </w:pPr>
    <w:rPr>
      <w:rFonts w:cs="Arial"/>
      <w:szCs w:val="64"/>
    </w:rPr>
  </w:style>
  <w:style w:type="character" w:customStyle="1" w:styleId="berschrift1Zchn">
    <w:name w:val="Überschrift 1 Zchn"/>
    <w:basedOn w:val="Absatz-Standardschriftart"/>
    <w:link w:val="berschrift1"/>
    <w:uiPriority w:val="1"/>
    <w:rsid w:val="006771DD"/>
    <w:rPr>
      <w:rFonts w:asciiTheme="majorHAnsi" w:eastAsiaTheme="majorEastAsia" w:hAnsiTheme="majorHAnsi" w:cstheme="majorBidi"/>
      <w:b/>
      <w:bCs/>
      <w:szCs w:val="28"/>
    </w:rPr>
  </w:style>
  <w:style w:type="paragraph" w:styleId="Untertitel">
    <w:name w:val="Subtitle"/>
    <w:basedOn w:val="Standard"/>
    <w:next w:val="Standard"/>
    <w:link w:val="UntertitelZchn"/>
    <w:semiHidden/>
    <w:qFormat/>
    <w:rsid w:val="00794230"/>
    <w:pPr>
      <w:numPr>
        <w:ilvl w:val="1"/>
      </w:numPr>
      <w:spacing w:line="440" w:lineRule="exact"/>
      <w:outlineLvl w:val="1"/>
    </w:pPr>
    <w:rPr>
      <w:rFonts w:eastAsiaTheme="majorEastAsia" w:cstheme="majorBidi"/>
      <w:iCs/>
      <w:sz w:val="36"/>
    </w:rPr>
  </w:style>
  <w:style w:type="character" w:customStyle="1" w:styleId="UntertitelZchn">
    <w:name w:val="Untertitel Zchn"/>
    <w:basedOn w:val="Absatz-Standardschriftart"/>
    <w:link w:val="Untertitel"/>
    <w:semiHidden/>
    <w:rsid w:val="003726A0"/>
    <w:rPr>
      <w:rFonts w:eastAsiaTheme="majorEastAsia" w:cstheme="majorBidi"/>
      <w:iCs/>
      <w:sz w:val="36"/>
    </w:rPr>
  </w:style>
  <w:style w:type="paragraph" w:styleId="Textkrper">
    <w:name w:val="Body Text"/>
    <w:basedOn w:val="Standard"/>
    <w:link w:val="TextkrperZchn"/>
    <w:uiPriority w:val="99"/>
    <w:semiHidden/>
    <w:unhideWhenUsed/>
    <w:rsid w:val="00F66A6B"/>
    <w:pPr>
      <w:spacing w:after="120"/>
    </w:pPr>
  </w:style>
  <w:style w:type="character" w:customStyle="1" w:styleId="TextkrperZchn">
    <w:name w:val="Textkörper Zchn"/>
    <w:basedOn w:val="Absatz-Standardschriftart"/>
    <w:link w:val="Textkrper"/>
    <w:uiPriority w:val="99"/>
    <w:semiHidden/>
    <w:rsid w:val="00F66A6B"/>
  </w:style>
  <w:style w:type="character" w:customStyle="1" w:styleId="berschrift2Zchn">
    <w:name w:val="Überschrift 2 Zchn"/>
    <w:basedOn w:val="Absatz-Standardschriftart"/>
    <w:link w:val="berschrift2"/>
    <w:uiPriority w:val="1"/>
    <w:rsid w:val="0029086F"/>
    <w:rPr>
      <w:rFonts w:asciiTheme="majorHAnsi" w:eastAsiaTheme="majorEastAsia" w:hAnsiTheme="majorHAnsi" w:cstheme="majorBidi"/>
      <w:b/>
      <w:bCs/>
      <w:szCs w:val="26"/>
    </w:rPr>
  </w:style>
  <w:style w:type="character" w:customStyle="1" w:styleId="berschrift3Zchn">
    <w:name w:val="Überschrift 3 Zchn"/>
    <w:basedOn w:val="Absatz-Standardschriftart"/>
    <w:link w:val="berschrift3"/>
    <w:uiPriority w:val="1"/>
    <w:rsid w:val="0029086F"/>
    <w:rPr>
      <w:rFonts w:asciiTheme="majorHAnsi" w:eastAsiaTheme="majorEastAsia" w:hAnsiTheme="majorHAnsi" w:cstheme="majorBidi"/>
      <w:b/>
      <w:szCs w:val="28"/>
    </w:rPr>
  </w:style>
  <w:style w:type="character" w:customStyle="1" w:styleId="berschrift4Zchn">
    <w:name w:val="Überschrift 4 Zchn"/>
    <w:basedOn w:val="Absatz-Standardschriftart"/>
    <w:link w:val="berschrift4"/>
    <w:uiPriority w:val="1"/>
    <w:rsid w:val="0029086F"/>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1"/>
    <w:rsid w:val="0029086F"/>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1"/>
    <w:rsid w:val="0029086F"/>
    <w:rPr>
      <w:rFonts w:asciiTheme="majorHAnsi" w:eastAsiaTheme="majorEastAsia" w:hAnsiTheme="majorHAnsi" w:cstheme="majorBidi"/>
      <w:b/>
      <w:iCs/>
    </w:rPr>
  </w:style>
  <w:style w:type="character" w:customStyle="1" w:styleId="berschrift7Zchn">
    <w:name w:val="Überschrift 7 Zchn"/>
    <w:basedOn w:val="Absatz-Standardschriftart"/>
    <w:link w:val="berschrift7"/>
    <w:uiPriority w:val="9"/>
    <w:semiHidden/>
    <w:rsid w:val="00F002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002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002C7"/>
    <w:rPr>
      <w:rFonts w:asciiTheme="majorHAnsi" w:eastAsiaTheme="majorEastAsia" w:hAnsiTheme="majorHAnsi" w:cstheme="majorBidi"/>
      <w:i/>
      <w:iCs/>
      <w:color w:val="404040" w:themeColor="text1" w:themeTint="BF"/>
      <w:sz w:val="20"/>
      <w:szCs w:val="20"/>
    </w:rPr>
  </w:style>
  <w:style w:type="paragraph" w:customStyle="1" w:styleId="GBAAufzhlung1">
    <w:name w:val="GBA_Aufzählung (1)"/>
    <w:basedOn w:val="Standard"/>
    <w:uiPriority w:val="6"/>
    <w:semiHidden/>
    <w:qFormat/>
    <w:locked/>
    <w:rsid w:val="00213E1E"/>
    <w:pPr>
      <w:numPr>
        <w:numId w:val="14"/>
      </w:numPr>
    </w:pPr>
  </w:style>
  <w:style w:type="paragraph" w:styleId="Verzeichnis1">
    <w:name w:val="toc 1"/>
    <w:basedOn w:val="Standard"/>
    <w:next w:val="Standard"/>
    <w:autoRedefine/>
    <w:uiPriority w:val="39"/>
    <w:rsid w:val="0052165C"/>
    <w:pPr>
      <w:tabs>
        <w:tab w:val="left" w:pos="660"/>
        <w:tab w:val="right" w:leader="dot" w:pos="9060"/>
      </w:tabs>
      <w:spacing w:before="240" w:after="120" w:line="240" w:lineRule="auto"/>
      <w:ind w:left="680" w:right="284" w:hanging="680"/>
    </w:pPr>
    <w:rPr>
      <w:rFonts w:cstheme="minorBidi"/>
      <w:sz w:val="22"/>
      <w:szCs w:val="22"/>
    </w:rPr>
  </w:style>
  <w:style w:type="paragraph" w:styleId="Verzeichnis2">
    <w:name w:val="toc 2"/>
    <w:basedOn w:val="Standard"/>
    <w:next w:val="Standard"/>
    <w:autoRedefine/>
    <w:uiPriority w:val="39"/>
    <w:rsid w:val="00351C43"/>
    <w:pPr>
      <w:tabs>
        <w:tab w:val="left" w:pos="660"/>
        <w:tab w:val="left" w:pos="1360"/>
        <w:tab w:val="right" w:leader="dot" w:pos="9060"/>
      </w:tabs>
      <w:spacing w:after="120" w:line="240" w:lineRule="auto"/>
      <w:ind w:left="1360" w:right="284" w:hanging="680"/>
    </w:pPr>
    <w:rPr>
      <w:rFonts w:cstheme="minorBidi"/>
      <w:sz w:val="22"/>
      <w:szCs w:val="22"/>
    </w:rPr>
  </w:style>
  <w:style w:type="character" w:styleId="Hyperlink">
    <w:name w:val="Hyperlink"/>
    <w:basedOn w:val="Absatz-Standardschriftart"/>
    <w:uiPriority w:val="99"/>
    <w:rsid w:val="00821690"/>
    <w:rPr>
      <w:rFonts w:asciiTheme="minorHAnsi" w:hAnsiTheme="minorHAnsi"/>
      <w:color w:val="0563C1" w:themeColor="hyperlink"/>
      <w:sz w:val="24"/>
      <w:u w:val="single"/>
    </w:rPr>
  </w:style>
  <w:style w:type="paragraph" w:customStyle="1" w:styleId="GBAAufzhlung10">
    <w:name w:val="GBA_Aufzählung 1."/>
    <w:basedOn w:val="GBAAufzhlung1"/>
    <w:uiPriority w:val="6"/>
    <w:semiHidden/>
    <w:qFormat/>
    <w:locked/>
    <w:rsid w:val="00900213"/>
    <w:pPr>
      <w:numPr>
        <w:ilvl w:val="1"/>
      </w:numPr>
    </w:pPr>
    <w:rPr>
      <w:rFonts w:cstheme="minorBidi"/>
      <w:szCs w:val="22"/>
    </w:rPr>
  </w:style>
  <w:style w:type="paragraph" w:styleId="Verzeichnis3">
    <w:name w:val="toc 3"/>
    <w:basedOn w:val="Standard"/>
    <w:next w:val="Standard"/>
    <w:autoRedefine/>
    <w:uiPriority w:val="39"/>
    <w:semiHidden/>
    <w:rsid w:val="00351C43"/>
    <w:pPr>
      <w:tabs>
        <w:tab w:val="left" w:pos="1540"/>
        <w:tab w:val="right" w:leader="dot" w:pos="9060"/>
      </w:tabs>
      <w:spacing w:before="60" w:after="60" w:line="240" w:lineRule="auto"/>
      <w:ind w:left="2041" w:right="284" w:hanging="680"/>
    </w:pPr>
    <w:rPr>
      <w:rFonts w:cstheme="minorBidi"/>
      <w:sz w:val="22"/>
      <w:szCs w:val="22"/>
    </w:rPr>
  </w:style>
  <w:style w:type="paragraph" w:customStyle="1" w:styleId="GBAAufzhlunga">
    <w:name w:val="GBA_Aufzählung (a)"/>
    <w:aliases w:val="(b)"/>
    <w:basedOn w:val="GBAAufzhlung1"/>
    <w:uiPriority w:val="7"/>
    <w:semiHidden/>
    <w:qFormat/>
    <w:locked/>
    <w:rsid w:val="007510FA"/>
    <w:pPr>
      <w:numPr>
        <w:ilvl w:val="2"/>
      </w:numPr>
      <w:spacing w:before="360" w:after="240"/>
    </w:pPr>
  </w:style>
  <w:style w:type="paragraph" w:customStyle="1" w:styleId="GBAAufzhlungabc">
    <w:name w:val="GBA_Aufzählung a.b.c."/>
    <w:uiPriority w:val="7"/>
    <w:semiHidden/>
    <w:qFormat/>
    <w:locked/>
    <w:rsid w:val="006632B6"/>
    <w:pPr>
      <w:numPr>
        <w:ilvl w:val="3"/>
        <w:numId w:val="14"/>
      </w:numPr>
    </w:pPr>
  </w:style>
  <w:style w:type="paragraph" w:customStyle="1" w:styleId="GBAAufzhlungIIIIII">
    <w:name w:val="GBA_Aufzählung I.II.III"/>
    <w:uiPriority w:val="5"/>
    <w:semiHidden/>
    <w:qFormat/>
    <w:locked/>
    <w:rsid w:val="00357641"/>
    <w:pPr>
      <w:numPr>
        <w:numId w:val="12"/>
      </w:numPr>
      <w:ind w:left="737" w:hanging="737"/>
      <w:jc w:val="both"/>
    </w:pPr>
  </w:style>
  <w:style w:type="paragraph" w:styleId="Verzeichnis4">
    <w:name w:val="toc 4"/>
    <w:basedOn w:val="Standard"/>
    <w:next w:val="Standard"/>
    <w:autoRedefine/>
    <w:uiPriority w:val="39"/>
    <w:semiHidden/>
    <w:rsid w:val="00351C43"/>
    <w:pPr>
      <w:spacing w:after="100" w:line="240" w:lineRule="auto"/>
      <w:ind w:left="2268" w:right="284" w:hanging="907"/>
    </w:pPr>
    <w:rPr>
      <w:rFonts w:cstheme="minorBidi"/>
      <w:sz w:val="22"/>
      <w:szCs w:val="22"/>
    </w:rPr>
  </w:style>
  <w:style w:type="paragraph" w:customStyle="1" w:styleId="GBAStandard">
    <w:name w:val="GBA_Standard"/>
    <w:basedOn w:val="Standard"/>
    <w:uiPriority w:val="10"/>
    <w:semiHidden/>
    <w:qFormat/>
    <w:locked/>
    <w:rsid w:val="006632B6"/>
  </w:style>
  <w:style w:type="paragraph" w:customStyle="1" w:styleId="GBAStandardFortsetzung">
    <w:name w:val="GBA_Standard_Fortsetzung"/>
    <w:basedOn w:val="GBAStandard"/>
    <w:uiPriority w:val="10"/>
    <w:semiHidden/>
    <w:qFormat/>
    <w:locked/>
    <w:rsid w:val="00F002C7"/>
  </w:style>
  <w:style w:type="paragraph" w:customStyle="1" w:styleId="GBAStandardFortsetzungPunkt">
    <w:name w:val="GBA_Standard_Fortsetzung_Punkt"/>
    <w:basedOn w:val="GBAStandard"/>
    <w:uiPriority w:val="10"/>
    <w:semiHidden/>
    <w:qFormat/>
    <w:locked/>
    <w:rsid w:val="00F002C7"/>
  </w:style>
  <w:style w:type="paragraph" w:styleId="Titel">
    <w:name w:val="Title"/>
    <w:basedOn w:val="Standard"/>
    <w:next w:val="Standard"/>
    <w:link w:val="TitelZchn"/>
    <w:semiHidden/>
    <w:qFormat/>
    <w:rsid w:val="00023A24"/>
    <w:pPr>
      <w:spacing w:after="360"/>
      <w:contextualSpacing/>
      <w:outlineLvl w:val="0"/>
    </w:pPr>
    <w:rPr>
      <w:rFonts w:asciiTheme="majorHAnsi" w:eastAsiaTheme="majorEastAsia" w:hAnsiTheme="majorHAnsi" w:cstheme="majorBidi"/>
      <w:b/>
      <w:kern w:val="28"/>
      <w:sz w:val="32"/>
      <w:szCs w:val="56"/>
    </w:rPr>
  </w:style>
  <w:style w:type="character" w:customStyle="1" w:styleId="TitelZchn">
    <w:name w:val="Titel Zchn"/>
    <w:basedOn w:val="Absatz-Standardschriftart"/>
    <w:link w:val="Titel"/>
    <w:semiHidden/>
    <w:rsid w:val="003726A0"/>
    <w:rPr>
      <w:rFonts w:asciiTheme="majorHAnsi" w:eastAsiaTheme="majorEastAsia" w:hAnsiTheme="majorHAnsi" w:cstheme="majorBidi"/>
      <w:b/>
      <w:kern w:val="28"/>
      <w:sz w:val="32"/>
      <w:szCs w:val="56"/>
    </w:rPr>
  </w:style>
  <w:style w:type="paragraph" w:styleId="Abbildungsverzeichnis">
    <w:name w:val="table of figures"/>
    <w:basedOn w:val="Standard"/>
    <w:next w:val="Standard"/>
    <w:link w:val="AbbildungsverzeichnisZchn"/>
    <w:uiPriority w:val="99"/>
    <w:unhideWhenUsed/>
    <w:rsid w:val="007322B4"/>
    <w:pPr>
      <w:ind w:left="1418" w:hanging="1418"/>
    </w:pPr>
  </w:style>
  <w:style w:type="paragraph" w:styleId="Anrede">
    <w:name w:val="Salutation"/>
    <w:basedOn w:val="Standard"/>
    <w:next w:val="Standard"/>
    <w:link w:val="AnredeZchn"/>
    <w:uiPriority w:val="99"/>
    <w:semiHidden/>
    <w:unhideWhenUsed/>
    <w:rsid w:val="0046072A"/>
  </w:style>
  <w:style w:type="character" w:customStyle="1" w:styleId="AnredeZchn">
    <w:name w:val="Anrede Zchn"/>
    <w:basedOn w:val="Absatz-Standardschriftart"/>
    <w:link w:val="Anrede"/>
    <w:uiPriority w:val="99"/>
    <w:semiHidden/>
    <w:rsid w:val="0046072A"/>
    <w:rPr>
      <w:rFonts w:ascii="Arial" w:hAnsi="Arial"/>
    </w:rPr>
  </w:style>
  <w:style w:type="paragraph" w:styleId="Aufzhlungszeichen">
    <w:name w:val="List Bullet"/>
    <w:basedOn w:val="Standard"/>
    <w:uiPriority w:val="99"/>
    <w:semiHidden/>
    <w:unhideWhenUsed/>
    <w:rsid w:val="0046072A"/>
    <w:pPr>
      <w:numPr>
        <w:numId w:val="1"/>
      </w:numPr>
      <w:contextualSpacing/>
    </w:pPr>
  </w:style>
  <w:style w:type="paragraph" w:styleId="Aufzhlungszeichen2">
    <w:name w:val="List Bullet 2"/>
    <w:basedOn w:val="Standard"/>
    <w:uiPriority w:val="99"/>
    <w:semiHidden/>
    <w:unhideWhenUsed/>
    <w:rsid w:val="0046072A"/>
    <w:pPr>
      <w:numPr>
        <w:numId w:val="2"/>
      </w:numPr>
      <w:contextualSpacing/>
    </w:pPr>
  </w:style>
  <w:style w:type="paragraph" w:styleId="Aufzhlungszeichen3">
    <w:name w:val="List Bullet 3"/>
    <w:basedOn w:val="Standard"/>
    <w:uiPriority w:val="99"/>
    <w:semiHidden/>
    <w:unhideWhenUsed/>
    <w:rsid w:val="0046072A"/>
    <w:pPr>
      <w:numPr>
        <w:numId w:val="3"/>
      </w:numPr>
      <w:contextualSpacing/>
    </w:pPr>
  </w:style>
  <w:style w:type="paragraph" w:styleId="Aufzhlungszeichen4">
    <w:name w:val="List Bullet 4"/>
    <w:basedOn w:val="Standard"/>
    <w:uiPriority w:val="99"/>
    <w:semiHidden/>
    <w:unhideWhenUsed/>
    <w:rsid w:val="0046072A"/>
    <w:pPr>
      <w:numPr>
        <w:numId w:val="4"/>
      </w:numPr>
      <w:contextualSpacing/>
    </w:pPr>
  </w:style>
  <w:style w:type="paragraph" w:styleId="Aufzhlungszeichen5">
    <w:name w:val="List Bullet 5"/>
    <w:basedOn w:val="Standard"/>
    <w:uiPriority w:val="99"/>
    <w:semiHidden/>
    <w:unhideWhenUsed/>
    <w:rsid w:val="0046072A"/>
    <w:pPr>
      <w:numPr>
        <w:numId w:val="5"/>
      </w:numPr>
      <w:contextualSpacing/>
    </w:pPr>
  </w:style>
  <w:style w:type="paragraph" w:styleId="Beschriftung">
    <w:name w:val="caption"/>
    <w:basedOn w:val="Standard"/>
    <w:next w:val="Standard"/>
    <w:uiPriority w:val="35"/>
    <w:unhideWhenUsed/>
    <w:rsid w:val="00736BA1"/>
    <w:pPr>
      <w:spacing w:after="200"/>
    </w:pPr>
    <w:rPr>
      <w:i/>
      <w:iCs/>
      <w:color w:val="44546A" w:themeColor="text2"/>
      <w:sz w:val="20"/>
      <w:szCs w:val="18"/>
    </w:rPr>
  </w:style>
  <w:style w:type="paragraph" w:styleId="Blocktext">
    <w:name w:val="Block Text"/>
    <w:basedOn w:val="Standard"/>
    <w:uiPriority w:val="99"/>
    <w:semiHidden/>
    <w:unhideWhenUsed/>
    <w:rsid w:val="0046072A"/>
    <w:pPr>
      <w:pBdr>
        <w:top w:val="single" w:sz="2" w:space="10" w:color="FF8C00" w:themeColor="accent1" w:frame="1"/>
        <w:left w:val="single" w:sz="2" w:space="10" w:color="FF8C00" w:themeColor="accent1" w:frame="1"/>
        <w:bottom w:val="single" w:sz="2" w:space="10" w:color="FF8C00" w:themeColor="accent1" w:frame="1"/>
        <w:right w:val="single" w:sz="2" w:space="10" w:color="FF8C00" w:themeColor="accent1" w:frame="1"/>
      </w:pBdr>
      <w:ind w:left="1152" w:right="1152"/>
    </w:pPr>
    <w:rPr>
      <w:rFonts w:eastAsiaTheme="minorEastAsia"/>
      <w:i/>
      <w:iCs/>
      <w:color w:val="FF8C00" w:themeColor="accent1"/>
    </w:rPr>
  </w:style>
  <w:style w:type="paragraph" w:styleId="Datum">
    <w:name w:val="Date"/>
    <w:basedOn w:val="Standard"/>
    <w:next w:val="Standard"/>
    <w:link w:val="DatumZchn"/>
    <w:uiPriority w:val="99"/>
    <w:semiHidden/>
    <w:unhideWhenUsed/>
    <w:rsid w:val="0046072A"/>
  </w:style>
  <w:style w:type="character" w:customStyle="1" w:styleId="DatumZchn">
    <w:name w:val="Datum Zchn"/>
    <w:basedOn w:val="Absatz-Standardschriftart"/>
    <w:link w:val="Datum"/>
    <w:uiPriority w:val="99"/>
    <w:semiHidden/>
    <w:rsid w:val="0046072A"/>
    <w:rPr>
      <w:rFonts w:ascii="Arial" w:hAnsi="Arial"/>
    </w:rPr>
  </w:style>
  <w:style w:type="paragraph" w:styleId="Dokumentstruktur">
    <w:name w:val="Document Map"/>
    <w:basedOn w:val="Standard"/>
    <w:link w:val="DokumentstrukturZchn"/>
    <w:uiPriority w:val="99"/>
    <w:semiHidden/>
    <w:unhideWhenUsed/>
    <w:rsid w:val="0046072A"/>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6072A"/>
    <w:rPr>
      <w:rFonts w:ascii="Segoe UI" w:hAnsi="Segoe UI" w:cs="Segoe UI"/>
      <w:sz w:val="16"/>
      <w:szCs w:val="16"/>
    </w:rPr>
  </w:style>
  <w:style w:type="paragraph" w:styleId="E-Mail-Signatur">
    <w:name w:val="E-mail Signature"/>
    <w:basedOn w:val="Standard"/>
    <w:link w:val="E-Mail-SignaturZchn"/>
    <w:uiPriority w:val="99"/>
    <w:semiHidden/>
    <w:unhideWhenUsed/>
    <w:rsid w:val="0046072A"/>
  </w:style>
  <w:style w:type="character" w:customStyle="1" w:styleId="E-Mail-SignaturZchn">
    <w:name w:val="E-Mail-Signatur Zchn"/>
    <w:basedOn w:val="Absatz-Standardschriftart"/>
    <w:link w:val="E-Mail-Signatur"/>
    <w:uiPriority w:val="99"/>
    <w:semiHidden/>
    <w:rsid w:val="0046072A"/>
    <w:rPr>
      <w:rFonts w:ascii="Arial" w:hAnsi="Arial"/>
    </w:rPr>
  </w:style>
  <w:style w:type="paragraph" w:styleId="Endnotentext">
    <w:name w:val="endnote text"/>
    <w:basedOn w:val="Standard"/>
    <w:link w:val="EndnotentextZchn"/>
    <w:uiPriority w:val="99"/>
    <w:semiHidden/>
    <w:unhideWhenUsed/>
    <w:rsid w:val="0046072A"/>
    <w:rPr>
      <w:sz w:val="20"/>
      <w:szCs w:val="20"/>
    </w:rPr>
  </w:style>
  <w:style w:type="character" w:customStyle="1" w:styleId="EndnotentextZchn">
    <w:name w:val="Endnotentext Zchn"/>
    <w:basedOn w:val="Absatz-Standardschriftart"/>
    <w:link w:val="Endnotentext"/>
    <w:uiPriority w:val="99"/>
    <w:semiHidden/>
    <w:rsid w:val="0046072A"/>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46072A"/>
  </w:style>
  <w:style w:type="character" w:customStyle="1" w:styleId="Fu-EndnotenberschriftZchn">
    <w:name w:val="Fuß/-Endnotenüberschrift Zchn"/>
    <w:basedOn w:val="Absatz-Standardschriftart"/>
    <w:link w:val="Fu-Endnotenberschrift"/>
    <w:uiPriority w:val="99"/>
    <w:semiHidden/>
    <w:rsid w:val="0046072A"/>
    <w:rPr>
      <w:rFonts w:ascii="Arial" w:hAnsi="Arial"/>
    </w:rPr>
  </w:style>
  <w:style w:type="paragraph" w:styleId="Funotentext">
    <w:name w:val="footnote text"/>
    <w:basedOn w:val="Standard"/>
    <w:link w:val="FunotentextZchn"/>
    <w:uiPriority w:val="99"/>
    <w:qFormat/>
    <w:rsid w:val="00F002C7"/>
    <w:rPr>
      <w:sz w:val="20"/>
      <w:szCs w:val="20"/>
    </w:rPr>
  </w:style>
  <w:style w:type="character" w:customStyle="1" w:styleId="FunotentextZchn">
    <w:name w:val="Fußnotentext Zchn"/>
    <w:basedOn w:val="Absatz-Standardschriftart"/>
    <w:link w:val="Funotentext"/>
    <w:uiPriority w:val="99"/>
    <w:qFormat/>
    <w:rsid w:val="00913D9E"/>
    <w:rPr>
      <w:sz w:val="20"/>
      <w:szCs w:val="20"/>
    </w:rPr>
  </w:style>
  <w:style w:type="paragraph" w:styleId="Gruformel">
    <w:name w:val="Closing"/>
    <w:basedOn w:val="Standard"/>
    <w:link w:val="GruformelZchn"/>
    <w:uiPriority w:val="99"/>
    <w:semiHidden/>
    <w:unhideWhenUsed/>
    <w:rsid w:val="0046072A"/>
    <w:pPr>
      <w:ind w:left="4252"/>
    </w:pPr>
  </w:style>
  <w:style w:type="character" w:customStyle="1" w:styleId="GruformelZchn">
    <w:name w:val="Grußformel Zchn"/>
    <w:basedOn w:val="Absatz-Standardschriftart"/>
    <w:link w:val="Gruformel"/>
    <w:uiPriority w:val="99"/>
    <w:semiHidden/>
    <w:rsid w:val="0046072A"/>
    <w:rPr>
      <w:rFonts w:ascii="Arial" w:hAnsi="Arial"/>
    </w:rPr>
  </w:style>
  <w:style w:type="paragraph" w:styleId="HTMLAdresse">
    <w:name w:val="HTML Address"/>
    <w:basedOn w:val="Standard"/>
    <w:link w:val="HTMLAdresseZchn"/>
    <w:uiPriority w:val="99"/>
    <w:semiHidden/>
    <w:unhideWhenUsed/>
    <w:locked/>
    <w:rsid w:val="0046072A"/>
    <w:rPr>
      <w:i/>
      <w:iCs/>
    </w:rPr>
  </w:style>
  <w:style w:type="character" w:customStyle="1" w:styleId="HTMLAdresseZchn">
    <w:name w:val="HTML Adresse Zchn"/>
    <w:basedOn w:val="Absatz-Standardschriftart"/>
    <w:link w:val="HTMLAdresse"/>
    <w:uiPriority w:val="99"/>
    <w:semiHidden/>
    <w:rsid w:val="0046072A"/>
    <w:rPr>
      <w:rFonts w:ascii="Arial" w:hAnsi="Arial"/>
      <w:i/>
      <w:iCs/>
    </w:rPr>
  </w:style>
  <w:style w:type="paragraph" w:styleId="HTMLVorformatiert">
    <w:name w:val="HTML Preformatted"/>
    <w:basedOn w:val="Standard"/>
    <w:link w:val="HTMLVorformatiertZchn"/>
    <w:uiPriority w:val="99"/>
    <w:semiHidden/>
    <w:unhideWhenUsed/>
    <w:locked/>
    <w:rsid w:val="0046072A"/>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6072A"/>
    <w:rPr>
      <w:rFonts w:ascii="Consolas" w:hAnsi="Consolas"/>
      <w:sz w:val="20"/>
      <w:szCs w:val="20"/>
    </w:rPr>
  </w:style>
  <w:style w:type="paragraph" w:styleId="Index1">
    <w:name w:val="index 1"/>
    <w:basedOn w:val="Standard"/>
    <w:next w:val="Standard"/>
    <w:autoRedefine/>
    <w:uiPriority w:val="99"/>
    <w:semiHidden/>
    <w:unhideWhenUsed/>
    <w:rsid w:val="0046072A"/>
    <w:pPr>
      <w:ind w:left="220" w:hanging="220"/>
    </w:pPr>
  </w:style>
  <w:style w:type="paragraph" w:styleId="Index2">
    <w:name w:val="index 2"/>
    <w:basedOn w:val="Standard"/>
    <w:next w:val="Standard"/>
    <w:autoRedefine/>
    <w:uiPriority w:val="99"/>
    <w:semiHidden/>
    <w:unhideWhenUsed/>
    <w:rsid w:val="0046072A"/>
    <w:pPr>
      <w:ind w:left="440" w:hanging="220"/>
    </w:pPr>
  </w:style>
  <w:style w:type="paragraph" w:styleId="Index3">
    <w:name w:val="index 3"/>
    <w:basedOn w:val="Standard"/>
    <w:next w:val="Standard"/>
    <w:autoRedefine/>
    <w:uiPriority w:val="99"/>
    <w:semiHidden/>
    <w:unhideWhenUsed/>
    <w:rsid w:val="0046072A"/>
    <w:pPr>
      <w:ind w:left="660" w:hanging="220"/>
    </w:pPr>
  </w:style>
  <w:style w:type="paragraph" w:styleId="Index4">
    <w:name w:val="index 4"/>
    <w:basedOn w:val="Standard"/>
    <w:next w:val="Standard"/>
    <w:autoRedefine/>
    <w:uiPriority w:val="99"/>
    <w:semiHidden/>
    <w:unhideWhenUsed/>
    <w:rsid w:val="0046072A"/>
    <w:pPr>
      <w:ind w:left="880" w:hanging="220"/>
    </w:pPr>
  </w:style>
  <w:style w:type="paragraph" w:styleId="Index5">
    <w:name w:val="index 5"/>
    <w:basedOn w:val="Standard"/>
    <w:next w:val="Standard"/>
    <w:autoRedefine/>
    <w:uiPriority w:val="99"/>
    <w:semiHidden/>
    <w:unhideWhenUsed/>
    <w:rsid w:val="0046072A"/>
    <w:pPr>
      <w:ind w:left="1100" w:hanging="220"/>
    </w:pPr>
  </w:style>
  <w:style w:type="paragraph" w:styleId="Index6">
    <w:name w:val="index 6"/>
    <w:basedOn w:val="Standard"/>
    <w:next w:val="Standard"/>
    <w:autoRedefine/>
    <w:uiPriority w:val="99"/>
    <w:semiHidden/>
    <w:unhideWhenUsed/>
    <w:rsid w:val="0046072A"/>
    <w:pPr>
      <w:ind w:left="1320" w:hanging="220"/>
    </w:pPr>
  </w:style>
  <w:style w:type="paragraph" w:styleId="Index7">
    <w:name w:val="index 7"/>
    <w:basedOn w:val="Standard"/>
    <w:next w:val="Standard"/>
    <w:autoRedefine/>
    <w:uiPriority w:val="99"/>
    <w:semiHidden/>
    <w:unhideWhenUsed/>
    <w:rsid w:val="0046072A"/>
    <w:pPr>
      <w:ind w:left="1540" w:hanging="220"/>
    </w:pPr>
  </w:style>
  <w:style w:type="paragraph" w:styleId="Index8">
    <w:name w:val="index 8"/>
    <w:basedOn w:val="Standard"/>
    <w:next w:val="Standard"/>
    <w:autoRedefine/>
    <w:uiPriority w:val="99"/>
    <w:semiHidden/>
    <w:unhideWhenUsed/>
    <w:rsid w:val="0046072A"/>
    <w:pPr>
      <w:ind w:left="1760" w:hanging="220"/>
    </w:pPr>
  </w:style>
  <w:style w:type="paragraph" w:styleId="Index9">
    <w:name w:val="index 9"/>
    <w:basedOn w:val="Standard"/>
    <w:next w:val="Standard"/>
    <w:autoRedefine/>
    <w:uiPriority w:val="99"/>
    <w:semiHidden/>
    <w:unhideWhenUsed/>
    <w:rsid w:val="0046072A"/>
    <w:pPr>
      <w:ind w:left="1980" w:hanging="220"/>
    </w:pPr>
  </w:style>
  <w:style w:type="paragraph" w:styleId="Indexberschrift">
    <w:name w:val="index heading"/>
    <w:basedOn w:val="Standard"/>
    <w:next w:val="Index1"/>
    <w:uiPriority w:val="99"/>
    <w:semiHidden/>
    <w:unhideWhenUsed/>
    <w:rsid w:val="0046072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002C7"/>
    <w:pPr>
      <w:keepLines/>
      <w:numPr>
        <w:numId w:val="0"/>
      </w:numPr>
      <w:suppressAutoHyphens w:val="0"/>
      <w:spacing w:before="240" w:after="0"/>
      <w:jc w:val="both"/>
      <w:outlineLvl w:val="9"/>
    </w:pPr>
    <w:rPr>
      <w:b w:val="0"/>
      <w:bCs w:val="0"/>
      <w:color w:val="BF6800" w:themeColor="accent1" w:themeShade="BF"/>
      <w:sz w:val="32"/>
      <w:szCs w:val="32"/>
    </w:rPr>
  </w:style>
  <w:style w:type="paragraph" w:styleId="IntensivesZitat">
    <w:name w:val="Intense Quote"/>
    <w:basedOn w:val="Standard"/>
    <w:next w:val="Standard"/>
    <w:link w:val="IntensivesZitatZchn"/>
    <w:uiPriority w:val="30"/>
    <w:semiHidden/>
    <w:qFormat/>
    <w:rsid w:val="00F002C7"/>
    <w:pPr>
      <w:pBdr>
        <w:top w:val="single" w:sz="4" w:space="10" w:color="FF8C00" w:themeColor="accent1"/>
        <w:bottom w:val="single" w:sz="4" w:space="10" w:color="FF8C00" w:themeColor="accent1"/>
      </w:pBdr>
      <w:spacing w:before="360" w:after="360"/>
      <w:ind w:left="864" w:right="864"/>
      <w:jc w:val="center"/>
    </w:pPr>
    <w:rPr>
      <w:i/>
      <w:iCs/>
      <w:color w:val="FF8C00" w:themeColor="accent1"/>
    </w:rPr>
  </w:style>
  <w:style w:type="character" w:customStyle="1" w:styleId="IntensivesZitatZchn">
    <w:name w:val="Intensives Zitat Zchn"/>
    <w:basedOn w:val="Absatz-Standardschriftart"/>
    <w:link w:val="IntensivesZitat"/>
    <w:uiPriority w:val="30"/>
    <w:semiHidden/>
    <w:rsid w:val="00F002C7"/>
    <w:rPr>
      <w:rFonts w:ascii="Arial" w:hAnsi="Arial"/>
      <w:i/>
      <w:iCs/>
      <w:color w:val="FF8C00" w:themeColor="accent1"/>
    </w:rPr>
  </w:style>
  <w:style w:type="paragraph" w:styleId="KeinLeerraum">
    <w:name w:val="No Spacing"/>
    <w:semiHidden/>
    <w:qFormat/>
    <w:rsid w:val="00F002C7"/>
    <w:pPr>
      <w:spacing w:line="240" w:lineRule="auto"/>
      <w:jc w:val="both"/>
    </w:pPr>
    <w:rPr>
      <w:rFonts w:ascii="Arial" w:hAnsi="Arial"/>
    </w:rPr>
  </w:style>
  <w:style w:type="paragraph" w:styleId="Kommentartext">
    <w:name w:val="annotation text"/>
    <w:basedOn w:val="Standard"/>
    <w:link w:val="KommentartextZchn"/>
    <w:uiPriority w:val="99"/>
    <w:unhideWhenUsed/>
    <w:rsid w:val="0046072A"/>
    <w:rPr>
      <w:sz w:val="20"/>
      <w:szCs w:val="20"/>
    </w:rPr>
  </w:style>
  <w:style w:type="character" w:customStyle="1" w:styleId="KommentartextZchn">
    <w:name w:val="Kommentartext Zchn"/>
    <w:basedOn w:val="Absatz-Standardschriftart"/>
    <w:link w:val="Kommentartext"/>
    <w:uiPriority w:val="99"/>
    <w:rsid w:val="0046072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6072A"/>
    <w:rPr>
      <w:b/>
      <w:bCs/>
    </w:rPr>
  </w:style>
  <w:style w:type="character" w:customStyle="1" w:styleId="KommentarthemaZchn">
    <w:name w:val="Kommentarthema Zchn"/>
    <w:basedOn w:val="KommentartextZchn"/>
    <w:link w:val="Kommentarthema"/>
    <w:uiPriority w:val="99"/>
    <w:semiHidden/>
    <w:rsid w:val="0046072A"/>
    <w:rPr>
      <w:rFonts w:ascii="Arial" w:hAnsi="Arial"/>
      <w:b/>
      <w:bCs/>
      <w:sz w:val="20"/>
      <w:szCs w:val="20"/>
    </w:rPr>
  </w:style>
  <w:style w:type="paragraph" w:styleId="Liste2">
    <w:name w:val="List 2"/>
    <w:basedOn w:val="Standard"/>
    <w:uiPriority w:val="99"/>
    <w:semiHidden/>
    <w:unhideWhenUsed/>
    <w:rsid w:val="0046072A"/>
    <w:pPr>
      <w:ind w:left="566" w:hanging="283"/>
      <w:contextualSpacing/>
    </w:pPr>
  </w:style>
  <w:style w:type="paragraph" w:styleId="Liste3">
    <w:name w:val="List 3"/>
    <w:basedOn w:val="Standard"/>
    <w:uiPriority w:val="99"/>
    <w:semiHidden/>
    <w:unhideWhenUsed/>
    <w:rsid w:val="0046072A"/>
    <w:pPr>
      <w:ind w:left="849" w:hanging="283"/>
      <w:contextualSpacing/>
    </w:pPr>
  </w:style>
  <w:style w:type="paragraph" w:styleId="Liste4">
    <w:name w:val="List 4"/>
    <w:basedOn w:val="Standard"/>
    <w:uiPriority w:val="99"/>
    <w:semiHidden/>
    <w:unhideWhenUsed/>
    <w:rsid w:val="0046072A"/>
    <w:pPr>
      <w:ind w:left="1132" w:hanging="283"/>
      <w:contextualSpacing/>
    </w:pPr>
  </w:style>
  <w:style w:type="paragraph" w:styleId="Liste5">
    <w:name w:val="List 5"/>
    <w:basedOn w:val="Standard"/>
    <w:uiPriority w:val="99"/>
    <w:semiHidden/>
    <w:unhideWhenUsed/>
    <w:rsid w:val="0046072A"/>
    <w:pPr>
      <w:ind w:left="1415" w:hanging="283"/>
      <w:contextualSpacing/>
    </w:pPr>
  </w:style>
  <w:style w:type="paragraph" w:styleId="Listenfortsetzung">
    <w:name w:val="List Continue"/>
    <w:basedOn w:val="Standard"/>
    <w:uiPriority w:val="22"/>
    <w:rsid w:val="00FC3599"/>
    <w:pPr>
      <w:spacing w:after="140"/>
      <w:ind w:left="340"/>
    </w:pPr>
  </w:style>
  <w:style w:type="paragraph" w:styleId="Listenfortsetzung2">
    <w:name w:val="List Continue 2"/>
    <w:basedOn w:val="Standard"/>
    <w:uiPriority w:val="22"/>
    <w:rsid w:val="009F0469"/>
    <w:pPr>
      <w:spacing w:after="140"/>
      <w:ind w:left="680"/>
    </w:pPr>
  </w:style>
  <w:style w:type="paragraph" w:styleId="Listenfortsetzung3">
    <w:name w:val="List Continue 3"/>
    <w:basedOn w:val="Standard"/>
    <w:uiPriority w:val="22"/>
    <w:rsid w:val="00FC3599"/>
    <w:pPr>
      <w:spacing w:after="140"/>
      <w:ind w:left="1021"/>
    </w:pPr>
  </w:style>
  <w:style w:type="paragraph" w:styleId="Listenfortsetzung4">
    <w:name w:val="List Continue 4"/>
    <w:basedOn w:val="Standard"/>
    <w:uiPriority w:val="99"/>
    <w:semiHidden/>
    <w:unhideWhenUsed/>
    <w:rsid w:val="0046072A"/>
    <w:pPr>
      <w:spacing w:after="120"/>
      <w:ind w:left="1132"/>
      <w:contextualSpacing/>
    </w:pPr>
  </w:style>
  <w:style w:type="paragraph" w:styleId="Listenfortsetzung5">
    <w:name w:val="List Continue 5"/>
    <w:basedOn w:val="Standard"/>
    <w:uiPriority w:val="99"/>
    <w:semiHidden/>
    <w:unhideWhenUsed/>
    <w:rsid w:val="0046072A"/>
    <w:pPr>
      <w:spacing w:after="120"/>
      <w:ind w:left="1415"/>
      <w:contextualSpacing/>
    </w:pPr>
  </w:style>
  <w:style w:type="paragraph" w:styleId="Listennummer">
    <w:name w:val="List Number"/>
    <w:basedOn w:val="Standard"/>
    <w:uiPriority w:val="99"/>
    <w:semiHidden/>
    <w:unhideWhenUsed/>
    <w:rsid w:val="0046072A"/>
    <w:pPr>
      <w:numPr>
        <w:numId w:val="6"/>
      </w:numPr>
      <w:contextualSpacing/>
    </w:pPr>
  </w:style>
  <w:style w:type="paragraph" w:styleId="Listennummer2">
    <w:name w:val="List Number 2"/>
    <w:basedOn w:val="Standard"/>
    <w:uiPriority w:val="99"/>
    <w:semiHidden/>
    <w:unhideWhenUsed/>
    <w:rsid w:val="0046072A"/>
    <w:pPr>
      <w:numPr>
        <w:numId w:val="7"/>
      </w:numPr>
      <w:contextualSpacing/>
    </w:pPr>
  </w:style>
  <w:style w:type="paragraph" w:styleId="Listennummer3">
    <w:name w:val="List Number 3"/>
    <w:basedOn w:val="Standard"/>
    <w:uiPriority w:val="99"/>
    <w:semiHidden/>
    <w:unhideWhenUsed/>
    <w:rsid w:val="0046072A"/>
    <w:pPr>
      <w:numPr>
        <w:numId w:val="8"/>
      </w:numPr>
      <w:contextualSpacing/>
    </w:pPr>
  </w:style>
  <w:style w:type="paragraph" w:styleId="Listennummer4">
    <w:name w:val="List Number 4"/>
    <w:basedOn w:val="Standard"/>
    <w:uiPriority w:val="99"/>
    <w:semiHidden/>
    <w:unhideWhenUsed/>
    <w:rsid w:val="0046072A"/>
    <w:pPr>
      <w:numPr>
        <w:numId w:val="9"/>
      </w:numPr>
      <w:contextualSpacing/>
    </w:pPr>
  </w:style>
  <w:style w:type="paragraph" w:styleId="Listennummer5">
    <w:name w:val="List Number 5"/>
    <w:basedOn w:val="Standard"/>
    <w:uiPriority w:val="99"/>
    <w:semiHidden/>
    <w:unhideWhenUsed/>
    <w:rsid w:val="0046072A"/>
    <w:pPr>
      <w:numPr>
        <w:numId w:val="10"/>
      </w:numPr>
      <w:contextualSpacing/>
    </w:pPr>
  </w:style>
  <w:style w:type="paragraph" w:styleId="Literaturverzeichnis">
    <w:name w:val="Bibliography"/>
    <w:basedOn w:val="Standard"/>
    <w:next w:val="Standard"/>
    <w:uiPriority w:val="37"/>
    <w:semiHidden/>
    <w:unhideWhenUsed/>
    <w:rsid w:val="0046072A"/>
  </w:style>
  <w:style w:type="paragraph" w:styleId="Makrotext">
    <w:name w:val="macro"/>
    <w:link w:val="MakrotextZchn"/>
    <w:uiPriority w:val="99"/>
    <w:semiHidden/>
    <w:unhideWhenUsed/>
    <w:rsid w:val="0046072A"/>
    <w:pPr>
      <w:tabs>
        <w:tab w:val="left" w:pos="480"/>
        <w:tab w:val="left" w:pos="960"/>
        <w:tab w:val="left" w:pos="1440"/>
        <w:tab w:val="left" w:pos="1920"/>
        <w:tab w:val="left" w:pos="2400"/>
        <w:tab w:val="left" w:pos="2880"/>
        <w:tab w:val="left" w:pos="3360"/>
        <w:tab w:val="left" w:pos="3840"/>
        <w:tab w:val="left" w:pos="4320"/>
      </w:tabs>
      <w:spacing w:line="240" w:lineRule="auto"/>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46072A"/>
    <w:rPr>
      <w:rFonts w:ascii="Consolas" w:hAnsi="Consolas"/>
      <w:sz w:val="20"/>
      <w:szCs w:val="20"/>
    </w:rPr>
  </w:style>
  <w:style w:type="paragraph" w:styleId="Nachrichtenkopf">
    <w:name w:val="Message Header"/>
    <w:basedOn w:val="Standard"/>
    <w:link w:val="NachrichtenkopfZchn"/>
    <w:uiPriority w:val="99"/>
    <w:semiHidden/>
    <w:unhideWhenUsed/>
    <w:rsid w:val="0046072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46072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46072A"/>
    <w:rPr>
      <w:rFonts w:ascii="Consolas" w:hAnsi="Consolas"/>
      <w:sz w:val="21"/>
      <w:szCs w:val="21"/>
    </w:rPr>
  </w:style>
  <w:style w:type="character" w:customStyle="1" w:styleId="NurTextZchn">
    <w:name w:val="Nur Text Zchn"/>
    <w:basedOn w:val="Absatz-Standardschriftart"/>
    <w:link w:val="NurText"/>
    <w:uiPriority w:val="99"/>
    <w:semiHidden/>
    <w:rsid w:val="0046072A"/>
    <w:rPr>
      <w:rFonts w:ascii="Consolas" w:hAnsi="Consolas"/>
      <w:sz w:val="21"/>
      <w:szCs w:val="21"/>
    </w:rPr>
  </w:style>
  <w:style w:type="paragraph" w:styleId="Rechtsgrundlagenverzeichnis">
    <w:name w:val="table of authorities"/>
    <w:basedOn w:val="Standard"/>
    <w:next w:val="Standard"/>
    <w:uiPriority w:val="99"/>
    <w:semiHidden/>
    <w:unhideWhenUsed/>
    <w:rsid w:val="0046072A"/>
    <w:pPr>
      <w:ind w:left="220" w:hanging="220"/>
    </w:pPr>
  </w:style>
  <w:style w:type="paragraph" w:styleId="RGV-berschrift">
    <w:name w:val="toa heading"/>
    <w:basedOn w:val="Standard"/>
    <w:next w:val="Standard"/>
    <w:uiPriority w:val="99"/>
    <w:semiHidden/>
    <w:unhideWhenUsed/>
    <w:rsid w:val="0046072A"/>
    <w:rPr>
      <w:rFonts w:asciiTheme="majorHAnsi" w:eastAsiaTheme="majorEastAsia" w:hAnsiTheme="majorHAnsi" w:cstheme="majorBidi"/>
      <w:b/>
      <w:bCs/>
    </w:rPr>
  </w:style>
  <w:style w:type="paragraph" w:styleId="StandardWeb">
    <w:name w:val="Normal (Web)"/>
    <w:basedOn w:val="Standard"/>
    <w:uiPriority w:val="99"/>
    <w:semiHidden/>
    <w:unhideWhenUsed/>
    <w:rsid w:val="0046072A"/>
    <w:rPr>
      <w:rFonts w:ascii="Times New Roman" w:hAnsi="Times New Roman" w:cs="Times New Roman"/>
    </w:rPr>
  </w:style>
  <w:style w:type="paragraph" w:styleId="Standardeinzug">
    <w:name w:val="Normal Indent"/>
    <w:basedOn w:val="Standard"/>
    <w:uiPriority w:val="99"/>
    <w:semiHidden/>
    <w:unhideWhenUsed/>
    <w:rsid w:val="0046072A"/>
    <w:pPr>
      <w:ind w:left="708"/>
    </w:pPr>
  </w:style>
  <w:style w:type="paragraph" w:styleId="Textkrper2">
    <w:name w:val="Body Text 2"/>
    <w:basedOn w:val="Standard"/>
    <w:link w:val="Textkrper2Zchn"/>
    <w:uiPriority w:val="99"/>
    <w:semiHidden/>
    <w:unhideWhenUsed/>
    <w:rsid w:val="0046072A"/>
    <w:pPr>
      <w:spacing w:after="120" w:line="480" w:lineRule="auto"/>
    </w:pPr>
  </w:style>
  <w:style w:type="character" w:customStyle="1" w:styleId="Textkrper2Zchn">
    <w:name w:val="Textkörper 2 Zchn"/>
    <w:basedOn w:val="Absatz-Standardschriftart"/>
    <w:link w:val="Textkrper2"/>
    <w:uiPriority w:val="99"/>
    <w:semiHidden/>
    <w:rsid w:val="0046072A"/>
    <w:rPr>
      <w:rFonts w:ascii="Arial" w:hAnsi="Arial"/>
    </w:rPr>
  </w:style>
  <w:style w:type="paragraph" w:styleId="Textkrper3">
    <w:name w:val="Body Text 3"/>
    <w:basedOn w:val="Standard"/>
    <w:link w:val="Textkrper3Zchn"/>
    <w:uiPriority w:val="99"/>
    <w:semiHidden/>
    <w:unhideWhenUsed/>
    <w:rsid w:val="0046072A"/>
    <w:pPr>
      <w:spacing w:after="120"/>
    </w:pPr>
    <w:rPr>
      <w:sz w:val="16"/>
      <w:szCs w:val="16"/>
    </w:rPr>
  </w:style>
  <w:style w:type="character" w:customStyle="1" w:styleId="Textkrper3Zchn">
    <w:name w:val="Textkörper 3 Zchn"/>
    <w:basedOn w:val="Absatz-Standardschriftart"/>
    <w:link w:val="Textkrper3"/>
    <w:uiPriority w:val="99"/>
    <w:semiHidden/>
    <w:rsid w:val="0046072A"/>
    <w:rPr>
      <w:rFonts w:ascii="Arial" w:hAnsi="Arial"/>
      <w:sz w:val="16"/>
      <w:szCs w:val="16"/>
    </w:rPr>
  </w:style>
  <w:style w:type="paragraph" w:styleId="Textkrper-Einzug2">
    <w:name w:val="Body Text Indent 2"/>
    <w:basedOn w:val="Standard"/>
    <w:link w:val="Textkrper-Einzug2Zchn"/>
    <w:uiPriority w:val="99"/>
    <w:semiHidden/>
    <w:unhideWhenUsed/>
    <w:rsid w:val="0046072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6072A"/>
    <w:rPr>
      <w:rFonts w:ascii="Arial" w:hAnsi="Arial"/>
    </w:rPr>
  </w:style>
  <w:style w:type="paragraph" w:styleId="Textkrper-Einzug3">
    <w:name w:val="Body Text Indent 3"/>
    <w:basedOn w:val="Standard"/>
    <w:link w:val="Textkrper-Einzug3Zchn"/>
    <w:uiPriority w:val="99"/>
    <w:semiHidden/>
    <w:unhideWhenUsed/>
    <w:rsid w:val="0046072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6072A"/>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46072A"/>
    <w:pPr>
      <w:spacing w:after="0"/>
      <w:ind w:firstLine="360"/>
    </w:pPr>
  </w:style>
  <w:style w:type="character" w:customStyle="1" w:styleId="Textkrper-ErstzeileneinzugZchn">
    <w:name w:val="Textkörper-Erstzeileneinzug Zchn"/>
    <w:basedOn w:val="TextkrperZchn"/>
    <w:link w:val="Textkrper-Erstzeileneinzug"/>
    <w:uiPriority w:val="99"/>
    <w:semiHidden/>
    <w:rsid w:val="0046072A"/>
    <w:rPr>
      <w:rFonts w:ascii="Arial" w:hAnsi="Arial"/>
    </w:rPr>
  </w:style>
  <w:style w:type="paragraph" w:styleId="Textkrper-Zeileneinzug">
    <w:name w:val="Body Text Indent"/>
    <w:basedOn w:val="Standard"/>
    <w:link w:val="Textkrper-ZeileneinzugZchn"/>
    <w:uiPriority w:val="99"/>
    <w:semiHidden/>
    <w:unhideWhenUsed/>
    <w:rsid w:val="0046072A"/>
    <w:pPr>
      <w:spacing w:after="120"/>
      <w:ind w:left="283"/>
    </w:pPr>
  </w:style>
  <w:style w:type="character" w:customStyle="1" w:styleId="Textkrper-ZeileneinzugZchn">
    <w:name w:val="Textkörper-Zeileneinzug Zchn"/>
    <w:basedOn w:val="Absatz-Standardschriftart"/>
    <w:link w:val="Textkrper-Zeileneinzug"/>
    <w:uiPriority w:val="99"/>
    <w:semiHidden/>
    <w:rsid w:val="0046072A"/>
    <w:rPr>
      <w:rFonts w:ascii="Arial" w:hAnsi="Arial"/>
    </w:rPr>
  </w:style>
  <w:style w:type="paragraph" w:styleId="Textkrper-Erstzeileneinzug2">
    <w:name w:val="Body Text First Indent 2"/>
    <w:basedOn w:val="Textkrper-Zeileneinzug"/>
    <w:link w:val="Textkrper-Erstzeileneinzug2Zchn"/>
    <w:uiPriority w:val="99"/>
    <w:semiHidden/>
    <w:unhideWhenUsed/>
    <w:rsid w:val="0046072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6072A"/>
    <w:rPr>
      <w:rFonts w:ascii="Arial" w:hAnsi="Arial"/>
    </w:rPr>
  </w:style>
  <w:style w:type="paragraph" w:styleId="Umschlagabsenderadresse">
    <w:name w:val="envelope return"/>
    <w:basedOn w:val="Standard"/>
    <w:uiPriority w:val="99"/>
    <w:semiHidden/>
    <w:unhideWhenUsed/>
    <w:rsid w:val="0046072A"/>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6072A"/>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46072A"/>
    <w:pPr>
      <w:ind w:left="4252"/>
    </w:pPr>
  </w:style>
  <w:style w:type="character" w:customStyle="1" w:styleId="UnterschriftZchn">
    <w:name w:val="Unterschrift Zchn"/>
    <w:basedOn w:val="Absatz-Standardschriftart"/>
    <w:link w:val="Unterschrift"/>
    <w:uiPriority w:val="99"/>
    <w:semiHidden/>
    <w:rsid w:val="0046072A"/>
    <w:rPr>
      <w:rFonts w:ascii="Arial" w:hAnsi="Arial"/>
    </w:rPr>
  </w:style>
  <w:style w:type="paragraph" w:styleId="Verzeichnis5">
    <w:name w:val="toc 5"/>
    <w:basedOn w:val="Standard"/>
    <w:next w:val="Standard"/>
    <w:autoRedefine/>
    <w:uiPriority w:val="39"/>
    <w:semiHidden/>
    <w:unhideWhenUsed/>
    <w:rsid w:val="0046072A"/>
    <w:pPr>
      <w:spacing w:after="100"/>
      <w:ind w:left="880"/>
    </w:pPr>
  </w:style>
  <w:style w:type="paragraph" w:styleId="Verzeichnis6">
    <w:name w:val="toc 6"/>
    <w:basedOn w:val="Standard"/>
    <w:next w:val="Standard"/>
    <w:autoRedefine/>
    <w:uiPriority w:val="39"/>
    <w:semiHidden/>
    <w:unhideWhenUsed/>
    <w:rsid w:val="0046072A"/>
    <w:pPr>
      <w:spacing w:after="100"/>
      <w:ind w:left="1100"/>
    </w:pPr>
  </w:style>
  <w:style w:type="paragraph" w:styleId="Verzeichnis7">
    <w:name w:val="toc 7"/>
    <w:basedOn w:val="Standard"/>
    <w:next w:val="Standard"/>
    <w:autoRedefine/>
    <w:uiPriority w:val="39"/>
    <w:semiHidden/>
    <w:unhideWhenUsed/>
    <w:rsid w:val="0046072A"/>
    <w:pPr>
      <w:spacing w:after="100"/>
      <w:ind w:left="1320"/>
    </w:pPr>
  </w:style>
  <w:style w:type="paragraph" w:styleId="Verzeichnis8">
    <w:name w:val="toc 8"/>
    <w:basedOn w:val="Standard"/>
    <w:next w:val="Standard"/>
    <w:autoRedefine/>
    <w:uiPriority w:val="39"/>
    <w:semiHidden/>
    <w:unhideWhenUsed/>
    <w:rsid w:val="0046072A"/>
    <w:pPr>
      <w:spacing w:after="100"/>
      <w:ind w:left="1540"/>
    </w:pPr>
  </w:style>
  <w:style w:type="paragraph" w:styleId="Verzeichnis9">
    <w:name w:val="toc 9"/>
    <w:basedOn w:val="Standard"/>
    <w:next w:val="Standard"/>
    <w:autoRedefine/>
    <w:uiPriority w:val="39"/>
    <w:semiHidden/>
    <w:unhideWhenUsed/>
    <w:rsid w:val="0046072A"/>
    <w:pPr>
      <w:spacing w:after="100"/>
      <w:ind w:left="1760"/>
    </w:pPr>
  </w:style>
  <w:style w:type="paragraph" w:styleId="Zitat">
    <w:name w:val="Quote"/>
    <w:basedOn w:val="Standard"/>
    <w:next w:val="Standard"/>
    <w:link w:val="ZitatZchn"/>
    <w:uiPriority w:val="29"/>
    <w:semiHidden/>
    <w:qFormat/>
    <w:rsid w:val="00F002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F002C7"/>
    <w:rPr>
      <w:rFonts w:ascii="Arial" w:hAnsi="Arial"/>
      <w:i/>
      <w:iCs/>
      <w:color w:val="404040" w:themeColor="text1" w:themeTint="BF"/>
    </w:rPr>
  </w:style>
  <w:style w:type="paragraph" w:customStyle="1" w:styleId="Inhaltsverzeichnis2">
    <w:name w:val="Inhaltsverzeichnis 2"/>
    <w:basedOn w:val="Standard"/>
    <w:next w:val="Standard"/>
    <w:autoRedefine/>
    <w:uiPriority w:val="39"/>
    <w:semiHidden/>
    <w:rsid w:val="00A07F1B"/>
    <w:pPr>
      <w:tabs>
        <w:tab w:val="left" w:pos="794"/>
        <w:tab w:val="right" w:leader="dot" w:pos="9072"/>
      </w:tabs>
      <w:spacing w:after="120"/>
      <w:ind w:left="794" w:right="1134" w:hanging="794"/>
    </w:pPr>
    <w:rPr>
      <w:rFonts w:eastAsia="Calibri" w:cs="Times New Roman"/>
      <w:b/>
    </w:rPr>
  </w:style>
  <w:style w:type="character" w:styleId="Funotenzeichen">
    <w:name w:val="footnote reference"/>
    <w:semiHidden/>
    <w:qFormat/>
    <w:rsid w:val="00A531B3"/>
    <w:rPr>
      <w:vertAlign w:val="superscript"/>
    </w:rPr>
  </w:style>
  <w:style w:type="character" w:customStyle="1" w:styleId="Funotenanker">
    <w:name w:val="Fußnotenanker"/>
    <w:semiHidden/>
    <w:rsid w:val="004B0491"/>
    <w:rPr>
      <w:vertAlign w:val="superscript"/>
    </w:rPr>
  </w:style>
  <w:style w:type="numbering" w:customStyle="1" w:styleId="ListeG-BAberschriften">
    <w:name w:val="Liste G-BA_Überschriften"/>
    <w:uiPriority w:val="99"/>
    <w:rsid w:val="00565831"/>
    <w:pPr>
      <w:numPr>
        <w:numId w:val="11"/>
      </w:numPr>
    </w:pPr>
  </w:style>
  <w:style w:type="paragraph" w:customStyle="1" w:styleId="berschrift1ohneNum">
    <w:name w:val="Überschrift 1 ohneNum"/>
    <w:basedOn w:val="berschrift1"/>
    <w:next w:val="GBAStandard"/>
    <w:uiPriority w:val="10"/>
    <w:qFormat/>
    <w:rsid w:val="00BE5F7D"/>
    <w:pPr>
      <w:numPr>
        <w:numId w:val="0"/>
      </w:numPr>
    </w:pPr>
  </w:style>
  <w:style w:type="paragraph" w:customStyle="1" w:styleId="berschrift2ohneNum">
    <w:name w:val="Überschrift 2 ohneNum"/>
    <w:basedOn w:val="berschrift2"/>
    <w:next w:val="GBAStandard"/>
    <w:uiPriority w:val="10"/>
    <w:qFormat/>
    <w:rsid w:val="00BE5F7D"/>
    <w:pPr>
      <w:numPr>
        <w:ilvl w:val="0"/>
        <w:numId w:val="0"/>
      </w:numPr>
    </w:pPr>
  </w:style>
  <w:style w:type="paragraph" w:customStyle="1" w:styleId="berschrift3ohneNum">
    <w:name w:val="Überschrift 3 ohneNum"/>
    <w:basedOn w:val="berschrift3"/>
    <w:next w:val="GBAStandard"/>
    <w:uiPriority w:val="10"/>
    <w:qFormat/>
    <w:rsid w:val="00BE5F7D"/>
    <w:pPr>
      <w:numPr>
        <w:ilvl w:val="0"/>
        <w:numId w:val="0"/>
      </w:numPr>
    </w:pPr>
  </w:style>
  <w:style w:type="paragraph" w:customStyle="1" w:styleId="StandardKasten">
    <w:name w:val="Standard Kasten"/>
    <w:basedOn w:val="Flietext"/>
    <w:uiPriority w:val="10"/>
    <w:semiHidden/>
    <w:qFormat/>
    <w:rsid w:val="008E5CF8"/>
    <w:pPr>
      <w:pBdr>
        <w:top w:val="single" w:sz="4" w:space="7" w:color="auto"/>
        <w:left w:val="single" w:sz="4" w:space="7" w:color="auto"/>
        <w:bottom w:val="single" w:sz="4" w:space="8" w:color="auto"/>
        <w:right w:val="single" w:sz="4" w:space="7" w:color="auto"/>
      </w:pBdr>
      <w:ind w:left="2835" w:hanging="2835"/>
      <w:jc w:val="left"/>
    </w:pPr>
  </w:style>
  <w:style w:type="character" w:styleId="IntensiveHervorhebung">
    <w:name w:val="Intense Emphasis"/>
    <w:basedOn w:val="Absatz-Standardschriftart"/>
    <w:uiPriority w:val="21"/>
    <w:rsid w:val="009F0469"/>
    <w:rPr>
      <w:b/>
      <w:i w:val="0"/>
      <w:iCs/>
      <w:color w:val="auto"/>
    </w:rPr>
  </w:style>
  <w:style w:type="paragraph" w:customStyle="1" w:styleId="Flietext">
    <w:name w:val="Fließtext"/>
    <w:basedOn w:val="Standard"/>
    <w:uiPriority w:val="2"/>
    <w:qFormat/>
    <w:rsid w:val="008E5CF8"/>
    <w:pPr>
      <w:spacing w:after="140"/>
      <w:jc w:val="both"/>
    </w:pPr>
  </w:style>
  <w:style w:type="character" w:styleId="Kommentarzeichen">
    <w:name w:val="annotation reference"/>
    <w:basedOn w:val="Absatz-Standardschriftart"/>
    <w:uiPriority w:val="99"/>
    <w:semiHidden/>
    <w:unhideWhenUsed/>
    <w:rsid w:val="00826FE4"/>
    <w:rPr>
      <w:sz w:val="16"/>
      <w:szCs w:val="16"/>
    </w:rPr>
  </w:style>
  <w:style w:type="paragraph" w:customStyle="1" w:styleId="Ausfllhinweise">
    <w:name w:val="Ausfüllhinweise"/>
    <w:basedOn w:val="Standard"/>
    <w:link w:val="AusfllhinweiseZchn"/>
    <w:uiPriority w:val="99"/>
    <w:semiHidden/>
    <w:qFormat/>
    <w:rsid w:val="00187F2E"/>
    <w:pPr>
      <w:spacing w:after="140" w:line="300" w:lineRule="exact"/>
      <w:jc w:val="both"/>
    </w:pPr>
    <w:rPr>
      <w:rFonts w:cstheme="minorBidi"/>
      <w:i/>
      <w:vanish/>
      <w:color w:val="0070C0"/>
      <w:szCs w:val="22"/>
    </w:rPr>
  </w:style>
  <w:style w:type="character" w:customStyle="1" w:styleId="AusfllhinweiseZchn">
    <w:name w:val="Ausfüllhinweise Zchn"/>
    <w:basedOn w:val="Absatz-Standardschriftart"/>
    <w:link w:val="Ausfllhinweise"/>
    <w:uiPriority w:val="99"/>
    <w:semiHidden/>
    <w:rsid w:val="00187F2E"/>
    <w:rPr>
      <w:rFonts w:cstheme="minorBidi"/>
      <w:i/>
      <w:vanish/>
      <w:color w:val="0070C0"/>
      <w:szCs w:val="22"/>
    </w:rPr>
  </w:style>
  <w:style w:type="paragraph" w:customStyle="1" w:styleId="AusfllhinweiseTitel">
    <w:name w:val="Ausfüllhinweise Titel"/>
    <w:basedOn w:val="Ausfllhinweise"/>
    <w:next w:val="Ausfllhinweise"/>
    <w:uiPriority w:val="99"/>
    <w:qFormat/>
    <w:rsid w:val="00187F2E"/>
    <w:pPr>
      <w:keepNext/>
      <w:spacing w:before="140" w:line="300" w:lineRule="atLeast"/>
      <w:jc w:val="left"/>
    </w:pPr>
    <w:rPr>
      <w:b/>
    </w:rPr>
  </w:style>
  <w:style w:type="table" w:styleId="Tabellenraster">
    <w:name w:val="Table Grid"/>
    <w:basedOn w:val="NormaleTabelle"/>
    <w:rsid w:val="00B93E1D"/>
    <w:pPr>
      <w:spacing w:before="0" w:line="240" w:lineRule="auto"/>
    </w:pPr>
    <w:rPr>
      <w:rFonts w:eastAsia="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unhideWhenUsed/>
    <w:rsid w:val="0070042A"/>
  </w:style>
  <w:style w:type="paragraph" w:customStyle="1" w:styleId="AusfllhinweiseListe">
    <w:name w:val="Ausfüllhinweise Liste"/>
    <w:basedOn w:val="Ausfllhinweise"/>
    <w:uiPriority w:val="99"/>
    <w:semiHidden/>
    <w:qFormat/>
    <w:rsid w:val="00187F2E"/>
    <w:pPr>
      <w:numPr>
        <w:numId w:val="15"/>
      </w:numPr>
      <w:ind w:left="737" w:hanging="340"/>
      <w:contextualSpacing/>
    </w:pPr>
  </w:style>
  <w:style w:type="paragraph" w:styleId="berarbeitung">
    <w:name w:val="Revision"/>
    <w:hidden/>
    <w:uiPriority w:val="99"/>
    <w:semiHidden/>
    <w:rsid w:val="004A5191"/>
    <w:pPr>
      <w:spacing w:before="0" w:line="240" w:lineRule="auto"/>
    </w:pPr>
  </w:style>
  <w:style w:type="paragraph" w:customStyle="1" w:styleId="AusfllhinweiseListeE2">
    <w:name w:val="Ausfüllhinweise Liste E2"/>
    <w:basedOn w:val="AusfllhinweiseListe"/>
    <w:semiHidden/>
    <w:qFormat/>
    <w:rsid w:val="00187F2E"/>
    <w:pPr>
      <w:numPr>
        <w:ilvl w:val="1"/>
        <w:numId w:val="16"/>
      </w:numPr>
      <w:ind w:left="1417" w:hanging="340"/>
    </w:pPr>
    <w:rPr>
      <w:rFonts w:ascii="Calibri" w:hAnsi="Calibri" w:cs="Calibri"/>
    </w:rPr>
  </w:style>
  <w:style w:type="table" w:styleId="TabellemithellemGitternetz">
    <w:name w:val="Grid Table Light"/>
    <w:basedOn w:val="NormaleTabelle"/>
    <w:uiPriority w:val="40"/>
    <w:rsid w:val="00E7754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erschrift1ohneIHV">
    <w:name w:val="Überschrift 1 ohne_IHV"/>
    <w:basedOn w:val="berschrift1ohneNum"/>
    <w:uiPriority w:val="11"/>
    <w:qFormat/>
    <w:rsid w:val="00F07ED7"/>
  </w:style>
  <w:style w:type="paragraph" w:customStyle="1" w:styleId="FuzeileQuerformat">
    <w:name w:val="Fußzeile Querformat"/>
    <w:basedOn w:val="Fuzeile"/>
    <w:uiPriority w:val="99"/>
    <w:rsid w:val="003F3912"/>
    <w:pPr>
      <w:tabs>
        <w:tab w:val="clear" w:pos="4536"/>
        <w:tab w:val="clear" w:pos="9072"/>
        <w:tab w:val="center" w:pos="7088"/>
        <w:tab w:val="right" w:pos="14175"/>
      </w:tabs>
    </w:pPr>
  </w:style>
  <w:style w:type="paragraph" w:customStyle="1" w:styleId="StandardDefinitionsliste">
    <w:name w:val="Standard Definitionsliste"/>
    <w:basedOn w:val="Standard"/>
    <w:uiPriority w:val="10"/>
    <w:rsid w:val="0000242E"/>
    <w:pPr>
      <w:spacing w:before="160" w:after="140"/>
      <w:ind w:left="2268" w:hanging="2268"/>
      <w:contextualSpacing/>
    </w:pPr>
  </w:style>
  <w:style w:type="paragraph" w:customStyle="1" w:styleId="Verzeichnisberschrift">
    <w:name w:val="Verzeichnisüberschrift"/>
    <w:basedOn w:val="berschrift1"/>
    <w:next w:val="Flietext"/>
    <w:uiPriority w:val="11"/>
    <w:qFormat/>
    <w:rsid w:val="0052165C"/>
    <w:pPr>
      <w:numPr>
        <w:numId w:val="17"/>
      </w:numPr>
      <w:ind w:left="737" w:hanging="737"/>
    </w:pPr>
  </w:style>
  <w:style w:type="paragraph" w:customStyle="1" w:styleId="KeineVerwendung">
    <w:name w:val="Keine Verwendung"/>
    <w:basedOn w:val="Ausfllhinweise"/>
    <w:link w:val="KeineVerwendungZchn"/>
    <w:rsid w:val="0021241B"/>
    <w:rPr>
      <w:color w:val="CB9696"/>
    </w:rPr>
  </w:style>
  <w:style w:type="character" w:customStyle="1" w:styleId="KeineVerwendungZchn">
    <w:name w:val="Keine Verwendung Zchn"/>
    <w:basedOn w:val="AusfllhinweiseZchn"/>
    <w:link w:val="KeineVerwendung"/>
    <w:rsid w:val="0021241B"/>
    <w:rPr>
      <w:rFonts w:cstheme="minorBidi"/>
      <w:i/>
      <w:vanish/>
      <w:color w:val="CB9696"/>
      <w:szCs w:val="22"/>
    </w:rPr>
  </w:style>
  <w:style w:type="numbering" w:customStyle="1" w:styleId="ListeAnlage">
    <w:name w:val="Liste Anlage"/>
    <w:uiPriority w:val="99"/>
    <w:rsid w:val="00DC4E12"/>
    <w:pPr>
      <w:numPr>
        <w:numId w:val="18"/>
      </w:numPr>
    </w:pPr>
  </w:style>
  <w:style w:type="numbering" w:customStyle="1" w:styleId="Listebndig">
    <w:name w:val="Liste bündig"/>
    <w:uiPriority w:val="99"/>
    <w:rsid w:val="00736BA1"/>
    <w:pPr>
      <w:numPr>
        <w:numId w:val="20"/>
      </w:numPr>
    </w:pPr>
  </w:style>
  <w:style w:type="paragraph" w:styleId="Listenabsatz">
    <w:name w:val="List Paragraph"/>
    <w:basedOn w:val="Standard"/>
    <w:uiPriority w:val="34"/>
    <w:semiHidden/>
    <w:qFormat/>
    <w:rsid w:val="006F7F28"/>
    <w:pPr>
      <w:ind w:left="720"/>
      <w:contextualSpacing/>
    </w:pPr>
  </w:style>
  <w:style w:type="paragraph" w:customStyle="1" w:styleId="AufzhlungEbene1">
    <w:name w:val="Aufzählung Ebene 1"/>
    <w:basedOn w:val="Listenabsatz"/>
    <w:uiPriority w:val="10"/>
    <w:qFormat/>
    <w:rsid w:val="00736BA1"/>
    <w:pPr>
      <w:numPr>
        <w:numId w:val="24"/>
      </w:numPr>
      <w:spacing w:line="240" w:lineRule="exact"/>
      <w:contextualSpacing w:val="0"/>
    </w:pPr>
  </w:style>
  <w:style w:type="paragraph" w:customStyle="1" w:styleId="AufzhlungEbene2">
    <w:name w:val="Aufzählung Ebene 2"/>
    <w:basedOn w:val="Flietext"/>
    <w:uiPriority w:val="10"/>
    <w:qFormat/>
    <w:rsid w:val="00736BA1"/>
    <w:pPr>
      <w:numPr>
        <w:ilvl w:val="1"/>
        <w:numId w:val="24"/>
      </w:numPr>
      <w:spacing w:after="0"/>
    </w:pPr>
  </w:style>
  <w:style w:type="paragraph" w:customStyle="1" w:styleId="AufzhlungEbene3">
    <w:name w:val="Aufzählung Ebene 3"/>
    <w:basedOn w:val="Flietext"/>
    <w:uiPriority w:val="10"/>
    <w:qFormat/>
    <w:rsid w:val="00736BA1"/>
    <w:pPr>
      <w:numPr>
        <w:ilvl w:val="2"/>
        <w:numId w:val="24"/>
      </w:numPr>
      <w:spacing w:after="0"/>
    </w:pPr>
  </w:style>
  <w:style w:type="paragraph" w:customStyle="1" w:styleId="FlietextAbstandoben">
    <w:name w:val="Fließtext Abstand oben"/>
    <w:basedOn w:val="Flietext"/>
    <w:uiPriority w:val="2"/>
    <w:qFormat/>
    <w:rsid w:val="00736BA1"/>
    <w:pPr>
      <w:spacing w:before="140"/>
    </w:pPr>
  </w:style>
  <w:style w:type="character" w:styleId="SchwacheHervorhebung">
    <w:name w:val="Subtle Emphasis"/>
    <w:basedOn w:val="Absatz-Standardschriftart"/>
    <w:uiPriority w:val="19"/>
    <w:rsid w:val="009F0469"/>
    <w:rPr>
      <w:i/>
      <w:iCs/>
      <w:color w:val="44546A" w:themeColor="text2"/>
    </w:rPr>
  </w:style>
  <w:style w:type="character" w:styleId="Hervorhebung">
    <w:name w:val="Emphasis"/>
    <w:basedOn w:val="Absatz-Standardschriftart"/>
    <w:uiPriority w:val="20"/>
    <w:rsid w:val="009F0469"/>
    <w:rPr>
      <w:b w:val="0"/>
      <w:i/>
      <w:iCs/>
    </w:rPr>
  </w:style>
  <w:style w:type="table" w:styleId="EinfacheTabelle1">
    <w:name w:val="Plain Table 1"/>
    <w:basedOn w:val="NormaleTabelle"/>
    <w:uiPriority w:val="41"/>
    <w:rsid w:val="00B93E1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rsid w:val="00B93E1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bbildung">
    <w:name w:val="Abbildung"/>
    <w:basedOn w:val="Standard"/>
    <w:next w:val="Beschriftung"/>
    <w:uiPriority w:val="4"/>
    <w:rsid w:val="002F3199"/>
    <w:rPr>
      <w:noProof/>
    </w:rPr>
  </w:style>
  <w:style w:type="character" w:customStyle="1" w:styleId="markedcontent">
    <w:name w:val="markedcontent"/>
    <w:basedOn w:val="Absatz-Standardschriftart"/>
    <w:rsid w:val="00D41835"/>
  </w:style>
  <w:style w:type="paragraph" w:customStyle="1" w:styleId="LiteraturverzeichnisAufzhlung">
    <w:name w:val="Literaturverzeichnis Aufzählung"/>
    <w:basedOn w:val="Flietext"/>
    <w:link w:val="LiteraturverzeichnisAufzhlungZchn"/>
    <w:uiPriority w:val="4"/>
    <w:qFormat/>
    <w:rsid w:val="00CF7A2B"/>
    <w:pPr>
      <w:ind w:left="567" w:hanging="567"/>
    </w:pPr>
  </w:style>
  <w:style w:type="character" w:customStyle="1" w:styleId="LiteraturverzeichnisAufzhlungZchn">
    <w:name w:val="Literaturverzeichnis Aufzählung Zchn"/>
    <w:basedOn w:val="Absatz-Standardschriftart"/>
    <w:link w:val="LiteraturverzeichnisAufzhlung"/>
    <w:uiPriority w:val="4"/>
    <w:rsid w:val="00890FAC"/>
  </w:style>
  <w:style w:type="paragraph" w:customStyle="1" w:styleId="FetteHervorhebung">
    <w:name w:val="Fette Hervorhebung"/>
    <w:basedOn w:val="Abbildungsverzeichnis"/>
    <w:link w:val="FetteHervorhebungZchn"/>
    <w:uiPriority w:val="3"/>
    <w:qFormat/>
    <w:rsid w:val="00C03A67"/>
    <w:pPr>
      <w:tabs>
        <w:tab w:val="right" w:leader="dot" w:pos="9060"/>
      </w:tabs>
    </w:pPr>
    <w:rPr>
      <w:b/>
      <w:noProof/>
    </w:rPr>
  </w:style>
  <w:style w:type="paragraph" w:customStyle="1" w:styleId="KursiveHervorhebung">
    <w:name w:val="Kursive Hervorhebung"/>
    <w:basedOn w:val="FetteHervorhebung"/>
    <w:link w:val="KursiveHervorhebungZchn"/>
    <w:uiPriority w:val="3"/>
    <w:qFormat/>
    <w:rsid w:val="00C03A67"/>
    <w:rPr>
      <w:b w:val="0"/>
      <w:i/>
    </w:rPr>
  </w:style>
  <w:style w:type="character" w:customStyle="1" w:styleId="AbbildungsverzeichnisZchn">
    <w:name w:val="Abbildungsverzeichnis Zchn"/>
    <w:basedOn w:val="Absatz-Standardschriftart"/>
    <w:link w:val="Abbildungsverzeichnis"/>
    <w:uiPriority w:val="99"/>
    <w:rsid w:val="00C03A67"/>
  </w:style>
  <w:style w:type="character" w:customStyle="1" w:styleId="FetteHervorhebungZchn">
    <w:name w:val="Fette Hervorhebung Zchn"/>
    <w:basedOn w:val="AbbildungsverzeichnisZchn"/>
    <w:link w:val="FetteHervorhebung"/>
    <w:uiPriority w:val="3"/>
    <w:rsid w:val="00C03A67"/>
    <w:rPr>
      <w:b/>
      <w:noProof/>
    </w:rPr>
  </w:style>
  <w:style w:type="paragraph" w:customStyle="1" w:styleId="UnterstricheneHervorhebung">
    <w:name w:val="Unterstrichene Hervorhebung"/>
    <w:basedOn w:val="KursiveHervorhebung"/>
    <w:link w:val="UnterstricheneHervorhebungZchn"/>
    <w:uiPriority w:val="3"/>
    <w:qFormat/>
    <w:rsid w:val="00C03A67"/>
    <w:rPr>
      <w:i w:val="0"/>
      <w:u w:val="single"/>
    </w:rPr>
  </w:style>
  <w:style w:type="character" w:customStyle="1" w:styleId="KursiveHervorhebungZchn">
    <w:name w:val="Kursive Hervorhebung Zchn"/>
    <w:basedOn w:val="FetteHervorhebungZchn"/>
    <w:link w:val="KursiveHervorhebung"/>
    <w:uiPriority w:val="3"/>
    <w:rsid w:val="00C03A67"/>
    <w:rPr>
      <w:b w:val="0"/>
      <w:i/>
      <w:noProof/>
    </w:rPr>
  </w:style>
  <w:style w:type="character" w:customStyle="1" w:styleId="UnterstricheneHervorhebungZchn">
    <w:name w:val="Unterstrichene Hervorhebung Zchn"/>
    <w:basedOn w:val="KursiveHervorhebungZchn"/>
    <w:link w:val="UnterstricheneHervorhebung"/>
    <w:uiPriority w:val="3"/>
    <w:rsid w:val="00C03A67"/>
    <w:rPr>
      <w:b w:val="0"/>
      <w:i w:val="0"/>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mel\Desktop\Dokumentenlenkung\Evaluations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C2A54B13C48998D7DB024C5766F00"/>
        <w:category>
          <w:name w:val="Allgemein"/>
          <w:gallery w:val="placeholder"/>
        </w:category>
        <w:types>
          <w:type w:val="bbPlcHdr"/>
        </w:types>
        <w:behaviors>
          <w:behavior w:val="content"/>
        </w:behaviors>
        <w:guid w:val="{F90430E0-1D79-4C93-802B-E7BB13E073E0}"/>
      </w:docPartPr>
      <w:docPartBody>
        <w:p w:rsidR="00355F25" w:rsidRDefault="00FE6679">
          <w:pPr>
            <w:pStyle w:val="7FBC2A54B13C48998D7DB024C5766F00"/>
          </w:pPr>
          <w:r>
            <w:rPr>
              <w:rStyle w:val="Platzhaltertext"/>
            </w:rPr>
            <w:t>Bearbeitungsstand eingeben</w:t>
          </w:r>
        </w:p>
      </w:docPartBody>
    </w:docPart>
    <w:docPart>
      <w:docPartPr>
        <w:name w:val="BDDC3C5CDCB542F0A96FC44BA9FADCFA"/>
        <w:category>
          <w:name w:val="Allgemein"/>
          <w:gallery w:val="placeholder"/>
        </w:category>
        <w:types>
          <w:type w:val="bbPlcHdr"/>
        </w:types>
        <w:behaviors>
          <w:behavior w:val="content"/>
        </w:behaviors>
        <w:guid w:val="{B4941BBA-A4BD-44F1-B13D-52CFB9FE6740}"/>
      </w:docPartPr>
      <w:docPartBody>
        <w:p w:rsidR="00355F25" w:rsidRDefault="00FE6679">
          <w:pPr>
            <w:pStyle w:val="BDDC3C5CDCB542F0A96FC44BA9FADCFA"/>
          </w:pPr>
          <w:r w:rsidRPr="00972A8A">
            <w:rPr>
              <w:rStyle w:val="Platzhaltertext"/>
            </w:rPr>
            <w:t>Klicken oder tippen Sie hier, um Text einzugeben.</w:t>
          </w:r>
        </w:p>
      </w:docPartBody>
    </w:docPart>
    <w:docPart>
      <w:docPartPr>
        <w:name w:val="BDFFA001B506443795CEAA8F1DEFD195"/>
        <w:category>
          <w:name w:val="Allgemein"/>
          <w:gallery w:val="placeholder"/>
        </w:category>
        <w:types>
          <w:type w:val="bbPlcHdr"/>
        </w:types>
        <w:behaviors>
          <w:behavior w:val="content"/>
        </w:behaviors>
        <w:guid w:val="{9B4C71BB-188C-4B09-9853-2DE58C79AFF7}"/>
      </w:docPartPr>
      <w:docPartBody>
        <w:p w:rsidR="00355F25" w:rsidRDefault="00FE6679">
          <w:pPr>
            <w:pStyle w:val="BDFFA001B506443795CEAA8F1DEFD195"/>
          </w:pPr>
          <w:r w:rsidRPr="00BA2B76">
            <w:rPr>
              <w:rStyle w:val="Platzhaltertext"/>
            </w:rPr>
            <w:t>Klicken oder tippen Sie hier, um Text einzugeben.</w:t>
          </w:r>
        </w:p>
      </w:docPartBody>
    </w:docPart>
    <w:docPart>
      <w:docPartPr>
        <w:name w:val="5015EE1839664C278B5353706CE8E771"/>
        <w:category>
          <w:name w:val="Allgemein"/>
          <w:gallery w:val="placeholder"/>
        </w:category>
        <w:types>
          <w:type w:val="bbPlcHdr"/>
        </w:types>
        <w:behaviors>
          <w:behavior w:val="content"/>
        </w:behaviors>
        <w:guid w:val="{88489369-3AAD-476A-8818-02E4C45F22EC}"/>
      </w:docPartPr>
      <w:docPartBody>
        <w:p w:rsidR="00355F25" w:rsidRDefault="00FE6679">
          <w:pPr>
            <w:pStyle w:val="5015EE1839664C278B5353706CE8E771"/>
          </w:pPr>
          <w:r w:rsidRPr="00216635">
            <w:rPr>
              <w:rStyle w:val="Platzhaltertext"/>
            </w:rPr>
            <w:t>[Titel]</w:t>
          </w:r>
        </w:p>
      </w:docPartBody>
    </w:docPart>
    <w:docPart>
      <w:docPartPr>
        <w:name w:val="9AF2D9FDA864469AB2BFDCB1AA412B71"/>
        <w:category>
          <w:name w:val="Allgemein"/>
          <w:gallery w:val="placeholder"/>
        </w:category>
        <w:types>
          <w:type w:val="bbPlcHdr"/>
        </w:types>
        <w:behaviors>
          <w:behavior w:val="content"/>
        </w:behaviors>
        <w:guid w:val="{1ED6CBB2-C51E-443F-8887-A546D2D4804A}"/>
      </w:docPartPr>
      <w:docPartBody>
        <w:p w:rsidR="00355F25" w:rsidRDefault="00FE6679">
          <w:pPr>
            <w:pStyle w:val="9AF2D9FDA864469AB2BFDCB1AA412B71"/>
          </w:pPr>
          <w:r w:rsidRPr="00DB58A9">
            <w:rPr>
              <w:rStyle w:val="Platzhaltertext"/>
            </w:rPr>
            <w:t>Klicken oder tippen Sie hier, um Text einzugeben.</w:t>
          </w:r>
        </w:p>
      </w:docPartBody>
    </w:docPart>
    <w:docPart>
      <w:docPartPr>
        <w:name w:val="AFD72320A81647349AE89481EF549A02"/>
        <w:category>
          <w:name w:val="Allgemein"/>
          <w:gallery w:val="placeholder"/>
        </w:category>
        <w:types>
          <w:type w:val="bbPlcHdr"/>
        </w:types>
        <w:behaviors>
          <w:behavior w:val="content"/>
        </w:behaviors>
        <w:guid w:val="{E30F57EE-F964-48F7-8C03-06ACBBAF3AF8}"/>
      </w:docPartPr>
      <w:docPartBody>
        <w:p w:rsidR="00355F25" w:rsidRDefault="00FE6679">
          <w:pPr>
            <w:pStyle w:val="AFD72320A81647349AE89481EF549A02"/>
          </w:pPr>
          <w:r>
            <w:rPr>
              <w:rStyle w:val="Platzhaltertext"/>
            </w:rPr>
            <w:t>… eingeben</w:t>
          </w:r>
        </w:p>
      </w:docPartBody>
    </w:docPart>
    <w:docPart>
      <w:docPartPr>
        <w:name w:val="F52540667DAF46A4BF0E0900FB1BC364"/>
        <w:category>
          <w:name w:val="Allgemein"/>
          <w:gallery w:val="placeholder"/>
        </w:category>
        <w:types>
          <w:type w:val="bbPlcHdr"/>
        </w:types>
        <w:behaviors>
          <w:behavior w:val="content"/>
        </w:behaviors>
        <w:guid w:val="{170736A2-CA68-4D00-BA7A-9EFC480E6F87}"/>
      </w:docPartPr>
      <w:docPartBody>
        <w:p w:rsidR="00355F25" w:rsidRDefault="00FE6679">
          <w:pPr>
            <w:pStyle w:val="F52540667DAF46A4BF0E0900FB1BC364"/>
          </w:pPr>
          <w:r w:rsidRPr="00B053C9">
            <w:rPr>
              <w:rStyle w:val="Platzhaltertext"/>
            </w:rPr>
            <w:t>Klicken oder tippen Sie hier, um Text einzugeben.</w:t>
          </w:r>
        </w:p>
      </w:docPartBody>
    </w:docPart>
    <w:docPart>
      <w:docPartPr>
        <w:name w:val="75B09E88DE0D42E886B3FE646C8CB19A"/>
        <w:category>
          <w:name w:val="Allgemein"/>
          <w:gallery w:val="placeholder"/>
        </w:category>
        <w:types>
          <w:type w:val="bbPlcHdr"/>
        </w:types>
        <w:behaviors>
          <w:behavior w:val="content"/>
        </w:behaviors>
        <w:guid w:val="{DC961120-7863-462D-B895-02325127566A}"/>
      </w:docPartPr>
      <w:docPartBody>
        <w:p w:rsidR="00355F25" w:rsidRDefault="00FE6679">
          <w:pPr>
            <w:pStyle w:val="75B09E88DE0D42E886B3FE646C8CB19A"/>
          </w:pPr>
          <w:r>
            <w:rPr>
              <w:rStyle w:val="Platzhaltertext"/>
            </w:rPr>
            <w:t>01… eingeben</w:t>
          </w:r>
        </w:p>
      </w:docPartBody>
    </w:docPart>
    <w:docPart>
      <w:docPartPr>
        <w:name w:val="BBB2760F97874DF28B62ABDFC2C0ADC8"/>
        <w:category>
          <w:name w:val="Allgemein"/>
          <w:gallery w:val="placeholder"/>
        </w:category>
        <w:types>
          <w:type w:val="bbPlcHdr"/>
        </w:types>
        <w:behaviors>
          <w:behavior w:val="content"/>
        </w:behaviors>
        <w:guid w:val="{0883C1DC-F074-432E-91B1-81B817474209}"/>
      </w:docPartPr>
      <w:docPartBody>
        <w:p w:rsidR="00355F25" w:rsidRDefault="00FE6679">
          <w:pPr>
            <w:pStyle w:val="BBB2760F97874DF28B62ABDFC2C0ADC8"/>
          </w:pPr>
          <w:r>
            <w:rPr>
              <w:rStyle w:val="Platzhaltertext"/>
            </w:rPr>
            <w:t>..</w:t>
          </w:r>
          <w:r w:rsidRPr="00186C6C">
            <w:rPr>
              <w:rStyle w:val="Platzhaltertext"/>
            </w:rPr>
            <w:t>.</w:t>
          </w:r>
          <w:r>
            <w:rPr>
              <w:rStyle w:val="Platzhaltertext"/>
            </w:rPr>
            <w:t xml:space="preserve"> eingeben</w:t>
          </w:r>
        </w:p>
      </w:docPartBody>
    </w:docPart>
    <w:docPart>
      <w:docPartPr>
        <w:name w:val="D0E91B3A953347EC957932E6514F1A66"/>
        <w:category>
          <w:name w:val="Allgemein"/>
          <w:gallery w:val="placeholder"/>
        </w:category>
        <w:types>
          <w:type w:val="bbPlcHdr"/>
        </w:types>
        <w:behaviors>
          <w:behavior w:val="content"/>
        </w:behaviors>
        <w:guid w:val="{09FDE614-A809-48A3-8562-7CEC5DEF3B88}"/>
      </w:docPartPr>
      <w:docPartBody>
        <w:p w:rsidR="00355F25" w:rsidRDefault="00FE6679">
          <w:pPr>
            <w:pStyle w:val="D0E91B3A953347EC957932E6514F1A66"/>
          </w:pPr>
          <w:r>
            <w:rPr>
              <w:rStyle w:val="Platzhaltertext"/>
            </w:rPr>
            <w:t>... eingeben</w:t>
          </w:r>
        </w:p>
      </w:docPartBody>
    </w:docPart>
    <w:docPart>
      <w:docPartPr>
        <w:name w:val="0D7D2DA1D47442D9BE06F6CB2E396C3F"/>
        <w:category>
          <w:name w:val="Allgemein"/>
          <w:gallery w:val="placeholder"/>
        </w:category>
        <w:types>
          <w:type w:val="bbPlcHdr"/>
        </w:types>
        <w:behaviors>
          <w:behavior w:val="content"/>
        </w:behaviors>
        <w:guid w:val="{9EC45AE5-0CB4-4808-80F9-0A2CC4B7C239}"/>
      </w:docPartPr>
      <w:docPartBody>
        <w:p w:rsidR="00355F25" w:rsidRDefault="00FE6679">
          <w:pPr>
            <w:pStyle w:val="0D7D2DA1D47442D9BE06F6CB2E396C3F"/>
          </w:pPr>
          <w:r>
            <w:rPr>
              <w:rStyle w:val="Platzhaltertext"/>
            </w:rPr>
            <w:t>… eingeben</w:t>
          </w:r>
        </w:p>
      </w:docPartBody>
    </w:docPart>
    <w:docPart>
      <w:docPartPr>
        <w:name w:val="A3D7BBF232674FAC893B6641E70ED27A"/>
        <w:category>
          <w:name w:val="Allgemein"/>
          <w:gallery w:val="placeholder"/>
        </w:category>
        <w:types>
          <w:type w:val="bbPlcHdr"/>
        </w:types>
        <w:behaviors>
          <w:behavior w:val="content"/>
        </w:behaviors>
        <w:guid w:val="{72C301DB-0A50-432E-803D-B0F15AF51638}"/>
      </w:docPartPr>
      <w:docPartBody>
        <w:p w:rsidR="00355F25" w:rsidRDefault="00FE6679">
          <w:pPr>
            <w:pStyle w:val="A3D7BBF232674FAC893B6641E70ED27A"/>
          </w:pPr>
          <w:r>
            <w:rPr>
              <w:rStyle w:val="Platzhaltertext"/>
            </w:rPr>
            <w:t>TT.MM.JJJJ – TT.MM.JJJJ</w:t>
          </w:r>
        </w:p>
      </w:docPartBody>
    </w:docPart>
    <w:docPart>
      <w:docPartPr>
        <w:name w:val="E0F86B1DCDF442DABB58FB922A20C9C3"/>
        <w:category>
          <w:name w:val="Allgemein"/>
          <w:gallery w:val="placeholder"/>
        </w:category>
        <w:types>
          <w:type w:val="bbPlcHdr"/>
        </w:types>
        <w:behaviors>
          <w:behavior w:val="content"/>
        </w:behaviors>
        <w:guid w:val="{A349282C-EF52-4BFE-9B76-C455F026C57D}"/>
      </w:docPartPr>
      <w:docPartBody>
        <w:p w:rsidR="00355F25" w:rsidRDefault="00FE6679">
          <w:pPr>
            <w:pStyle w:val="E0F86B1DCDF442DABB58FB922A20C9C3"/>
          </w:pPr>
          <w:r>
            <w:rPr>
              <w:rStyle w:val="Platzhaltertext"/>
            </w:rPr>
            <w:t>Name, Kontaktdaten… eingeben</w:t>
          </w:r>
        </w:p>
      </w:docPartBody>
    </w:docPart>
    <w:docPart>
      <w:docPartPr>
        <w:name w:val="86AED3ABBC934BA0917F5B157E47F21B"/>
        <w:category>
          <w:name w:val="Allgemein"/>
          <w:gallery w:val="placeholder"/>
        </w:category>
        <w:types>
          <w:type w:val="bbPlcHdr"/>
        </w:types>
        <w:behaviors>
          <w:behavior w:val="content"/>
        </w:behaviors>
        <w:guid w:val="{819183D8-320A-4E15-9D44-551925D718EF}"/>
      </w:docPartPr>
      <w:docPartBody>
        <w:p w:rsidR="00355F25" w:rsidRDefault="00FE6679">
          <w:pPr>
            <w:pStyle w:val="86AED3ABBC934BA0917F5B157E47F21B"/>
          </w:pPr>
          <w:r w:rsidRPr="00186C6C">
            <w:rPr>
              <w:rStyle w:val="Platzhaltertext"/>
            </w:rPr>
            <w:t>Klicken oder tippen Sie hier, um Text einzugeben.</w:t>
          </w:r>
        </w:p>
      </w:docPartBody>
    </w:docPart>
    <w:docPart>
      <w:docPartPr>
        <w:name w:val="8A63E3C47800400CA92FDFD259C52AD8"/>
        <w:category>
          <w:name w:val="Allgemein"/>
          <w:gallery w:val="placeholder"/>
        </w:category>
        <w:types>
          <w:type w:val="bbPlcHdr"/>
        </w:types>
        <w:behaviors>
          <w:behavior w:val="content"/>
        </w:behaviors>
        <w:guid w:val="{7C9C5F4F-8F8D-40ED-A64A-999CE9A165D8}"/>
      </w:docPartPr>
      <w:docPartBody>
        <w:p w:rsidR="00355F25" w:rsidRDefault="00FE6679">
          <w:pPr>
            <w:pStyle w:val="8A63E3C47800400CA92FDFD259C52AD8"/>
          </w:pPr>
          <w:r w:rsidRPr="00BF1E73">
            <w:rPr>
              <w:rStyle w:val="Platzhaltertext"/>
            </w:rPr>
            <w:t>Klicken oder tippen Sie hier, um Text einzugeben.</w:t>
          </w:r>
        </w:p>
      </w:docPartBody>
    </w:docPart>
    <w:docPart>
      <w:docPartPr>
        <w:name w:val="134F730EA58E4537B7AE166F78F59D3F"/>
        <w:category>
          <w:name w:val="Allgemein"/>
          <w:gallery w:val="placeholder"/>
        </w:category>
        <w:types>
          <w:type w:val="bbPlcHdr"/>
        </w:types>
        <w:behaviors>
          <w:behavior w:val="content"/>
        </w:behaviors>
        <w:guid w:val="{767A6273-DC24-4546-B6F1-5A49E9EF2F33}"/>
      </w:docPartPr>
      <w:docPartBody>
        <w:p w:rsidR="00355F25" w:rsidRDefault="00FE6679">
          <w:pPr>
            <w:pStyle w:val="134F730EA58E4537B7AE166F78F59D3F"/>
          </w:pPr>
          <w:r w:rsidRPr="00BF1E73">
            <w:rPr>
              <w:rStyle w:val="Platzhaltertext"/>
            </w:rPr>
            <w:t>Klicken oder tippen Sie hier, um Text einzugeben.</w:t>
          </w:r>
        </w:p>
      </w:docPartBody>
    </w:docPart>
    <w:docPart>
      <w:docPartPr>
        <w:name w:val="5E2D2CDCC5974BD18C7B1636F089D7F0"/>
        <w:category>
          <w:name w:val="Allgemein"/>
          <w:gallery w:val="placeholder"/>
        </w:category>
        <w:types>
          <w:type w:val="bbPlcHdr"/>
        </w:types>
        <w:behaviors>
          <w:behavior w:val="content"/>
        </w:behaviors>
        <w:guid w:val="{841CDAAC-A1D0-4844-BC71-E9A0581ED054}"/>
      </w:docPartPr>
      <w:docPartBody>
        <w:p w:rsidR="00355F25" w:rsidRDefault="00FE6679">
          <w:pPr>
            <w:pStyle w:val="5E2D2CDCC5974BD18C7B1636F089D7F0"/>
          </w:pPr>
          <w:r w:rsidRPr="00BF1E73">
            <w:rPr>
              <w:rStyle w:val="Platzhaltertext"/>
            </w:rPr>
            <w:t>Klicken oder tippen Sie hier, um Text einzugeben.</w:t>
          </w:r>
        </w:p>
      </w:docPartBody>
    </w:docPart>
    <w:docPart>
      <w:docPartPr>
        <w:name w:val="D52DA33368A64053AFFBAC1DC94EB7A4"/>
        <w:category>
          <w:name w:val="Allgemein"/>
          <w:gallery w:val="placeholder"/>
        </w:category>
        <w:types>
          <w:type w:val="bbPlcHdr"/>
        </w:types>
        <w:behaviors>
          <w:behavior w:val="content"/>
        </w:behaviors>
        <w:guid w:val="{96828760-1D5D-4EFE-AA61-F87F42CA7D71}"/>
      </w:docPartPr>
      <w:docPartBody>
        <w:p w:rsidR="00355F25" w:rsidRDefault="00FE6679">
          <w:pPr>
            <w:pStyle w:val="D52DA33368A64053AFFBAC1DC94EB7A4"/>
          </w:pPr>
          <w:r w:rsidRPr="00BF1E73">
            <w:rPr>
              <w:rStyle w:val="Platzhaltertext"/>
            </w:rPr>
            <w:t>Klicken oder tippen Sie hier, um Text einzugeben.</w:t>
          </w:r>
        </w:p>
      </w:docPartBody>
    </w:docPart>
    <w:docPart>
      <w:docPartPr>
        <w:name w:val="E009A3AF85F04E7088FD5D236189DF95"/>
        <w:category>
          <w:name w:val="Allgemein"/>
          <w:gallery w:val="placeholder"/>
        </w:category>
        <w:types>
          <w:type w:val="bbPlcHdr"/>
        </w:types>
        <w:behaviors>
          <w:behavior w:val="content"/>
        </w:behaviors>
        <w:guid w:val="{9E8ADD7E-7707-4948-AA6C-2139FC358308}"/>
      </w:docPartPr>
      <w:docPartBody>
        <w:p w:rsidR="00355F25" w:rsidRDefault="00FE6679">
          <w:pPr>
            <w:pStyle w:val="E009A3AF85F04E7088FD5D236189DF95"/>
          </w:pPr>
          <w:r w:rsidRPr="00BF1E73">
            <w:rPr>
              <w:rStyle w:val="Platzhaltertext"/>
            </w:rPr>
            <w:t>Klicken oder tippen Sie hier, um Text einzugeben.</w:t>
          </w:r>
        </w:p>
      </w:docPartBody>
    </w:docPart>
    <w:docPart>
      <w:docPartPr>
        <w:name w:val="D10143F2C88046A1A6EFFE02D8DA57A5"/>
        <w:category>
          <w:name w:val="Allgemein"/>
          <w:gallery w:val="placeholder"/>
        </w:category>
        <w:types>
          <w:type w:val="bbPlcHdr"/>
        </w:types>
        <w:behaviors>
          <w:behavior w:val="content"/>
        </w:behaviors>
        <w:guid w:val="{0F7D0AB4-F2BC-45C2-A596-CBEA1CACCCB8}"/>
      </w:docPartPr>
      <w:docPartBody>
        <w:p w:rsidR="00355F25" w:rsidRDefault="00FE6679">
          <w:pPr>
            <w:pStyle w:val="D10143F2C88046A1A6EFFE02D8DA57A5"/>
          </w:pPr>
          <w:r w:rsidRPr="0018340A">
            <w:rPr>
              <w:rStyle w:val="Platzhaltertext"/>
            </w:rPr>
            <w:t>Klicken oder tippen Sie hier, um Text einzugeben.</w:t>
          </w:r>
        </w:p>
      </w:docPartBody>
    </w:docPart>
    <w:docPart>
      <w:docPartPr>
        <w:name w:val="0D33BC9D6C64448BB7C4FAC20DC24023"/>
        <w:category>
          <w:name w:val="Allgemein"/>
          <w:gallery w:val="placeholder"/>
        </w:category>
        <w:types>
          <w:type w:val="bbPlcHdr"/>
        </w:types>
        <w:behaviors>
          <w:behavior w:val="content"/>
        </w:behaviors>
        <w:guid w:val="{2F29F0BC-B2AE-4B34-BE4D-D96B3532C3B0}"/>
      </w:docPartPr>
      <w:docPartBody>
        <w:p w:rsidR="00355F25" w:rsidRDefault="00FE6679">
          <w:pPr>
            <w:pStyle w:val="0D33BC9D6C64448BB7C4FAC20DC24023"/>
          </w:pPr>
          <w:r w:rsidRPr="00DB58A9">
            <w:rPr>
              <w:rStyle w:val="Platzhaltertext"/>
            </w:rPr>
            <w:t>Klicken oder tippen Sie hier, um Text einzugeben.</w:t>
          </w:r>
        </w:p>
      </w:docPartBody>
    </w:docPart>
    <w:docPart>
      <w:docPartPr>
        <w:name w:val="272A46439C0F4FD1BF19075EB115BE87"/>
        <w:category>
          <w:name w:val="Allgemein"/>
          <w:gallery w:val="placeholder"/>
        </w:category>
        <w:types>
          <w:type w:val="bbPlcHdr"/>
        </w:types>
        <w:behaviors>
          <w:behavior w:val="content"/>
        </w:behaviors>
        <w:guid w:val="{DE3C75B7-E13F-4780-B0CA-8B9820F70FD4}"/>
      </w:docPartPr>
      <w:docPartBody>
        <w:p w:rsidR="00355F25" w:rsidRDefault="00FE6679">
          <w:pPr>
            <w:pStyle w:val="272A46439C0F4FD1BF19075EB115BE87"/>
          </w:pPr>
          <w:r w:rsidRPr="00A947C8">
            <w:rPr>
              <w:rStyle w:val="Platzhaltertext"/>
            </w:rPr>
            <w:t>Klicken oder tippen Sie hier, um Text einzugeben.</w:t>
          </w:r>
        </w:p>
      </w:docPartBody>
    </w:docPart>
    <w:docPart>
      <w:docPartPr>
        <w:name w:val="0E1D30C0349C4D0793DDC969A086B51D"/>
        <w:category>
          <w:name w:val="Allgemein"/>
          <w:gallery w:val="placeholder"/>
        </w:category>
        <w:types>
          <w:type w:val="bbPlcHdr"/>
        </w:types>
        <w:behaviors>
          <w:behavior w:val="content"/>
        </w:behaviors>
        <w:guid w:val="{2FAF0CD7-051F-43DA-A860-A3BFC2C22474}"/>
      </w:docPartPr>
      <w:docPartBody>
        <w:p w:rsidR="00355F25" w:rsidRDefault="00FE6679">
          <w:pPr>
            <w:pStyle w:val="0E1D30C0349C4D0793DDC969A086B51D"/>
          </w:pPr>
          <w:r w:rsidRPr="00186C6C">
            <w:rPr>
              <w:rStyle w:val="Platzhaltertext"/>
            </w:rPr>
            <w:t>Klicken oder tippen Sie hier, um Text einzugeben.</w:t>
          </w:r>
        </w:p>
      </w:docPartBody>
    </w:docPart>
    <w:docPart>
      <w:docPartPr>
        <w:name w:val="DC188237BDB94930A522A8F3B1801AF1"/>
        <w:category>
          <w:name w:val="Allgemein"/>
          <w:gallery w:val="placeholder"/>
        </w:category>
        <w:types>
          <w:type w:val="bbPlcHdr"/>
        </w:types>
        <w:behaviors>
          <w:behavior w:val="content"/>
        </w:behaviors>
        <w:guid w:val="{04526C42-3F5E-41BB-A1F8-A7C4C9FC5493}"/>
      </w:docPartPr>
      <w:docPartBody>
        <w:p w:rsidR="00355F25" w:rsidRDefault="00FE6679">
          <w:pPr>
            <w:pStyle w:val="DC188237BDB94930A522A8F3B1801AF1"/>
          </w:pPr>
          <w:r w:rsidRPr="00186C6C">
            <w:rPr>
              <w:rStyle w:val="Platzhaltertext"/>
            </w:rPr>
            <w:t>Klicken oder tippen Sie hier, um Text einzugeben.</w:t>
          </w:r>
        </w:p>
      </w:docPartBody>
    </w:docPart>
    <w:docPart>
      <w:docPartPr>
        <w:name w:val="849B2E63AC8244349874586B0911672D"/>
        <w:category>
          <w:name w:val="Allgemein"/>
          <w:gallery w:val="placeholder"/>
        </w:category>
        <w:types>
          <w:type w:val="bbPlcHdr"/>
        </w:types>
        <w:behaviors>
          <w:behavior w:val="content"/>
        </w:behaviors>
        <w:guid w:val="{2C591DB1-8F86-4D05-8F61-41A4BB5EF9FC}"/>
      </w:docPartPr>
      <w:docPartBody>
        <w:p w:rsidR="00355F25" w:rsidRDefault="00FE6679">
          <w:pPr>
            <w:pStyle w:val="849B2E63AC8244349874586B0911672D"/>
          </w:pPr>
          <w:r w:rsidRPr="00186C6C">
            <w:rPr>
              <w:rStyle w:val="Platzhaltertext"/>
            </w:rPr>
            <w:t>Klicken oder tippen Sie hier, um Text einzugeben.</w:t>
          </w:r>
        </w:p>
      </w:docPartBody>
    </w:docPart>
    <w:docPart>
      <w:docPartPr>
        <w:name w:val="BEC0563B8F7B4CD0A69347F36CFE8D3B"/>
        <w:category>
          <w:name w:val="Allgemein"/>
          <w:gallery w:val="placeholder"/>
        </w:category>
        <w:types>
          <w:type w:val="bbPlcHdr"/>
        </w:types>
        <w:behaviors>
          <w:behavior w:val="content"/>
        </w:behaviors>
        <w:guid w:val="{C61BB1A3-9786-46B9-88BB-6DE6376F8CCE}"/>
      </w:docPartPr>
      <w:docPartBody>
        <w:p w:rsidR="00355F25" w:rsidRDefault="00FE6679">
          <w:pPr>
            <w:pStyle w:val="BEC0563B8F7B4CD0A69347F36CFE8D3B"/>
          </w:pPr>
          <w:r w:rsidRPr="00186C6C">
            <w:rPr>
              <w:rStyle w:val="Platzhaltertext"/>
            </w:rPr>
            <w:t>Klicken oder tippen Sie hier, um Text einzugeben.</w:t>
          </w:r>
        </w:p>
      </w:docPartBody>
    </w:docPart>
    <w:docPart>
      <w:docPartPr>
        <w:name w:val="5461C6EBC8AE49CE9BFD6222BA3D082C"/>
        <w:category>
          <w:name w:val="Allgemein"/>
          <w:gallery w:val="placeholder"/>
        </w:category>
        <w:types>
          <w:type w:val="bbPlcHdr"/>
        </w:types>
        <w:behaviors>
          <w:behavior w:val="content"/>
        </w:behaviors>
        <w:guid w:val="{FCF50936-BBE3-4AAA-9070-141867455E65}"/>
      </w:docPartPr>
      <w:docPartBody>
        <w:p w:rsidR="00355F25" w:rsidRDefault="00FE6679">
          <w:pPr>
            <w:pStyle w:val="5461C6EBC8AE49CE9BFD6222BA3D082C"/>
          </w:pPr>
          <w:r w:rsidRPr="00186C6C">
            <w:rPr>
              <w:rStyle w:val="Platzhaltertext"/>
            </w:rPr>
            <w:t>Klicken oder tippen Sie hier, um Text einzugeben.</w:t>
          </w:r>
        </w:p>
      </w:docPartBody>
    </w:docPart>
    <w:docPart>
      <w:docPartPr>
        <w:name w:val="D0BB94E754F64FA8AF256AC21DE739F5"/>
        <w:category>
          <w:name w:val="Allgemein"/>
          <w:gallery w:val="placeholder"/>
        </w:category>
        <w:types>
          <w:type w:val="bbPlcHdr"/>
        </w:types>
        <w:behaviors>
          <w:behavior w:val="content"/>
        </w:behaviors>
        <w:guid w:val="{80826878-2C3C-420C-8C4E-F8D8193EECC8}"/>
      </w:docPartPr>
      <w:docPartBody>
        <w:p w:rsidR="00355F25" w:rsidRDefault="00FE6679">
          <w:pPr>
            <w:pStyle w:val="D0BB94E754F64FA8AF256AC21DE739F5"/>
          </w:pPr>
          <w:r w:rsidRPr="00186C6C">
            <w:rPr>
              <w:rStyle w:val="Platzhaltertext"/>
            </w:rPr>
            <w:t>Klicken oder tippen Sie hier, um Text einzugeben.</w:t>
          </w:r>
        </w:p>
      </w:docPartBody>
    </w:docPart>
    <w:docPart>
      <w:docPartPr>
        <w:name w:val="A3048920C40C4730803E7BB165EE9B02"/>
        <w:category>
          <w:name w:val="Allgemein"/>
          <w:gallery w:val="placeholder"/>
        </w:category>
        <w:types>
          <w:type w:val="bbPlcHdr"/>
        </w:types>
        <w:behaviors>
          <w:behavior w:val="content"/>
        </w:behaviors>
        <w:guid w:val="{1502279F-A3E6-439C-A892-19BF91AF4893}"/>
      </w:docPartPr>
      <w:docPartBody>
        <w:p w:rsidR="00355F25" w:rsidRDefault="00FE6679">
          <w:pPr>
            <w:pStyle w:val="A3048920C40C4730803E7BB165EE9B02"/>
          </w:pPr>
          <w:r>
            <w:rPr>
              <w:rStyle w:val="Platzhaltertext"/>
            </w:rPr>
            <w:t>Titel der Anlage</w:t>
          </w:r>
        </w:p>
      </w:docPartBody>
    </w:docPart>
    <w:docPart>
      <w:docPartPr>
        <w:name w:val="FBA464D8C0534ED5B4C88C48BC7286C6"/>
        <w:category>
          <w:name w:val="Allgemein"/>
          <w:gallery w:val="placeholder"/>
        </w:category>
        <w:types>
          <w:type w:val="bbPlcHdr"/>
        </w:types>
        <w:behaviors>
          <w:behavior w:val="content"/>
        </w:behaviors>
        <w:guid w:val="{2B370EBD-D94E-49B4-AB4B-EC72234D1D27}"/>
      </w:docPartPr>
      <w:docPartBody>
        <w:p w:rsidR="00355F25" w:rsidRDefault="00FE6679">
          <w:pPr>
            <w:pStyle w:val="FBA464D8C0534ED5B4C88C48BC7286C6"/>
          </w:pPr>
          <w:r>
            <w:rPr>
              <w:rStyle w:val="Platzhaltertext"/>
            </w:rPr>
            <w:t>Titel der Anlage (gesperrt bis TT.MM.JJJJ)</w:t>
          </w:r>
        </w:p>
      </w:docPartBody>
    </w:docPart>
    <w:docPart>
      <w:docPartPr>
        <w:name w:val="562CE05C91584A0E8AD48A32F635E813"/>
        <w:category>
          <w:name w:val="Allgemein"/>
          <w:gallery w:val="placeholder"/>
        </w:category>
        <w:types>
          <w:type w:val="bbPlcHdr"/>
        </w:types>
        <w:behaviors>
          <w:behavior w:val="content"/>
        </w:behaviors>
        <w:guid w:val="{3230AC59-E6F1-4047-B4D7-38CACEF93B24}"/>
      </w:docPartPr>
      <w:docPartBody>
        <w:p w:rsidR="00355F25" w:rsidRDefault="00FE6679">
          <w:pPr>
            <w:pStyle w:val="562CE05C91584A0E8AD48A32F635E813"/>
          </w:pPr>
          <w:r w:rsidRPr="00186C6C">
            <w:rPr>
              <w:rStyle w:val="Platzhaltertext"/>
            </w:rPr>
            <w:t>Klicken oder tippen Sie hier, um Text einzugeben.</w:t>
          </w:r>
        </w:p>
      </w:docPartBody>
    </w:docPart>
    <w:docPart>
      <w:docPartPr>
        <w:name w:val="C501545E7A3F404586D8943D3705E4A3"/>
        <w:category>
          <w:name w:val="Allgemein"/>
          <w:gallery w:val="placeholder"/>
        </w:category>
        <w:types>
          <w:type w:val="bbPlcHdr"/>
        </w:types>
        <w:behaviors>
          <w:behavior w:val="content"/>
        </w:behaviors>
        <w:guid w:val="{B4829EBD-77CA-4470-B369-82CF9B47CE59}"/>
      </w:docPartPr>
      <w:docPartBody>
        <w:p w:rsidR="00355F25" w:rsidRDefault="00FE6679">
          <w:pPr>
            <w:pStyle w:val="C501545E7A3F404586D8943D3705E4A3"/>
          </w:pPr>
          <w:r>
            <w:rPr>
              <w:rStyle w:val="Platzhaltertext"/>
            </w:rPr>
            <w:t>..</w:t>
          </w:r>
          <w:r w:rsidRPr="00186C6C">
            <w:rPr>
              <w:rStyle w:val="Platzhaltertext"/>
            </w:rPr>
            <w:t>.</w:t>
          </w:r>
          <w:r>
            <w:rPr>
              <w:rStyle w:val="Platzhaltertext"/>
            </w:rPr>
            <w:t xml:space="preserve"> eingeben</w:t>
          </w:r>
        </w:p>
      </w:docPartBody>
    </w:docPart>
    <w:docPart>
      <w:docPartPr>
        <w:name w:val="EC7CC7B85651468ABC57E34C5BC64A88"/>
        <w:category>
          <w:name w:val="Allgemein"/>
          <w:gallery w:val="placeholder"/>
        </w:category>
        <w:types>
          <w:type w:val="bbPlcHdr"/>
        </w:types>
        <w:behaviors>
          <w:behavior w:val="content"/>
        </w:behaviors>
        <w:guid w:val="{4229AB78-A2E7-4FC3-BFBA-34470BD43A16}"/>
      </w:docPartPr>
      <w:docPartBody>
        <w:p w:rsidR="00355F25" w:rsidRDefault="008A49AD" w:rsidP="008A49AD">
          <w:pPr>
            <w:pStyle w:val="EC7CC7B85651468ABC57E34C5BC64A88"/>
          </w:pPr>
          <w:r>
            <w:rPr>
              <w:rStyle w:val="Platzhaltertext"/>
            </w:rPr>
            <w:t>..</w:t>
          </w:r>
          <w:r w:rsidRPr="00186C6C">
            <w:rPr>
              <w:rStyle w:val="Platzhaltertext"/>
            </w:rPr>
            <w:t>.</w:t>
          </w:r>
          <w:r>
            <w:rPr>
              <w:rStyle w:val="Platzhaltertext"/>
            </w:rPr>
            <w:t xml:space="preserve"> eingeben</w:t>
          </w:r>
        </w:p>
      </w:docPartBody>
    </w:docPart>
    <w:docPart>
      <w:docPartPr>
        <w:name w:val="C5EFD7A9F55642D8A72DAA706BF545E1"/>
        <w:category>
          <w:name w:val="Allgemein"/>
          <w:gallery w:val="placeholder"/>
        </w:category>
        <w:types>
          <w:type w:val="bbPlcHdr"/>
        </w:types>
        <w:behaviors>
          <w:behavior w:val="content"/>
        </w:behaviors>
        <w:guid w:val="{D9C66495-F586-4F2E-8BE4-6BD2261FC86D}"/>
      </w:docPartPr>
      <w:docPartBody>
        <w:p w:rsidR="00355F25" w:rsidRDefault="008A49AD" w:rsidP="008A49AD">
          <w:pPr>
            <w:pStyle w:val="C5EFD7A9F55642D8A72DAA706BF545E1"/>
          </w:pPr>
          <w:r>
            <w:rPr>
              <w:rStyle w:val="Platzhaltertext"/>
            </w:rPr>
            <w:t>01… eingeben</w:t>
          </w:r>
        </w:p>
      </w:docPartBody>
    </w:docPart>
    <w:docPart>
      <w:docPartPr>
        <w:name w:val="08F185AEDD984FE59A44AC956DC36194"/>
        <w:category>
          <w:name w:val="Allgemein"/>
          <w:gallery w:val="placeholder"/>
        </w:category>
        <w:types>
          <w:type w:val="bbPlcHdr"/>
        </w:types>
        <w:behaviors>
          <w:behavior w:val="content"/>
        </w:behaviors>
        <w:guid w:val="{17982353-0419-423D-BADA-8BCF2EB1A1BB}"/>
      </w:docPartPr>
      <w:docPartBody>
        <w:p w:rsidR="00355F25" w:rsidRDefault="008A49AD" w:rsidP="008A49AD">
          <w:pPr>
            <w:pStyle w:val="08F185AEDD984FE59A44AC956DC36194"/>
          </w:pPr>
          <w:r>
            <w:rPr>
              <w:rStyle w:val="Platzhaltertext"/>
            </w:rPr>
            <w:t>..</w:t>
          </w:r>
          <w:r w:rsidRPr="00186C6C">
            <w:rPr>
              <w:rStyle w:val="Platzhaltertext"/>
            </w:rPr>
            <w:t>.</w:t>
          </w:r>
          <w:r>
            <w:rPr>
              <w:rStyle w:val="Platzhaltertext"/>
            </w:rPr>
            <w:t xml:space="preserve"> eingeben</w:t>
          </w:r>
        </w:p>
      </w:docPartBody>
    </w:docPart>
    <w:docPart>
      <w:docPartPr>
        <w:name w:val="47737C918161404B8BDE797A2A7E3ACB"/>
        <w:category>
          <w:name w:val="Allgemein"/>
          <w:gallery w:val="placeholder"/>
        </w:category>
        <w:types>
          <w:type w:val="bbPlcHdr"/>
        </w:types>
        <w:behaviors>
          <w:behavior w:val="content"/>
        </w:behaviors>
        <w:guid w:val="{BBFD485C-5372-4DF9-B36F-489A1C137704}"/>
      </w:docPartPr>
      <w:docPartBody>
        <w:p w:rsidR="00355F25" w:rsidRDefault="008A49AD" w:rsidP="008A49AD">
          <w:pPr>
            <w:pStyle w:val="47737C918161404B8BDE797A2A7E3ACB"/>
          </w:pPr>
          <w:r>
            <w:rPr>
              <w:rStyle w:val="Platzhaltertext"/>
            </w:rPr>
            <w:t>01…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AD"/>
    <w:rsid w:val="00355F25"/>
    <w:rsid w:val="008A49AD"/>
    <w:rsid w:val="00E910A6"/>
    <w:rsid w:val="00FE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A49AD"/>
    <w:rPr>
      <w:color w:val="808080"/>
    </w:rPr>
  </w:style>
  <w:style w:type="paragraph" w:customStyle="1" w:styleId="7FBC2A54B13C48998D7DB024C5766F00">
    <w:name w:val="7FBC2A54B13C48998D7DB024C5766F00"/>
  </w:style>
  <w:style w:type="paragraph" w:customStyle="1" w:styleId="BDDC3C5CDCB542F0A96FC44BA9FADCFA">
    <w:name w:val="BDDC3C5CDCB542F0A96FC44BA9FADCFA"/>
  </w:style>
  <w:style w:type="paragraph" w:customStyle="1" w:styleId="BDFFA001B506443795CEAA8F1DEFD195">
    <w:name w:val="BDFFA001B506443795CEAA8F1DEFD195"/>
  </w:style>
  <w:style w:type="paragraph" w:customStyle="1" w:styleId="5015EE1839664C278B5353706CE8E771">
    <w:name w:val="5015EE1839664C278B5353706CE8E771"/>
  </w:style>
  <w:style w:type="paragraph" w:customStyle="1" w:styleId="9AF2D9FDA864469AB2BFDCB1AA412B71">
    <w:name w:val="9AF2D9FDA864469AB2BFDCB1AA412B71"/>
  </w:style>
  <w:style w:type="paragraph" w:customStyle="1" w:styleId="AFD72320A81647349AE89481EF549A02">
    <w:name w:val="AFD72320A81647349AE89481EF549A02"/>
  </w:style>
  <w:style w:type="paragraph" w:customStyle="1" w:styleId="F52540667DAF46A4BF0E0900FB1BC364">
    <w:name w:val="F52540667DAF46A4BF0E0900FB1BC364"/>
  </w:style>
  <w:style w:type="paragraph" w:customStyle="1" w:styleId="75B09E88DE0D42E886B3FE646C8CB19A">
    <w:name w:val="75B09E88DE0D42E886B3FE646C8CB19A"/>
  </w:style>
  <w:style w:type="paragraph" w:customStyle="1" w:styleId="BBB2760F97874DF28B62ABDFC2C0ADC8">
    <w:name w:val="BBB2760F97874DF28B62ABDFC2C0ADC8"/>
  </w:style>
  <w:style w:type="paragraph" w:customStyle="1" w:styleId="D0E91B3A953347EC957932E6514F1A66">
    <w:name w:val="D0E91B3A953347EC957932E6514F1A66"/>
  </w:style>
  <w:style w:type="paragraph" w:customStyle="1" w:styleId="0D7D2DA1D47442D9BE06F6CB2E396C3F">
    <w:name w:val="0D7D2DA1D47442D9BE06F6CB2E396C3F"/>
  </w:style>
  <w:style w:type="paragraph" w:customStyle="1" w:styleId="A3D7BBF232674FAC893B6641E70ED27A">
    <w:name w:val="A3D7BBF232674FAC893B6641E70ED27A"/>
  </w:style>
  <w:style w:type="paragraph" w:customStyle="1" w:styleId="E0F86B1DCDF442DABB58FB922A20C9C3">
    <w:name w:val="E0F86B1DCDF442DABB58FB922A20C9C3"/>
  </w:style>
  <w:style w:type="paragraph" w:customStyle="1" w:styleId="86AED3ABBC934BA0917F5B157E47F21B">
    <w:name w:val="86AED3ABBC934BA0917F5B157E47F21B"/>
  </w:style>
  <w:style w:type="paragraph" w:customStyle="1" w:styleId="8A63E3C47800400CA92FDFD259C52AD8">
    <w:name w:val="8A63E3C47800400CA92FDFD259C52AD8"/>
  </w:style>
  <w:style w:type="paragraph" w:customStyle="1" w:styleId="134F730EA58E4537B7AE166F78F59D3F">
    <w:name w:val="134F730EA58E4537B7AE166F78F59D3F"/>
  </w:style>
  <w:style w:type="paragraph" w:customStyle="1" w:styleId="5E2D2CDCC5974BD18C7B1636F089D7F0">
    <w:name w:val="5E2D2CDCC5974BD18C7B1636F089D7F0"/>
  </w:style>
  <w:style w:type="paragraph" w:customStyle="1" w:styleId="D52DA33368A64053AFFBAC1DC94EB7A4">
    <w:name w:val="D52DA33368A64053AFFBAC1DC94EB7A4"/>
  </w:style>
  <w:style w:type="paragraph" w:customStyle="1" w:styleId="E009A3AF85F04E7088FD5D236189DF95">
    <w:name w:val="E009A3AF85F04E7088FD5D236189DF95"/>
  </w:style>
  <w:style w:type="paragraph" w:customStyle="1" w:styleId="D10143F2C88046A1A6EFFE02D8DA57A5">
    <w:name w:val="D10143F2C88046A1A6EFFE02D8DA57A5"/>
  </w:style>
  <w:style w:type="paragraph" w:customStyle="1" w:styleId="0D33BC9D6C64448BB7C4FAC20DC24023">
    <w:name w:val="0D33BC9D6C64448BB7C4FAC20DC24023"/>
  </w:style>
  <w:style w:type="paragraph" w:customStyle="1" w:styleId="272A46439C0F4FD1BF19075EB115BE87">
    <w:name w:val="272A46439C0F4FD1BF19075EB115BE87"/>
  </w:style>
  <w:style w:type="paragraph" w:customStyle="1" w:styleId="0E1D30C0349C4D0793DDC969A086B51D">
    <w:name w:val="0E1D30C0349C4D0793DDC969A086B51D"/>
  </w:style>
  <w:style w:type="paragraph" w:customStyle="1" w:styleId="DC188237BDB94930A522A8F3B1801AF1">
    <w:name w:val="DC188237BDB94930A522A8F3B1801AF1"/>
  </w:style>
  <w:style w:type="paragraph" w:customStyle="1" w:styleId="849B2E63AC8244349874586B0911672D">
    <w:name w:val="849B2E63AC8244349874586B0911672D"/>
  </w:style>
  <w:style w:type="paragraph" w:customStyle="1" w:styleId="BEC0563B8F7B4CD0A69347F36CFE8D3B">
    <w:name w:val="BEC0563B8F7B4CD0A69347F36CFE8D3B"/>
  </w:style>
  <w:style w:type="paragraph" w:customStyle="1" w:styleId="5461C6EBC8AE49CE9BFD6222BA3D082C">
    <w:name w:val="5461C6EBC8AE49CE9BFD6222BA3D082C"/>
  </w:style>
  <w:style w:type="paragraph" w:customStyle="1" w:styleId="D0BB94E754F64FA8AF256AC21DE739F5">
    <w:name w:val="D0BB94E754F64FA8AF256AC21DE739F5"/>
  </w:style>
  <w:style w:type="paragraph" w:customStyle="1" w:styleId="A3048920C40C4730803E7BB165EE9B02">
    <w:name w:val="A3048920C40C4730803E7BB165EE9B02"/>
  </w:style>
  <w:style w:type="paragraph" w:customStyle="1" w:styleId="FBA464D8C0534ED5B4C88C48BC7286C6">
    <w:name w:val="FBA464D8C0534ED5B4C88C48BC7286C6"/>
  </w:style>
  <w:style w:type="paragraph" w:customStyle="1" w:styleId="562CE05C91584A0E8AD48A32F635E813">
    <w:name w:val="562CE05C91584A0E8AD48A32F635E813"/>
  </w:style>
  <w:style w:type="paragraph" w:customStyle="1" w:styleId="C501545E7A3F404586D8943D3705E4A3">
    <w:name w:val="C501545E7A3F404586D8943D3705E4A3"/>
  </w:style>
  <w:style w:type="paragraph" w:customStyle="1" w:styleId="9DFE068EC7D746E7A638B216FACECEE9">
    <w:name w:val="9DFE068EC7D746E7A638B216FACECEE9"/>
  </w:style>
  <w:style w:type="paragraph" w:customStyle="1" w:styleId="EC7CC7B85651468ABC57E34C5BC64A88">
    <w:name w:val="EC7CC7B85651468ABC57E34C5BC64A88"/>
    <w:rsid w:val="008A49AD"/>
  </w:style>
  <w:style w:type="paragraph" w:customStyle="1" w:styleId="C5EFD7A9F55642D8A72DAA706BF545E1">
    <w:name w:val="C5EFD7A9F55642D8A72DAA706BF545E1"/>
    <w:rsid w:val="008A49AD"/>
  </w:style>
  <w:style w:type="paragraph" w:customStyle="1" w:styleId="08F185AEDD984FE59A44AC956DC36194">
    <w:name w:val="08F185AEDD984FE59A44AC956DC36194"/>
    <w:rsid w:val="008A49AD"/>
  </w:style>
  <w:style w:type="paragraph" w:customStyle="1" w:styleId="47737C918161404B8BDE797A2A7E3ACB">
    <w:name w:val="47737C918161404B8BDE797A2A7E3ACB"/>
    <w:rsid w:val="008A4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BA_2016_4zu3">
  <a:themeElements>
    <a:clrScheme name="G-BA_2016">
      <a:dk1>
        <a:sysClr val="windowText" lastClr="000000"/>
      </a:dk1>
      <a:lt1>
        <a:sysClr val="window" lastClr="FFFFFF"/>
      </a:lt1>
      <a:dk2>
        <a:srgbClr val="44546A"/>
      </a:dk2>
      <a:lt2>
        <a:srgbClr val="E7E6E6"/>
      </a:lt2>
      <a:accent1>
        <a:srgbClr val="FF8C00"/>
      </a:accent1>
      <a:accent2>
        <a:srgbClr val="D4D2CE"/>
      </a:accent2>
      <a:accent3>
        <a:srgbClr val="14CC3C"/>
      </a:accent3>
      <a:accent4>
        <a:srgbClr val="CC7914"/>
      </a:accent4>
      <a:accent5>
        <a:srgbClr val="FFEED5"/>
      </a:accent5>
      <a:accent6>
        <a:srgbClr val="969696"/>
      </a:accent6>
      <a:hlink>
        <a:srgbClr val="0563C1"/>
      </a:hlink>
      <a:folHlink>
        <a:srgbClr val="954F72"/>
      </a:folHlink>
    </a:clrScheme>
    <a:fontScheme name="Benutzerdefiniert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BA_2016_4zu3" id="{334F8155-6B5C-4177-B3C0-BF90537A756B}" vid="{91B070AF-B8B3-40C9-A997-FEC218247B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T. Monat JJJJ</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amsite ID-GE Intern-gelenktes dezentrales Dokument" ma:contentTypeID="0x010100FF1EEE1DF1094C79ADD3BB476421F7CD000F4165A0F3B827489BC3A764650CF998004D4DE5EFE419174CB5ED25CF90D374A2002556F58974DDEE4EB923412BA4780A2F" ma:contentTypeVersion="6" ma:contentTypeDescription="Inhaltstyp" ma:contentTypeScope="" ma:versionID="db42daa96e3b8cc54ad5a37ce79b2e52">
  <xsd:schema xmlns:xsd="http://www.w3.org/2001/XMLSchema" xmlns:xs="http://www.w3.org/2001/XMLSchema" xmlns:p="http://schemas.microsoft.com/office/2006/metadata/properties" xmlns:ns3="33d5fd18-f830-4585-b7ae-f3a37449555c" xmlns:ns4="5b2d242c-60b6-42f0-8c18-0ea73386d576" xmlns:ns5="5a0566cd-a4b5-4940-814f-ca47b83175ea" targetNamespace="http://schemas.microsoft.com/office/2006/metadata/properties" ma:root="true" ma:fieldsID="c804944a8ce599b7108e2748d51c9c70" ns3:_="" ns4:_="" ns5:_="">
    <xsd:import namespace="33d5fd18-f830-4585-b7ae-f3a37449555c"/>
    <xsd:import namespace="5b2d242c-60b6-42f0-8c18-0ea73386d576"/>
    <xsd:import namespace="5a0566cd-a4b5-4940-814f-ca47b83175ea"/>
    <xsd:element name="properties">
      <xsd:complexType>
        <xsd:sequence>
          <xsd:element name="documentManagement">
            <xsd:complexType>
              <xsd:all>
                <xsd:element ref="ns3:la42beab7dd7433e8f842d53ed9e8210" minOccurs="0"/>
                <xsd:element ref="ns4:TaxCatchAll" minOccurs="0"/>
                <xsd:element ref="ns3:g254e2eea4904533975dc5293b8d7ad0" minOccurs="0"/>
                <xsd:element ref="ns3:m5b2d2b902794442ab313cdbaca06510" minOccurs="0"/>
                <xsd:element ref="ns3:ecee9094b42a4226b92bbebc9099ae81" minOccurs="0"/>
                <xsd:element ref="ns3:Teamsite_x0020_Rubri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5fd18-f830-4585-b7ae-f3a37449555c" elementFormDefault="qualified">
    <xsd:import namespace="http://schemas.microsoft.com/office/2006/documentManagement/types"/>
    <xsd:import namespace="http://schemas.microsoft.com/office/infopath/2007/PartnerControls"/>
    <xsd:element name="la42beab7dd7433e8f842d53ed9e8210" ma:index="11"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14"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15"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16" nillable="true" ma:taxonomy="true" ma:internalName="ecee9094b42a4226b92bbebc9099ae81" ma:taxonomyFieldName="ptInstitutionen" ma:displayName="Institutionen (Mehrfachauswahl)" ma:default=""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Teamsite_x0020_Rubriken" ma:index="17" nillable="true" ma:displayName="Teamsite Rubriken" ma:list="{4fbb527e-74dc-4d50-91c1-837b351c7456}" ma:internalName="Teamsite_x0020_Rubriken"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566cd-a4b5-4940-814f-ca47b83175e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a42beab7dd7433e8f842d53ed9e8210 xmlns="33d5fd18-f830-4585-b7ae-f3a37449555c">
      <Terms xmlns="http://schemas.microsoft.com/office/infopath/2007/PartnerControls">
        <TermInfo xmlns="http://schemas.microsoft.com/office/infopath/2007/PartnerControls">
          <TermName xmlns="http://schemas.microsoft.com/office/infopath/2007/PartnerControls">Schlussbericht</TermName>
          <TermId xmlns="http://schemas.microsoft.com/office/infopath/2007/PartnerControls">a6d88616-054d-4d6a-8cd2-e123e035c7d4</TermId>
        </TermInfo>
        <TermInfo xmlns="http://schemas.microsoft.com/office/infopath/2007/PartnerControls">
          <TermName xmlns="http://schemas.microsoft.com/office/infopath/2007/PartnerControls">Verwendungsnachweisprüfung</TermName>
          <TermId xmlns="http://schemas.microsoft.com/office/infopath/2007/PartnerControls">b0f7d5bd-a239-4f4e-bcc8-293ae6cec58f</TermId>
        </TermInfo>
      </Terms>
    </la42beab7dd7433e8f842d53ed9e8210>
    <TaxCatchAll xmlns="5b2d242c-60b6-42f0-8c18-0ea73386d576">
      <Value>68</Value>
      <Value>18</Value>
      <Value>66</Value>
      <Value>29</Value>
      <Value>17</Value>
    </TaxCatchAll>
    <Teamsite_x0020_Rubriken xmlns="33d5fd18-f830-4585-b7ae-f3a37449555c"/>
    <ecee9094b42a4226b92bbebc9099ae81 xmlns="33d5fd18-f830-4585-b7ae-f3a37449555c">
      <Terms xmlns="http://schemas.microsoft.com/office/infopath/2007/PartnerControls">
        <TermInfo xmlns="http://schemas.microsoft.com/office/infopath/2007/PartnerControls">
          <TermName xmlns="http://schemas.microsoft.com/office/infopath/2007/PartnerControls">G-BA</TermName>
          <TermId xmlns="http://schemas.microsoft.com/office/infopath/2007/PartnerControls">f0fac6e7-ee9c-4928-ae2c-7e457602a70a</TermId>
        </TermInfo>
      </Terms>
    </ecee9094b42a4226b92bbebc9099ae81>
    <m5b2d2b902794442ab313cdbaca06510 xmlns="33d5fd18-f830-4585-b7ae-f3a37449555c">
      <Terms xmlns="http://schemas.microsoft.com/office/infopath/2007/PartnerControls">
        <TermInfo xmlns="http://schemas.microsoft.com/office/infopath/2007/PartnerControls">
          <TermName xmlns="http://schemas.microsoft.com/office/infopath/2007/PartnerControls">Vorgabedokumente</TermName>
          <TermId xmlns="http://schemas.microsoft.com/office/infopath/2007/PartnerControls">146e167c-f011-4229-9c46-4e0dbb8b65ec</TermId>
        </TermInfo>
      </Terms>
    </m5b2d2b902794442ab313cdbaca06510>
    <g254e2eea4904533975dc5293b8d7ad0 xmlns="33d5fd18-f830-4585-b7ae-f3a37449555c">
      <Terms xmlns="http://schemas.microsoft.com/office/infopath/2007/PartnerControls">
        <TermInfo xmlns="http://schemas.microsoft.com/office/infopath/2007/PartnerControls">
          <TermName xmlns="http://schemas.microsoft.com/office/infopath/2007/PartnerControls">Verwendungsnachweise/ Schlussrechnungen bearbeiten</TermName>
          <TermId xmlns="http://schemas.microsoft.com/office/infopath/2007/PartnerControls">1d2b9cfb-ba59-49cb-b735-0797fcac7fd4</TermId>
        </TermInfo>
      </Terms>
    </g254e2eea4904533975dc5293b8d7ad0>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6EE8EF-EB88-4545-BDD8-18A34D9C1BDA}">
  <ds:schemaRefs>
    <ds:schemaRef ds:uri="http://schemas.microsoft.com/sharepoint/v3/contenttype/forms"/>
  </ds:schemaRefs>
</ds:datastoreItem>
</file>

<file path=customXml/itemProps3.xml><?xml version="1.0" encoding="utf-8"?>
<ds:datastoreItem xmlns:ds="http://schemas.openxmlformats.org/officeDocument/2006/customXml" ds:itemID="{B0CF19B8-3B40-4E61-A402-2FAAC906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5fd18-f830-4585-b7ae-f3a37449555c"/>
    <ds:schemaRef ds:uri="5b2d242c-60b6-42f0-8c18-0ea73386d576"/>
    <ds:schemaRef ds:uri="5a0566cd-a4b5-4940-814f-ca47b8317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D262F-267E-40D6-B062-B27690B4EC85}">
  <ds:schemaRefs>
    <ds:schemaRef ds:uri="http://schemas.openxmlformats.org/officeDocument/2006/bibliography"/>
  </ds:schemaRefs>
</ds:datastoreItem>
</file>

<file path=customXml/itemProps5.xml><?xml version="1.0" encoding="utf-8"?>
<ds:datastoreItem xmlns:ds="http://schemas.openxmlformats.org/officeDocument/2006/customXml" ds:itemID="{62767F7D-D245-448E-BA41-96B47EE51F5E}">
  <ds:schemaRefs>
    <ds:schemaRef ds:uri="http://purl.org/dc/terms/"/>
    <ds:schemaRef ds:uri="http://schemas.microsoft.com/office/2006/documentManagement/types"/>
    <ds:schemaRef ds:uri="5a0566cd-a4b5-4940-814f-ca47b83175ea"/>
    <ds:schemaRef ds:uri="http://purl.org/dc/dcmitype/"/>
    <ds:schemaRef ds:uri="http://schemas.microsoft.com/office/2006/metadata/properties"/>
    <ds:schemaRef ds:uri="5b2d242c-60b6-42f0-8c18-0ea73386d576"/>
    <ds:schemaRef ds:uri="http://schemas.microsoft.com/office/infopath/2007/PartnerControls"/>
    <ds:schemaRef ds:uri="http://schemas.openxmlformats.org/package/2006/metadata/core-properties"/>
    <ds:schemaRef ds:uri="33d5fd18-f830-4585-b7ae-f3a37449555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Evaluationsbericht.dotx</Template>
  <TotalTime>0</TotalTime>
  <Pages>14</Pages>
  <Words>2998</Words>
  <Characters>18894</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Evaluationsbericht (gemäß Nr. 14.1 ANBest-IF)</vt:lpstr>
    </vt:vector>
  </TitlesOfParts>
  <Company>Gemeinsamer Bundesausschuss, (www.g-ba.de)</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Evaluationsbericht (gemäß Nr. 14.1 ANBest-IF)</dc:title>
  <dc:subject>Kurzbezeichnung der Richtlinie/Regelung:</dc:subject>
  <dc:creator>Dommel, Nathalie</dc:creator>
  <cp:keywords>(Beratungsgegenstand)</cp:keywords>
  <dc:description>Anlage XY zu TOP XY</dc:description>
  <cp:lastModifiedBy>Birgit Löer</cp:lastModifiedBy>
  <cp:revision>2</cp:revision>
  <cp:lastPrinted>2023-07-04T12:10:00Z</cp:lastPrinted>
  <dcterms:created xsi:type="dcterms:W3CDTF">2025-08-20T11:10:00Z</dcterms:created>
  <dcterms:modified xsi:type="dcterms:W3CDTF">2025-08-20T11:10:00Z</dcterms:modified>
  <cp:category>Nr. XXX (S. XX XXX)</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Institutionen">
    <vt:lpwstr>66;#G-BA|f0fac6e7-ee9c-4928-ae2c-7e457602a70a</vt:lpwstr>
  </property>
  <property fmtid="{D5CDD505-2E9C-101B-9397-08002B2CF9AE}" pid="3" name="Order">
    <vt:r8>3200</vt:r8>
  </property>
  <property fmtid="{D5CDD505-2E9C-101B-9397-08002B2CF9AE}" pid="4" name="ContentTypeId">
    <vt:lpwstr>0x010100FF1EEE1DF1094C79ADD3BB476421F7CD000F4165A0F3B827489BC3A764650CF998004D4DE5EFE419174CB5ED25CF90D374A2002556F58974DDEE4EB923412BA4780A2F</vt:lpwstr>
  </property>
  <property fmtid="{D5CDD505-2E9C-101B-9397-08002B2CF9AE}" pid="5" name="ptThemen">
    <vt:lpwstr>68;#Schlussbericht|a6d88616-054d-4d6a-8cd2-e123e035c7d4;#17;#Verwendungsnachweisprüfung|b0f7d5bd-a239-4f4e-bcc8-293ae6cec58f</vt:lpwstr>
  </property>
  <property fmtid="{D5CDD505-2E9C-101B-9397-08002B2CF9AE}" pid="6" name="ptProzess">
    <vt:lpwstr>29;#Verwendungsnachweise/ Schlussrechnungen bearbeiten|1d2b9cfb-ba59-49cb-b735-0797fcac7fd4</vt:lpwstr>
  </property>
  <property fmtid="{D5CDD505-2E9C-101B-9397-08002B2CF9AE}" pid="7" name="ptDokumenttyp">
    <vt:lpwstr>18;#Vorgabedokumente|146e167c-f011-4229-9c46-4e0dbb8b65ec</vt:lpwstr>
  </property>
</Properties>
</file>